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77777777"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77777777"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5FB3C1E" w14:textId="77777777" w:rsidR="004F0211" w:rsidRDefault="004F0211" w:rsidP="00105D52">
      <w:pPr>
        <w:pStyle w:val="Normal11ptjustified"/>
      </w:pPr>
      <w:bookmarkStart w:id="8"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7F76F8FE" w14:textId="77777777" w:rsidR="004F0211" w:rsidRDefault="004F0211" w:rsidP="004F0211">
      <w:pPr>
        <w:pStyle w:val="SectionHeading"/>
        <w:spacing w:before="0" w:after="0"/>
      </w:pPr>
      <w:bookmarkStart w:id="9"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0D1F5FD" w14:textId="77777777" w:rsidR="004F0211" w:rsidRDefault="004F0211" w:rsidP="00105D52">
      <w:pPr>
        <w:pStyle w:val="Normal11ptjustified"/>
      </w:pPr>
    </w:p>
    <w:p w14:paraId="11D69360" w14:textId="77777777" w:rsidR="00105D52" w:rsidRPr="005F2754" w:rsidRDefault="0072048A"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2-4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FAF8" w14:textId="77777777" w:rsidR="00E054F3" w:rsidRDefault="00E054F3">
      <w:r>
        <w:separator/>
      </w:r>
    </w:p>
  </w:endnote>
  <w:endnote w:type="continuationSeparator" w:id="0">
    <w:p w14:paraId="52021334" w14:textId="77777777" w:rsidR="00E054F3" w:rsidRDefault="00E0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119" w14:textId="77777777" w:rsidR="00953635" w:rsidRDefault="00953635" w:rsidP="00953635">
    <w:pPr>
      <w:pStyle w:val="Footer"/>
      <w:pBdr>
        <w:bottom w:val="single" w:sz="6" w:space="1" w:color="auto"/>
      </w:pBdr>
      <w:jc w:val="center"/>
      <w:rPr>
        <w:noProof/>
        <w:sz w:val="20"/>
      </w:rPr>
    </w:pPr>
  </w:p>
  <w:p w14:paraId="5122B95F" w14:textId="46AC11D4" w:rsidR="00AE339A" w:rsidRPr="00953635" w:rsidRDefault="00DE64CC" w:rsidP="00B575E4">
    <w:pPr>
      <w:pStyle w:val="Footer"/>
      <w:jc w:val="center"/>
    </w:pPr>
    <w:r>
      <w:rPr>
        <w:noProof/>
        <w:sz w:val="20"/>
      </w:rPr>
      <w:t>3</w:t>
    </w:r>
    <w:r w:rsidRPr="00DE64CC">
      <w:rPr>
        <w:noProof/>
        <w:sz w:val="20"/>
        <w:vertAlign w:val="superscript"/>
      </w:rPr>
      <w:t>rd</w:t>
    </w:r>
    <w:r>
      <w:rPr>
        <w:noProof/>
        <w:sz w:val="20"/>
      </w:rPr>
      <w:t xml:space="preserve"> EAGE Geochemistry Workshop</w:t>
    </w:r>
    <w:r w:rsidR="00B575E4" w:rsidRPr="004F0211">
      <w:rPr>
        <w:noProof/>
        <w:color w:val="FF0000"/>
        <w:sz w:val="20"/>
      </w:rPr>
      <w:br/>
    </w:r>
    <w:r w:rsidR="00C00EC0">
      <w:rPr>
        <w:sz w:val="20"/>
      </w:rPr>
      <w:t>12 - 17</w:t>
    </w:r>
    <w:r>
      <w:rPr>
        <w:sz w:val="20"/>
      </w:rPr>
      <w:t xml:space="preserve"> September</w:t>
    </w:r>
    <w:r w:rsidR="00B575E4">
      <w:rPr>
        <w:sz w:val="20"/>
      </w:rPr>
      <w:t xml:space="preserve"> 202</w:t>
    </w:r>
    <w:r w:rsidR="00C00EC0">
      <w:rPr>
        <w:sz w:val="20"/>
      </w:rPr>
      <w:t>1</w:t>
    </w:r>
    <w:r w:rsidR="00B575E4">
      <w:rPr>
        <w:sz w:val="20"/>
      </w:rPr>
      <w:t xml:space="preserve">, </w:t>
    </w:r>
    <w:r w:rsidR="00C00EC0">
      <w:rPr>
        <w:sz w:val="20"/>
      </w:rPr>
      <w:t>Online</w:t>
    </w:r>
    <w:r w:rsidR="00B575E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6BB1" w14:textId="77777777" w:rsidR="00E054F3" w:rsidRDefault="00E054F3">
      <w:r>
        <w:separator/>
      </w:r>
    </w:p>
  </w:footnote>
  <w:footnote w:type="continuationSeparator" w:id="0">
    <w:p w14:paraId="58FCED34" w14:textId="77777777" w:rsidR="00E054F3" w:rsidRDefault="00E0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7780"/>
    <w:rsid w:val="000A6E2E"/>
    <w:rsid w:val="000C0AB3"/>
    <w:rsid w:val="00105D52"/>
    <w:rsid w:val="0013122F"/>
    <w:rsid w:val="001C6894"/>
    <w:rsid w:val="001E6E63"/>
    <w:rsid w:val="00222A8B"/>
    <w:rsid w:val="00243A90"/>
    <w:rsid w:val="00257226"/>
    <w:rsid w:val="00293B6F"/>
    <w:rsid w:val="00294B01"/>
    <w:rsid w:val="002E0CA4"/>
    <w:rsid w:val="00333F9D"/>
    <w:rsid w:val="0034796A"/>
    <w:rsid w:val="003702E0"/>
    <w:rsid w:val="00371D24"/>
    <w:rsid w:val="003A6300"/>
    <w:rsid w:val="003B3CCB"/>
    <w:rsid w:val="003B564F"/>
    <w:rsid w:val="003E0FC3"/>
    <w:rsid w:val="003E4B3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5593D"/>
    <w:rsid w:val="00760546"/>
    <w:rsid w:val="007872EA"/>
    <w:rsid w:val="0079020B"/>
    <w:rsid w:val="00805938"/>
    <w:rsid w:val="00805EA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C00EC0"/>
    <w:rsid w:val="00C20F08"/>
    <w:rsid w:val="00C4158F"/>
    <w:rsid w:val="00C5153A"/>
    <w:rsid w:val="00C656FA"/>
    <w:rsid w:val="00CC1EC6"/>
    <w:rsid w:val="00CE6B7F"/>
    <w:rsid w:val="00D277E5"/>
    <w:rsid w:val="00D46D23"/>
    <w:rsid w:val="00DC25ED"/>
    <w:rsid w:val="00DC7B2C"/>
    <w:rsid w:val="00DE64CC"/>
    <w:rsid w:val="00DF5CD3"/>
    <w:rsid w:val="00E054F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3809</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2</cp:revision>
  <cp:lastPrinted>2009-09-25T06:39:00Z</cp:lastPrinted>
  <dcterms:created xsi:type="dcterms:W3CDTF">2021-05-18T06:00:00Z</dcterms:created>
  <dcterms:modified xsi:type="dcterms:W3CDTF">2021-05-18T06:00:00Z</dcterms:modified>
</cp:coreProperties>
</file>