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Waste 2017 </w:t>
      </w:r>
      <w:bookmarkStart w:id="0" w:name="_GoBack"/>
      <w:r>
        <w:rPr>
          <w:rFonts w:ascii="Calibri" w:hAnsi="Calibri" w:cs="Arial"/>
          <w:b/>
          <w:sz w:val="26"/>
          <w:szCs w:val="26"/>
        </w:rPr>
        <w:t>Abstract Submission</w:t>
      </w:r>
      <w:bookmarkEnd w:id="0"/>
    </w:p>
    <w:p w:rsidR="00F7291E" w:rsidRPr="00C802A2" w:rsidRDefault="0064528A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Sneak preview: NSW organics industry training 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Circular e</w:t>
      </w:r>
      <w:r w:rsidRPr="00752B84">
        <w:rPr>
          <w:rFonts w:ascii="Calibri" w:hAnsi="Calibri" w:cs="Arial"/>
          <w:sz w:val="22"/>
          <w:szCs w:val="18"/>
        </w:rPr>
        <w:t>conomy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Overseas experiences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(inc MUD’s, transient population areas)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(inc asbestos, clinical &amp;</w:t>
      </w:r>
    </w:p>
    <w:p w:rsidR="00B65E6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Container Deposit Schemes</w:t>
      </w:r>
      <w:r w:rsidRPr="00CD0CE2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18"/>
          <w:szCs w:val="18"/>
        </w:rPr>
        <w:t>medical, ocean plastics, paint, tyres etc)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Economics </w:t>
      </w:r>
      <w:r w:rsidRPr="00752B84">
        <w:rPr>
          <w:rFonts w:ascii="Calibri" w:hAnsi="Calibri" w:cs="Arial"/>
          <w:sz w:val="18"/>
          <w:szCs w:val="18"/>
        </w:rPr>
        <w:t xml:space="preserve">(inc </w:t>
      </w:r>
      <w:r>
        <w:rPr>
          <w:rFonts w:ascii="Calibri" w:hAnsi="Calibri" w:cs="Arial"/>
          <w:sz w:val="18"/>
          <w:szCs w:val="18"/>
        </w:rPr>
        <w:t>business cases, data gathering,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18"/>
          <w:szCs w:val="18"/>
        </w:rPr>
        <w:t>monitoring performance)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Regional issues</w:t>
      </w:r>
    </w:p>
    <w:p w:rsidR="00B65E69" w:rsidRDefault="006A7AEC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Education</w:t>
      </w:r>
      <w:r w:rsidR="00B65E69">
        <w:rPr>
          <w:rFonts w:ascii="Calibri" w:hAnsi="Calibri" w:cs="Arial"/>
          <w:sz w:val="22"/>
          <w:szCs w:val="18"/>
        </w:rPr>
        <w:t xml:space="preserve"> </w:t>
      </w:r>
      <w:r w:rsidR="00B65E69" w:rsidRPr="00B85F2B">
        <w:rPr>
          <w:rFonts w:ascii="Calibri" w:hAnsi="Calibri" w:cs="Arial"/>
          <w:sz w:val="18"/>
          <w:szCs w:val="18"/>
        </w:rPr>
        <w:t>(</w:t>
      </w:r>
      <w:r w:rsidR="00B65E69">
        <w:rPr>
          <w:rFonts w:ascii="Calibri" w:hAnsi="Calibri" w:cs="Arial"/>
          <w:sz w:val="18"/>
          <w:szCs w:val="18"/>
        </w:rPr>
        <w:t xml:space="preserve">inc </w:t>
      </w:r>
      <w:r w:rsidR="00B65E69" w:rsidRPr="00B85F2B">
        <w:rPr>
          <w:rFonts w:ascii="Calibri" w:hAnsi="Calibri" w:cs="Arial"/>
          <w:sz w:val="18"/>
          <w:szCs w:val="18"/>
        </w:rPr>
        <w:t>community engagement)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Recycling </w:t>
      </w:r>
      <w:r w:rsidR="00B65E69" w:rsidRPr="00752B84">
        <w:rPr>
          <w:rFonts w:ascii="Calibri" w:hAnsi="Calibri" w:cs="Arial"/>
          <w:sz w:val="20"/>
          <w:szCs w:val="18"/>
        </w:rPr>
        <w:t>(inc CRC’s, collection)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="006A7AEC">
        <w:rPr>
          <w:rFonts w:ascii="Calibri" w:hAnsi="Calibri" w:cs="Arial"/>
          <w:sz w:val="22"/>
          <w:szCs w:val="18"/>
        </w:rPr>
        <w:t xml:space="preserve">x </w:t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Infrastructure </w:t>
      </w:r>
      <w:r w:rsidRPr="00752B84">
        <w:rPr>
          <w:rFonts w:ascii="Calibri" w:hAnsi="Calibri" w:cs="Arial"/>
          <w:sz w:val="18"/>
          <w:szCs w:val="18"/>
        </w:rPr>
        <w:t>(inc major waste grants, EfW, organics)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Pr="00752B84">
        <w:rPr>
          <w:rFonts w:ascii="Calibri" w:hAnsi="Calibri" w:cs="Arial"/>
          <w:sz w:val="18"/>
          <w:szCs w:val="18"/>
        </w:rPr>
        <w:t>(eg.</w:t>
      </w:r>
      <w:r>
        <w:rPr>
          <w:rFonts w:ascii="Calibri" w:hAnsi="Calibri" w:cs="Arial"/>
          <w:sz w:val="18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Fit for the Future NSW)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 xml:space="preserve">Innovative projects </w:t>
      </w:r>
      <w:r w:rsidRPr="0055179E">
        <w:rPr>
          <w:rFonts w:ascii="Calibri" w:hAnsi="Calibri" w:cs="Arial"/>
          <w:sz w:val="18"/>
          <w:szCs w:val="18"/>
        </w:rPr>
        <w:t>(case studies preferred)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Landfill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operations, regulations)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:rsidR="00B65E69" w:rsidRDefault="00B65E69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litter initiatives)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Other</w:t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="006A7AEC">
        <w:rPr>
          <w:rFonts w:ascii="Calibri" w:hAnsi="Calibri" w:cs="Arial"/>
          <w:sz w:val="22"/>
          <w:szCs w:val="18"/>
        </w:rPr>
        <w:t>x</w:t>
      </w:r>
      <w:r w:rsidRPr="00752B84">
        <w:rPr>
          <w:rFonts w:ascii="Calibri" w:hAnsi="Calibri" w:cs="Arial"/>
          <w:sz w:val="22"/>
          <w:szCs w:val="18"/>
        </w:rPr>
        <w:t xml:space="preserve"> </w:t>
      </w:r>
      <w:r w:rsidR="006A7AEC">
        <w:rPr>
          <w:rFonts w:ascii="Calibri" w:hAnsi="Calibri" w:cs="Arial"/>
          <w:sz w:val="22"/>
          <w:szCs w:val="18"/>
        </w:rPr>
        <w:t xml:space="preserve">x </w:t>
      </w:r>
      <w:r w:rsidRPr="00752B84">
        <w:rPr>
          <w:rFonts w:ascii="Calibri" w:hAnsi="Calibri" w:cs="Arial"/>
          <w:sz w:val="22"/>
          <w:szCs w:val="18"/>
        </w:rPr>
        <w:t xml:space="preserve">Organics </w:t>
      </w:r>
      <w:r w:rsidRPr="00752B84">
        <w:rPr>
          <w:rFonts w:ascii="Calibri" w:hAnsi="Calibri" w:cs="Arial"/>
          <w:sz w:val="18"/>
          <w:szCs w:val="18"/>
        </w:rPr>
        <w:t>(inc collection, processing)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6A7AEC">
        <w:rPr>
          <w:rFonts w:ascii="Calibri" w:hAnsi="Calibri" w:cs="Arial"/>
          <w:sz w:val="22"/>
          <w:szCs w:val="22"/>
        </w:rPr>
        <w:t>Amanda Kane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6A7AEC">
        <w:rPr>
          <w:rFonts w:ascii="Calibri" w:hAnsi="Calibri" w:cs="Arial"/>
          <w:sz w:val="22"/>
          <w:szCs w:val="22"/>
        </w:rPr>
        <w:t>Organics Manager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6A7AEC">
        <w:rPr>
          <w:rFonts w:ascii="Calibri" w:hAnsi="Calibri" w:cs="Arial"/>
          <w:sz w:val="22"/>
          <w:szCs w:val="22"/>
        </w:rPr>
        <w:t>, NSW EPA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r w:rsidR="006A7AEC">
        <w:rPr>
          <w:rFonts w:ascii="Calibri" w:hAnsi="Calibri" w:cs="Arial"/>
          <w:sz w:val="22"/>
          <w:szCs w:val="22"/>
        </w:rPr>
        <w:t>Amanda.kane@eps.nsw.gov.au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6A7AEC">
        <w:rPr>
          <w:rFonts w:ascii="Calibri" w:hAnsi="Calibri" w:cs="Arial"/>
          <w:sz w:val="22"/>
          <w:szCs w:val="22"/>
        </w:rPr>
        <w:t>9995 5735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6A7AEC">
        <w:rPr>
          <w:rFonts w:ascii="Calibri" w:hAnsi="Calibri" w:cs="Arial"/>
          <w:sz w:val="22"/>
          <w:szCs w:val="22"/>
        </w:rPr>
        <w:t>0413 003 802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F2048F" w:rsidRDefault="00F2048F">
      <w:pPr>
        <w:rPr>
          <w:rFonts w:ascii="Calibri" w:hAnsi="Calibri" w:cs="Arial"/>
          <w:sz w:val="22"/>
          <w:szCs w:val="22"/>
        </w:rPr>
      </w:pPr>
    </w:p>
    <w:p w:rsidR="006A7AEC" w:rsidRPr="006A7AEC" w:rsidRDefault="006A7AEC" w:rsidP="006A7AEC">
      <w:pPr>
        <w:rPr>
          <w:rFonts w:ascii="Calibri" w:hAnsi="Calibri" w:cs="Arial"/>
          <w:sz w:val="22"/>
          <w:szCs w:val="22"/>
          <w:lang w:val="en"/>
        </w:rPr>
      </w:pPr>
      <w:r w:rsidRPr="006A7AEC">
        <w:rPr>
          <w:rFonts w:ascii="Calibri" w:hAnsi="Calibri" w:cs="Arial"/>
          <w:sz w:val="22"/>
          <w:szCs w:val="22"/>
          <w:lang w:val="en"/>
        </w:rPr>
        <w:t>Amanda Kane manages the NSW EPA’s $100 million Organics Infrastructure Fund. She</w:t>
      </w:r>
      <w:r w:rsidR="00841F29">
        <w:rPr>
          <w:rFonts w:ascii="Calibri" w:hAnsi="Calibri" w:cs="Arial"/>
          <w:sz w:val="22"/>
          <w:szCs w:val="22"/>
          <w:lang w:val="en"/>
        </w:rPr>
        <w:t xml:space="preserve"> is a former journalist</w:t>
      </w:r>
      <w:r w:rsidR="00F665EE">
        <w:rPr>
          <w:rFonts w:ascii="Calibri" w:hAnsi="Calibri" w:cs="Arial"/>
          <w:sz w:val="22"/>
          <w:szCs w:val="22"/>
          <w:lang w:val="en"/>
        </w:rPr>
        <w:t xml:space="preserve"> and </w:t>
      </w:r>
      <w:r w:rsidR="0064528A">
        <w:rPr>
          <w:rFonts w:ascii="Calibri" w:hAnsi="Calibri" w:cs="Arial"/>
          <w:sz w:val="22"/>
          <w:szCs w:val="22"/>
          <w:lang w:val="en"/>
        </w:rPr>
        <w:t>experience</w:t>
      </w:r>
      <w:r w:rsidR="00F665EE">
        <w:rPr>
          <w:rFonts w:ascii="Calibri" w:hAnsi="Calibri" w:cs="Arial"/>
          <w:sz w:val="22"/>
          <w:szCs w:val="22"/>
          <w:lang w:val="en"/>
        </w:rPr>
        <w:t>d</w:t>
      </w:r>
      <w:r w:rsidR="0064528A">
        <w:rPr>
          <w:rFonts w:ascii="Calibri" w:hAnsi="Calibri" w:cs="Arial"/>
          <w:sz w:val="22"/>
          <w:szCs w:val="22"/>
          <w:lang w:val="en"/>
        </w:rPr>
        <w:t xml:space="preserve"> media and</w:t>
      </w:r>
      <w:r w:rsidR="00841F29">
        <w:rPr>
          <w:rFonts w:ascii="Calibri" w:hAnsi="Calibri" w:cs="Arial"/>
          <w:sz w:val="22"/>
          <w:szCs w:val="22"/>
          <w:lang w:val="en"/>
        </w:rPr>
        <w:t xml:space="preserve"> issues </w:t>
      </w:r>
      <w:r w:rsidR="0064528A">
        <w:rPr>
          <w:rFonts w:ascii="Calibri" w:hAnsi="Calibri" w:cs="Arial"/>
          <w:sz w:val="22"/>
          <w:szCs w:val="22"/>
          <w:lang w:val="en"/>
        </w:rPr>
        <w:t>manager</w:t>
      </w:r>
      <w:r w:rsidRPr="006A7AEC">
        <w:rPr>
          <w:rFonts w:ascii="Calibri" w:hAnsi="Calibri" w:cs="Arial"/>
          <w:sz w:val="22"/>
          <w:szCs w:val="22"/>
          <w:lang w:val="en"/>
        </w:rPr>
        <w:t>. With</w:t>
      </w:r>
      <w:r w:rsidR="00841F29">
        <w:rPr>
          <w:rFonts w:ascii="Calibri" w:hAnsi="Calibri" w:cs="Arial"/>
          <w:sz w:val="22"/>
          <w:szCs w:val="22"/>
          <w:lang w:val="en"/>
        </w:rPr>
        <w:t xml:space="preserve"> an additional</w:t>
      </w:r>
      <w:r w:rsidR="0064528A">
        <w:rPr>
          <w:rFonts w:ascii="Calibri" w:hAnsi="Calibri" w:cs="Arial"/>
          <w:sz w:val="22"/>
          <w:szCs w:val="22"/>
          <w:lang w:val="en"/>
        </w:rPr>
        <w:t xml:space="preserve"> $35.5 million allocated</w:t>
      </w:r>
      <w:r w:rsidR="00F665EE">
        <w:rPr>
          <w:rFonts w:ascii="Calibri" w:hAnsi="Calibri" w:cs="Arial"/>
          <w:sz w:val="22"/>
          <w:szCs w:val="22"/>
          <w:lang w:val="en"/>
        </w:rPr>
        <w:t xml:space="preserve"> to </w:t>
      </w:r>
      <w:r w:rsidR="00F665EE" w:rsidRPr="006A7AEC">
        <w:rPr>
          <w:rFonts w:ascii="Calibri" w:hAnsi="Calibri" w:cs="Arial"/>
          <w:sz w:val="22"/>
          <w:szCs w:val="22"/>
          <w:lang w:val="en"/>
        </w:rPr>
        <w:t xml:space="preserve">get food and garden waste out of landfill </w:t>
      </w:r>
      <w:r w:rsidRPr="006A7AEC">
        <w:rPr>
          <w:rFonts w:ascii="Calibri" w:hAnsi="Calibri" w:cs="Arial"/>
          <w:sz w:val="22"/>
          <w:szCs w:val="22"/>
          <w:lang w:val="en"/>
        </w:rPr>
        <w:t xml:space="preserve">under Waste Less Recycle More to </w:t>
      </w:r>
      <w:r w:rsidR="0064528A">
        <w:rPr>
          <w:rFonts w:ascii="Calibri" w:hAnsi="Calibri" w:cs="Arial"/>
          <w:sz w:val="22"/>
          <w:szCs w:val="22"/>
          <w:lang w:val="en"/>
        </w:rPr>
        <w:t>2021</w:t>
      </w:r>
      <w:r w:rsidRPr="006A7AEC">
        <w:rPr>
          <w:rFonts w:ascii="Calibri" w:hAnsi="Calibri" w:cs="Arial"/>
          <w:sz w:val="22"/>
          <w:szCs w:val="22"/>
          <w:lang w:val="en"/>
        </w:rPr>
        <w:t>, Amanda’s current role involves tackling that on every front. Prevention, through Love Food Hate Waste</w:t>
      </w:r>
      <w:r w:rsidR="00F665EE">
        <w:rPr>
          <w:rFonts w:ascii="Calibri" w:hAnsi="Calibri" w:cs="Arial"/>
          <w:sz w:val="22"/>
          <w:szCs w:val="22"/>
          <w:lang w:val="en"/>
        </w:rPr>
        <w:t>,</w:t>
      </w:r>
      <w:r w:rsidRPr="006A7AEC">
        <w:rPr>
          <w:rFonts w:ascii="Calibri" w:hAnsi="Calibri" w:cs="Arial"/>
          <w:sz w:val="22"/>
          <w:szCs w:val="22"/>
          <w:lang w:val="en"/>
        </w:rPr>
        <w:t xml:space="preserve"> better collection services for homes and business</w:t>
      </w:r>
      <w:r w:rsidR="00F665EE">
        <w:rPr>
          <w:rFonts w:ascii="Calibri" w:hAnsi="Calibri" w:cs="Arial"/>
          <w:sz w:val="22"/>
          <w:szCs w:val="22"/>
          <w:lang w:val="en"/>
        </w:rPr>
        <w:t xml:space="preserve">, </w:t>
      </w:r>
      <w:r w:rsidRPr="006A7AEC">
        <w:rPr>
          <w:rFonts w:ascii="Calibri" w:hAnsi="Calibri" w:cs="Arial"/>
          <w:sz w:val="22"/>
          <w:szCs w:val="22"/>
          <w:lang w:val="en"/>
        </w:rPr>
        <w:t xml:space="preserve">increasing processing capacity to manage the increased supply and supporting the development of healthy, viable markets for the recycled product. </w:t>
      </w:r>
    </w:p>
    <w:p w:rsidR="005B6BAC" w:rsidRPr="009843D2" w:rsidRDefault="005B6BAC">
      <w:pPr>
        <w:rPr>
          <w:rFonts w:ascii="Calibri" w:hAnsi="Calibri" w:cs="Arial"/>
          <w:sz w:val="22"/>
          <w:szCs w:val="22"/>
        </w:rPr>
      </w:pPr>
    </w:p>
    <w:p w:rsidR="00ED75E3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5B6BAC">
      <w:pPr>
        <w:rPr>
          <w:rFonts w:ascii="Calibri" w:hAnsi="Calibri" w:cs="Arial"/>
          <w:sz w:val="22"/>
          <w:szCs w:val="22"/>
        </w:rPr>
      </w:pPr>
    </w:p>
    <w:p w:rsidR="00841F29" w:rsidRPr="006A7AEC" w:rsidRDefault="00F665EE" w:rsidP="00841F29">
      <w:pPr>
        <w:rPr>
          <w:rFonts w:ascii="Calibri" w:hAnsi="Calibri" w:cs="Arial"/>
          <w:sz w:val="22"/>
          <w:szCs w:val="22"/>
          <w:lang w:val="en"/>
        </w:rPr>
      </w:pPr>
      <w:r>
        <w:rPr>
          <w:rFonts w:ascii="Calibri" w:hAnsi="Calibri" w:cs="Arial"/>
          <w:sz w:val="22"/>
          <w:szCs w:val="22"/>
        </w:rPr>
        <w:t>The NSW Government will be</w:t>
      </w:r>
      <w:r w:rsidR="008B0521" w:rsidRPr="008B0521">
        <w:rPr>
          <w:rFonts w:ascii="Calibri" w:hAnsi="Calibri" w:cs="Arial"/>
          <w:sz w:val="22"/>
          <w:szCs w:val="22"/>
        </w:rPr>
        <w:t xml:space="preserve"> investing </w:t>
      </w:r>
      <w:r>
        <w:rPr>
          <w:rFonts w:ascii="Calibri" w:hAnsi="Calibri" w:cs="Arial"/>
          <w:sz w:val="22"/>
          <w:szCs w:val="22"/>
        </w:rPr>
        <w:t xml:space="preserve">more than </w:t>
      </w:r>
      <w:r w:rsidR="008B0521" w:rsidRPr="008B0521">
        <w:rPr>
          <w:rFonts w:ascii="Calibri" w:hAnsi="Calibri" w:cs="Arial"/>
          <w:sz w:val="22"/>
          <w:szCs w:val="22"/>
        </w:rPr>
        <w:t>$100 million in organics under Waste Less, Recycle More</w:t>
      </w:r>
      <w:r w:rsidR="0064528A">
        <w:rPr>
          <w:rFonts w:ascii="Calibri" w:hAnsi="Calibri" w:cs="Arial"/>
          <w:sz w:val="22"/>
          <w:szCs w:val="22"/>
        </w:rPr>
        <w:t>, transforming and growing the industry</w:t>
      </w:r>
      <w:r w:rsidR="00841F29">
        <w:rPr>
          <w:rFonts w:ascii="Calibri" w:hAnsi="Calibri" w:cs="Arial"/>
          <w:sz w:val="22"/>
          <w:szCs w:val="22"/>
        </w:rPr>
        <w:t>.</w:t>
      </w:r>
      <w:r w:rsidR="00841F29" w:rsidRPr="00841F29">
        <w:rPr>
          <w:rFonts w:ascii="Calibri" w:hAnsi="Calibri" w:cs="Arial"/>
          <w:sz w:val="22"/>
          <w:szCs w:val="22"/>
          <w:lang w:val="en"/>
        </w:rPr>
        <w:t xml:space="preserve"> </w:t>
      </w:r>
      <w:r w:rsidR="0064528A">
        <w:rPr>
          <w:rFonts w:ascii="Calibri" w:hAnsi="Calibri" w:cs="Arial"/>
          <w:sz w:val="22"/>
          <w:szCs w:val="22"/>
          <w:lang w:val="en"/>
        </w:rPr>
        <w:t xml:space="preserve">Its </w:t>
      </w:r>
      <w:r w:rsidR="00841F29" w:rsidRPr="006A7AEC">
        <w:rPr>
          <w:rFonts w:ascii="Calibri" w:hAnsi="Calibri" w:cs="Arial"/>
          <w:sz w:val="22"/>
          <w:szCs w:val="22"/>
          <w:lang w:val="en"/>
        </w:rPr>
        <w:t xml:space="preserve">latest initiative, an online training course for the organics industry, will launch in </w:t>
      </w:r>
      <w:r w:rsidR="00841F29">
        <w:rPr>
          <w:rFonts w:ascii="Calibri" w:hAnsi="Calibri" w:cs="Arial"/>
          <w:sz w:val="22"/>
          <w:szCs w:val="22"/>
          <w:lang w:val="en"/>
        </w:rPr>
        <w:t xml:space="preserve">July </w:t>
      </w:r>
      <w:r w:rsidR="00841F29" w:rsidRPr="006A7AEC">
        <w:rPr>
          <w:rFonts w:ascii="Calibri" w:hAnsi="Calibri" w:cs="Arial"/>
          <w:sz w:val="22"/>
          <w:szCs w:val="22"/>
          <w:lang w:val="en"/>
        </w:rPr>
        <w:t>2017. For the first time, the industry and regulators will have an accessible, practical training p</w:t>
      </w:r>
      <w:r>
        <w:rPr>
          <w:rFonts w:ascii="Calibri" w:hAnsi="Calibri" w:cs="Arial"/>
          <w:sz w:val="22"/>
          <w:szCs w:val="22"/>
          <w:lang w:val="en"/>
        </w:rPr>
        <w:t xml:space="preserve">latform to increase skills, </w:t>
      </w:r>
      <w:r w:rsidR="00841F29" w:rsidRPr="006A7AEC">
        <w:rPr>
          <w:rFonts w:ascii="Calibri" w:hAnsi="Calibri" w:cs="Arial"/>
          <w:sz w:val="22"/>
          <w:szCs w:val="22"/>
          <w:lang w:val="en"/>
        </w:rPr>
        <w:t>knowledge</w:t>
      </w:r>
      <w:r>
        <w:rPr>
          <w:rFonts w:ascii="Calibri" w:hAnsi="Calibri" w:cs="Arial"/>
          <w:sz w:val="22"/>
          <w:szCs w:val="22"/>
          <w:lang w:val="en"/>
        </w:rPr>
        <w:t xml:space="preserve"> and awareness</w:t>
      </w:r>
      <w:r w:rsidR="00841F29" w:rsidRPr="006A7AEC">
        <w:rPr>
          <w:rFonts w:ascii="Calibri" w:hAnsi="Calibri" w:cs="Arial"/>
          <w:sz w:val="22"/>
          <w:szCs w:val="22"/>
          <w:lang w:val="en"/>
        </w:rPr>
        <w:t xml:space="preserve"> </w:t>
      </w:r>
      <w:r w:rsidR="00CE2D15">
        <w:rPr>
          <w:rFonts w:ascii="Calibri" w:hAnsi="Calibri" w:cs="Arial"/>
          <w:sz w:val="22"/>
          <w:szCs w:val="22"/>
          <w:lang w:val="en"/>
        </w:rPr>
        <w:t>of</w:t>
      </w:r>
      <w:r w:rsidR="00841F29" w:rsidRPr="006A7AEC">
        <w:rPr>
          <w:rFonts w:ascii="Calibri" w:hAnsi="Calibri" w:cs="Arial"/>
          <w:sz w:val="22"/>
          <w:szCs w:val="22"/>
          <w:lang w:val="en"/>
        </w:rPr>
        <w:t xml:space="preserve"> the regulations governing organics in NSW and how to make quality products </w:t>
      </w:r>
      <w:r w:rsidR="00CE2D15">
        <w:rPr>
          <w:rFonts w:ascii="Calibri" w:hAnsi="Calibri" w:cs="Arial"/>
          <w:sz w:val="22"/>
          <w:szCs w:val="22"/>
          <w:lang w:val="en"/>
        </w:rPr>
        <w:t>while protecting the environment</w:t>
      </w:r>
      <w:r w:rsidR="00841F29" w:rsidRPr="006A7AEC">
        <w:rPr>
          <w:rFonts w:ascii="Calibri" w:hAnsi="Calibri" w:cs="Arial"/>
          <w:sz w:val="22"/>
          <w:szCs w:val="22"/>
          <w:lang w:val="en"/>
        </w:rPr>
        <w:t xml:space="preserve">. </w:t>
      </w:r>
    </w:p>
    <w:p w:rsidR="00B62110" w:rsidRDefault="00841F29" w:rsidP="000F3DA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</w:t>
      </w:r>
      <w:r w:rsidR="00DC227E">
        <w:rPr>
          <w:rFonts w:ascii="Calibri" w:hAnsi="Calibri" w:cs="Arial"/>
          <w:b/>
          <w:sz w:val="22"/>
          <w:szCs w:val="22"/>
        </w:rPr>
        <w:br w:type="page"/>
      </w:r>
    </w:p>
    <w:p w:rsidR="000F3DAE" w:rsidRPr="005B6BAC" w:rsidRDefault="000F3DAE" w:rsidP="000F3DAE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8B0521" w:rsidRPr="008B0521" w:rsidRDefault="008B0521" w:rsidP="008B0521">
      <w:pPr>
        <w:rPr>
          <w:rFonts w:ascii="Calibri" w:hAnsi="Calibri" w:cs="Arial"/>
          <w:sz w:val="22"/>
          <w:szCs w:val="22"/>
        </w:rPr>
      </w:pPr>
      <w:r w:rsidRPr="008B0521">
        <w:rPr>
          <w:rFonts w:ascii="Calibri" w:hAnsi="Calibri" w:cs="Arial"/>
          <w:sz w:val="22"/>
          <w:szCs w:val="22"/>
        </w:rPr>
        <w:t xml:space="preserve">The NSW Government is investing $100 million in organics under Waste Less, Recycle More, </w:t>
      </w:r>
      <w:r w:rsidR="00841F29">
        <w:rPr>
          <w:rFonts w:ascii="Calibri" w:hAnsi="Calibri" w:cs="Arial"/>
          <w:sz w:val="22"/>
          <w:szCs w:val="22"/>
        </w:rPr>
        <w:t xml:space="preserve">increasing </w:t>
      </w:r>
      <w:r w:rsidR="00841F29" w:rsidRPr="008B0521">
        <w:rPr>
          <w:rFonts w:ascii="Calibri" w:hAnsi="Calibri" w:cs="Arial"/>
          <w:sz w:val="22"/>
          <w:szCs w:val="22"/>
        </w:rPr>
        <w:t>supply</w:t>
      </w:r>
      <w:r w:rsidRPr="008B0521">
        <w:rPr>
          <w:rFonts w:ascii="Calibri" w:hAnsi="Calibri" w:cs="Arial"/>
          <w:sz w:val="22"/>
          <w:szCs w:val="22"/>
        </w:rPr>
        <w:t xml:space="preserve"> of organics through additional collections, increas</w:t>
      </w:r>
      <w:r w:rsidR="00841F29">
        <w:rPr>
          <w:rFonts w:ascii="Calibri" w:hAnsi="Calibri" w:cs="Arial"/>
          <w:sz w:val="22"/>
          <w:szCs w:val="22"/>
        </w:rPr>
        <w:t xml:space="preserve">ing </w:t>
      </w:r>
      <w:r w:rsidRPr="008B0521">
        <w:rPr>
          <w:rFonts w:ascii="Calibri" w:hAnsi="Calibri" w:cs="Arial"/>
          <w:sz w:val="22"/>
          <w:szCs w:val="22"/>
        </w:rPr>
        <w:t>processing capacity with new infrastructure and expand</w:t>
      </w:r>
      <w:r w:rsidR="00841F29">
        <w:rPr>
          <w:rFonts w:ascii="Calibri" w:hAnsi="Calibri" w:cs="Arial"/>
          <w:sz w:val="22"/>
          <w:szCs w:val="22"/>
        </w:rPr>
        <w:t>ing</w:t>
      </w:r>
      <w:r w:rsidRPr="008B0521">
        <w:rPr>
          <w:rFonts w:ascii="Calibri" w:hAnsi="Calibri" w:cs="Arial"/>
          <w:sz w:val="22"/>
          <w:szCs w:val="22"/>
        </w:rPr>
        <w:t xml:space="preserve"> and build markets to receive the recycled product.</w:t>
      </w:r>
    </w:p>
    <w:p w:rsidR="008B0521" w:rsidRPr="008B0521" w:rsidRDefault="008B0521" w:rsidP="008B0521">
      <w:pPr>
        <w:rPr>
          <w:rFonts w:ascii="Calibri" w:hAnsi="Calibri" w:cs="Arial"/>
          <w:sz w:val="22"/>
          <w:szCs w:val="22"/>
        </w:rPr>
      </w:pPr>
    </w:p>
    <w:p w:rsidR="008B0521" w:rsidRPr="008B0521" w:rsidRDefault="0064528A" w:rsidP="008B052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investment is</w:t>
      </w:r>
      <w:r w:rsidR="008B0521" w:rsidRPr="008B0521">
        <w:rPr>
          <w:rFonts w:ascii="Calibri" w:hAnsi="Calibri" w:cs="Arial"/>
          <w:sz w:val="22"/>
          <w:szCs w:val="22"/>
        </w:rPr>
        <w:t xml:space="preserve"> also bringing changes to regulations, more enforcement activities and increased compliance to improve standards.</w:t>
      </w:r>
    </w:p>
    <w:p w:rsidR="008B0521" w:rsidRPr="008B0521" w:rsidRDefault="008B0521" w:rsidP="008B0521">
      <w:pPr>
        <w:rPr>
          <w:rFonts w:ascii="Calibri" w:hAnsi="Calibri" w:cs="Arial"/>
          <w:sz w:val="22"/>
          <w:szCs w:val="22"/>
        </w:rPr>
      </w:pPr>
    </w:p>
    <w:p w:rsidR="008B0521" w:rsidRPr="008B0521" w:rsidRDefault="008B0521" w:rsidP="008B0521">
      <w:pPr>
        <w:rPr>
          <w:rFonts w:ascii="Calibri" w:hAnsi="Calibri" w:cs="Arial"/>
          <w:sz w:val="22"/>
          <w:szCs w:val="22"/>
        </w:rPr>
      </w:pPr>
      <w:r w:rsidRPr="008B0521">
        <w:rPr>
          <w:rFonts w:ascii="Calibri" w:hAnsi="Calibri" w:cs="Arial"/>
          <w:sz w:val="22"/>
          <w:szCs w:val="22"/>
        </w:rPr>
        <w:t>It is bringing new players into the industry and helping existing operators grow. The NSW EP</w:t>
      </w:r>
      <w:r w:rsidR="0064528A">
        <w:rPr>
          <w:rFonts w:ascii="Calibri" w:hAnsi="Calibri" w:cs="Arial"/>
          <w:sz w:val="22"/>
          <w:szCs w:val="22"/>
        </w:rPr>
        <w:t xml:space="preserve">A’s Organics Industry Training course </w:t>
      </w:r>
      <w:r w:rsidRPr="008B0521">
        <w:rPr>
          <w:rFonts w:ascii="Calibri" w:hAnsi="Calibri" w:cs="Arial"/>
          <w:sz w:val="22"/>
          <w:szCs w:val="22"/>
        </w:rPr>
        <w:t xml:space="preserve">has evolved out of the identified need to support both the industry and compliance staff with knowledge and skills for </w:t>
      </w:r>
      <w:r w:rsidR="00CE2D15">
        <w:rPr>
          <w:rFonts w:ascii="Calibri" w:hAnsi="Calibri" w:cs="Arial"/>
          <w:sz w:val="22"/>
          <w:szCs w:val="22"/>
        </w:rPr>
        <w:t>a</w:t>
      </w:r>
      <w:r w:rsidRPr="008B0521">
        <w:rPr>
          <w:rFonts w:ascii="Calibri" w:hAnsi="Calibri" w:cs="Arial"/>
          <w:sz w:val="22"/>
          <w:szCs w:val="22"/>
        </w:rPr>
        <w:t xml:space="preserve"> 21</w:t>
      </w:r>
      <w:r w:rsidRPr="008B0521">
        <w:rPr>
          <w:rFonts w:ascii="Calibri" w:hAnsi="Calibri" w:cs="Arial"/>
          <w:sz w:val="22"/>
          <w:szCs w:val="22"/>
          <w:vertAlign w:val="superscript"/>
        </w:rPr>
        <w:t>st</w:t>
      </w:r>
      <w:r w:rsidRPr="008B0521">
        <w:rPr>
          <w:rFonts w:ascii="Calibri" w:hAnsi="Calibri" w:cs="Arial"/>
          <w:sz w:val="22"/>
          <w:szCs w:val="22"/>
        </w:rPr>
        <w:t xml:space="preserve"> century industry. It provides, for the first time in Australia, if not globally, an e-learning course covering everything you need to know about operating and managing an organics processing facility.</w:t>
      </w:r>
    </w:p>
    <w:p w:rsidR="008B0521" w:rsidRPr="008B0521" w:rsidRDefault="008B0521" w:rsidP="008B0521">
      <w:pPr>
        <w:rPr>
          <w:rFonts w:ascii="Calibri" w:hAnsi="Calibri" w:cs="Arial"/>
          <w:sz w:val="22"/>
          <w:szCs w:val="22"/>
        </w:rPr>
      </w:pPr>
    </w:p>
    <w:p w:rsidR="0064528A" w:rsidRDefault="008B0521" w:rsidP="0064528A">
      <w:pPr>
        <w:rPr>
          <w:rFonts w:ascii="Calibri" w:hAnsi="Calibri" w:cs="Arial"/>
          <w:sz w:val="22"/>
          <w:szCs w:val="22"/>
        </w:rPr>
      </w:pPr>
      <w:r w:rsidRPr="008B0521">
        <w:rPr>
          <w:rFonts w:ascii="Calibri" w:hAnsi="Calibri" w:cs="Arial"/>
          <w:sz w:val="22"/>
          <w:szCs w:val="22"/>
        </w:rPr>
        <w:t>The eight modules cover regulation and compliance, process control and management</w:t>
      </w:r>
      <w:r w:rsidR="00CE2D15">
        <w:rPr>
          <w:rFonts w:ascii="Calibri" w:hAnsi="Calibri" w:cs="Arial"/>
          <w:sz w:val="22"/>
          <w:szCs w:val="22"/>
        </w:rPr>
        <w:t>,</w:t>
      </w:r>
      <w:r w:rsidRPr="008B0521">
        <w:rPr>
          <w:rFonts w:ascii="Calibri" w:hAnsi="Calibri" w:cs="Arial"/>
          <w:sz w:val="22"/>
          <w:szCs w:val="22"/>
        </w:rPr>
        <w:t xml:space="preserve"> products and uses, environmental issues and composting. The content has been developed with input from industry</w:t>
      </w:r>
      <w:r w:rsidR="00F665EE">
        <w:rPr>
          <w:rFonts w:ascii="Calibri" w:hAnsi="Calibri" w:cs="Arial"/>
          <w:sz w:val="22"/>
          <w:szCs w:val="22"/>
        </w:rPr>
        <w:t xml:space="preserve"> experts, including members of an</w:t>
      </w:r>
      <w:r w:rsidR="00CE2D15">
        <w:rPr>
          <w:rFonts w:ascii="Calibri" w:hAnsi="Calibri" w:cs="Arial"/>
          <w:sz w:val="22"/>
          <w:szCs w:val="22"/>
        </w:rPr>
        <w:t xml:space="preserve"> </w:t>
      </w:r>
      <w:r w:rsidRPr="008B0521">
        <w:rPr>
          <w:rFonts w:ascii="Calibri" w:hAnsi="Calibri" w:cs="Arial"/>
          <w:sz w:val="22"/>
          <w:szCs w:val="22"/>
        </w:rPr>
        <w:t xml:space="preserve">Australia Organics Recycling Industry (AORA) training sub-committee </w:t>
      </w:r>
      <w:r w:rsidR="00F665EE">
        <w:rPr>
          <w:rFonts w:ascii="Calibri" w:hAnsi="Calibri" w:cs="Arial"/>
          <w:sz w:val="22"/>
          <w:szCs w:val="22"/>
        </w:rPr>
        <w:t>and local government</w:t>
      </w:r>
      <w:r w:rsidR="0064528A">
        <w:rPr>
          <w:rFonts w:ascii="Calibri" w:hAnsi="Calibri" w:cs="Arial"/>
          <w:sz w:val="22"/>
          <w:szCs w:val="22"/>
        </w:rPr>
        <w:t>.</w:t>
      </w:r>
    </w:p>
    <w:p w:rsidR="0064528A" w:rsidRDefault="0064528A" w:rsidP="0064528A">
      <w:pPr>
        <w:rPr>
          <w:rFonts w:ascii="Calibri" w:hAnsi="Calibri" w:cs="Arial"/>
          <w:sz w:val="22"/>
          <w:szCs w:val="22"/>
        </w:rPr>
      </w:pPr>
    </w:p>
    <w:p w:rsidR="00AD3752" w:rsidRDefault="0064528A" w:rsidP="008B052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result will be an</w:t>
      </w:r>
      <w:r w:rsidR="008B0521" w:rsidRPr="008B0521">
        <w:rPr>
          <w:rFonts w:ascii="Calibri" w:hAnsi="Calibri" w:cs="Arial"/>
          <w:sz w:val="22"/>
          <w:szCs w:val="22"/>
        </w:rPr>
        <w:t xml:space="preserve"> interactive, engaging </w:t>
      </w:r>
      <w:r w:rsidR="00CE2D15">
        <w:rPr>
          <w:rFonts w:ascii="Calibri" w:hAnsi="Calibri" w:cs="Arial"/>
          <w:sz w:val="22"/>
          <w:szCs w:val="22"/>
        </w:rPr>
        <w:t>course</w:t>
      </w:r>
      <w:r w:rsidR="008B0521" w:rsidRPr="008B0521">
        <w:rPr>
          <w:rFonts w:ascii="Calibri" w:hAnsi="Calibri" w:cs="Arial"/>
          <w:sz w:val="22"/>
          <w:szCs w:val="22"/>
        </w:rPr>
        <w:t xml:space="preserve"> targeting four target learner groups ranging from ground worker to facility manager. It will include videos, animation and</w:t>
      </w:r>
      <w:r w:rsidR="00CE2D15">
        <w:rPr>
          <w:rFonts w:ascii="Calibri" w:hAnsi="Calibri" w:cs="Arial"/>
          <w:sz w:val="22"/>
          <w:szCs w:val="22"/>
        </w:rPr>
        <w:t xml:space="preserve"> interactive units designed to interest</w:t>
      </w:r>
      <w:r w:rsidR="00AD3752">
        <w:rPr>
          <w:rFonts w:ascii="Calibri" w:hAnsi="Calibri" w:cs="Arial"/>
          <w:sz w:val="22"/>
          <w:szCs w:val="22"/>
        </w:rPr>
        <w:t xml:space="preserve"> and inform.</w:t>
      </w:r>
    </w:p>
    <w:p w:rsidR="00AD3752" w:rsidRDefault="00AD3752" w:rsidP="008B0521">
      <w:pPr>
        <w:rPr>
          <w:rFonts w:ascii="Calibri" w:hAnsi="Calibri" w:cs="Arial"/>
          <w:sz w:val="22"/>
          <w:szCs w:val="22"/>
        </w:rPr>
      </w:pPr>
    </w:p>
    <w:p w:rsidR="008B0521" w:rsidRPr="008B0521" w:rsidRDefault="008B0521" w:rsidP="008B0521">
      <w:pPr>
        <w:rPr>
          <w:rFonts w:ascii="Calibri" w:hAnsi="Calibri" w:cs="Arial"/>
          <w:sz w:val="22"/>
          <w:szCs w:val="22"/>
        </w:rPr>
      </w:pPr>
      <w:r w:rsidRPr="008B0521">
        <w:rPr>
          <w:rFonts w:ascii="Calibri" w:hAnsi="Calibri" w:cs="Arial"/>
          <w:sz w:val="22"/>
          <w:szCs w:val="22"/>
        </w:rPr>
        <w:t>This presentation will provide some early insights into the training content and style, whetting the appetite for its roll out, free of charge to participants,</w:t>
      </w:r>
      <w:r w:rsidR="00AD3752">
        <w:rPr>
          <w:rFonts w:ascii="Calibri" w:hAnsi="Calibri" w:cs="Arial"/>
          <w:sz w:val="22"/>
          <w:szCs w:val="22"/>
        </w:rPr>
        <w:t xml:space="preserve"> from</w:t>
      </w:r>
      <w:r w:rsidRPr="008B0521">
        <w:rPr>
          <w:rFonts w:ascii="Calibri" w:hAnsi="Calibri" w:cs="Arial"/>
          <w:sz w:val="22"/>
          <w:szCs w:val="22"/>
        </w:rPr>
        <w:t xml:space="preserve"> July</w:t>
      </w:r>
      <w:r w:rsidR="00CE2D15">
        <w:rPr>
          <w:rFonts w:ascii="Calibri" w:hAnsi="Calibri" w:cs="Arial"/>
          <w:sz w:val="22"/>
          <w:szCs w:val="22"/>
        </w:rPr>
        <w:t xml:space="preserve"> 2017</w:t>
      </w:r>
      <w:r w:rsidRPr="008B0521">
        <w:rPr>
          <w:rFonts w:ascii="Calibri" w:hAnsi="Calibri" w:cs="Arial"/>
          <w:sz w:val="22"/>
          <w:szCs w:val="22"/>
        </w:rPr>
        <w:t xml:space="preserve">. </w:t>
      </w:r>
    </w:p>
    <w:p w:rsidR="005B6BAC" w:rsidRPr="009843D2" w:rsidRDefault="005B6BAC" w:rsidP="005B6BAC">
      <w:pPr>
        <w:rPr>
          <w:rFonts w:ascii="Calibri" w:hAnsi="Calibri" w:cs="Arial"/>
          <w:sz w:val="22"/>
          <w:szCs w:val="22"/>
        </w:rPr>
      </w:pPr>
    </w:p>
    <w:p w:rsidR="005B6BAC" w:rsidRPr="009843D2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2A5213" w:rsidRDefault="002A5213" w:rsidP="004640A1">
      <w:pPr>
        <w:rPr>
          <w:rFonts w:ascii="Arial" w:hAnsi="Arial" w:cs="Arial"/>
          <w:sz w:val="20"/>
          <w:szCs w:val="18"/>
        </w:rPr>
      </w:pPr>
    </w:p>
    <w:sectPr w:rsidR="002A5213" w:rsidSect="00DC2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9C" w:rsidRDefault="0087379C" w:rsidP="002A5213">
      <w:r>
        <w:separator/>
      </w:r>
    </w:p>
  </w:endnote>
  <w:endnote w:type="continuationSeparator" w:id="0">
    <w:p w:rsidR="0087379C" w:rsidRDefault="0087379C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ho Gothic 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AE" w:rsidRDefault="0080122D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44118B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841F29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C069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8F" w:rsidRPr="000B4971" w:rsidRDefault="0080122D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44118B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841F29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82093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9C" w:rsidRDefault="0087379C" w:rsidP="002A5213">
      <w:r>
        <w:separator/>
      </w:r>
    </w:p>
  </w:footnote>
  <w:footnote w:type="continuationSeparator" w:id="0">
    <w:p w:rsidR="0087379C" w:rsidRDefault="0087379C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10" w:rsidRDefault="00B62110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2110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B62110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637CF" w:rsidRPr="00B62110" w:rsidRDefault="007637CF" w:rsidP="00B62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F" w:rsidRDefault="007637CF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34CF" w:rsidRDefault="0088209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258F" w:rsidRPr="007075EB" w:rsidRDefault="005975C6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</w:t>
    </w:r>
    <w:r w:rsidR="00882093">
      <w:rPr>
        <w:rFonts w:ascii="Soho Gothic Pro" w:hAnsi="Soho Gothic Pro"/>
        <w:b/>
        <w:bCs/>
        <w:color w:val="1C1C1C"/>
        <w:sz w:val="28"/>
      </w:rPr>
      <w:t>7</w:t>
    </w:r>
    <w:r w:rsidR="007B258F"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7B258F" w:rsidRPr="007075EB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7B258F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 w:rsidR="00882093">
      <w:rPr>
        <w:rFonts w:ascii="Soho Gothic Pro" w:hAnsi="Soho Gothic Pro"/>
        <w:color w:val="1C1C1C"/>
        <w:sz w:val="20"/>
      </w:rPr>
      <w:t>r</w:t>
    </w:r>
    <w:r>
      <w:rPr>
        <w:rFonts w:ascii="Soho Gothic Pro" w:hAnsi="Soho Gothic Pro"/>
        <w:color w:val="1C1C1C"/>
        <w:sz w:val="20"/>
      </w:rPr>
      <w:t xml:space="preserve"> NSW</w:t>
    </w:r>
  </w:p>
  <w:p w:rsidR="00882093" w:rsidRPr="007075EB" w:rsidRDefault="00882093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B258F" w:rsidRPr="005975C6" w:rsidRDefault="0088209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="007B258F" w:rsidRPr="007075EB">
      <w:rPr>
        <w:rFonts w:ascii="Soho Gothic Pro" w:hAnsi="Soho Gothic Pro"/>
        <w:color w:val="1C1C1C"/>
        <w:sz w:val="20"/>
      </w:rPr>
      <w:tab/>
    </w:r>
  </w:p>
  <w:p w:rsidR="005A0BAE" w:rsidRPr="004640A1" w:rsidRDefault="005A0BAE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633D4"/>
    <w:rsid w:val="000658D0"/>
    <w:rsid w:val="000A10BD"/>
    <w:rsid w:val="000A5C60"/>
    <w:rsid w:val="000B4971"/>
    <w:rsid w:val="000F3DAE"/>
    <w:rsid w:val="000F76A8"/>
    <w:rsid w:val="00140375"/>
    <w:rsid w:val="001A0FD7"/>
    <w:rsid w:val="001D0493"/>
    <w:rsid w:val="0025530F"/>
    <w:rsid w:val="00281B6C"/>
    <w:rsid w:val="002939B5"/>
    <w:rsid w:val="0029790B"/>
    <w:rsid w:val="002A5213"/>
    <w:rsid w:val="002F0D89"/>
    <w:rsid w:val="00316BAD"/>
    <w:rsid w:val="003512FB"/>
    <w:rsid w:val="00371ABF"/>
    <w:rsid w:val="003755C2"/>
    <w:rsid w:val="003B597C"/>
    <w:rsid w:val="003D3A2E"/>
    <w:rsid w:val="003D4927"/>
    <w:rsid w:val="003E49D1"/>
    <w:rsid w:val="003E67D6"/>
    <w:rsid w:val="0044118B"/>
    <w:rsid w:val="00441462"/>
    <w:rsid w:val="00455319"/>
    <w:rsid w:val="00455CE0"/>
    <w:rsid w:val="00463CF4"/>
    <w:rsid w:val="004640A1"/>
    <w:rsid w:val="004C0B28"/>
    <w:rsid w:val="005164D6"/>
    <w:rsid w:val="00540ACC"/>
    <w:rsid w:val="0055179E"/>
    <w:rsid w:val="005731DA"/>
    <w:rsid w:val="0058617D"/>
    <w:rsid w:val="005975C6"/>
    <w:rsid w:val="005A0994"/>
    <w:rsid w:val="005A0BAE"/>
    <w:rsid w:val="005B6BAC"/>
    <w:rsid w:val="005C3519"/>
    <w:rsid w:val="005C58B4"/>
    <w:rsid w:val="006073F6"/>
    <w:rsid w:val="0064528A"/>
    <w:rsid w:val="00656CA4"/>
    <w:rsid w:val="00662C5A"/>
    <w:rsid w:val="006713C6"/>
    <w:rsid w:val="00680042"/>
    <w:rsid w:val="006A7AEC"/>
    <w:rsid w:val="006B503C"/>
    <w:rsid w:val="006F1EC6"/>
    <w:rsid w:val="00742B07"/>
    <w:rsid w:val="00743594"/>
    <w:rsid w:val="00752B84"/>
    <w:rsid w:val="007637CF"/>
    <w:rsid w:val="007873E4"/>
    <w:rsid w:val="007B258F"/>
    <w:rsid w:val="007D1D68"/>
    <w:rsid w:val="007F2CB7"/>
    <w:rsid w:val="007F35C4"/>
    <w:rsid w:val="0080122D"/>
    <w:rsid w:val="00841F29"/>
    <w:rsid w:val="00855A1E"/>
    <w:rsid w:val="00864965"/>
    <w:rsid w:val="0087379C"/>
    <w:rsid w:val="00882093"/>
    <w:rsid w:val="00885CD8"/>
    <w:rsid w:val="008B0521"/>
    <w:rsid w:val="008C0698"/>
    <w:rsid w:val="00922BE8"/>
    <w:rsid w:val="00940188"/>
    <w:rsid w:val="009843D2"/>
    <w:rsid w:val="00984819"/>
    <w:rsid w:val="0099018D"/>
    <w:rsid w:val="0099653A"/>
    <w:rsid w:val="009F4D48"/>
    <w:rsid w:val="00A21F41"/>
    <w:rsid w:val="00A2259F"/>
    <w:rsid w:val="00A27373"/>
    <w:rsid w:val="00A30E3C"/>
    <w:rsid w:val="00A470A0"/>
    <w:rsid w:val="00A7075C"/>
    <w:rsid w:val="00A939A2"/>
    <w:rsid w:val="00AA2E61"/>
    <w:rsid w:val="00AD3752"/>
    <w:rsid w:val="00AD507C"/>
    <w:rsid w:val="00B00A38"/>
    <w:rsid w:val="00B409B3"/>
    <w:rsid w:val="00B4219F"/>
    <w:rsid w:val="00B42761"/>
    <w:rsid w:val="00B44C1B"/>
    <w:rsid w:val="00B51B85"/>
    <w:rsid w:val="00B62110"/>
    <w:rsid w:val="00B65E69"/>
    <w:rsid w:val="00B85F2B"/>
    <w:rsid w:val="00BA093A"/>
    <w:rsid w:val="00BB4905"/>
    <w:rsid w:val="00BD40C1"/>
    <w:rsid w:val="00BF4C61"/>
    <w:rsid w:val="00C32AC0"/>
    <w:rsid w:val="00C37518"/>
    <w:rsid w:val="00C560B1"/>
    <w:rsid w:val="00C802A2"/>
    <w:rsid w:val="00C90CE3"/>
    <w:rsid w:val="00CC223B"/>
    <w:rsid w:val="00CD0CE2"/>
    <w:rsid w:val="00CE2D15"/>
    <w:rsid w:val="00D131C8"/>
    <w:rsid w:val="00D206FC"/>
    <w:rsid w:val="00D734CF"/>
    <w:rsid w:val="00DA273E"/>
    <w:rsid w:val="00DC227E"/>
    <w:rsid w:val="00E242FB"/>
    <w:rsid w:val="00E30F8E"/>
    <w:rsid w:val="00E34562"/>
    <w:rsid w:val="00E629B6"/>
    <w:rsid w:val="00E7445A"/>
    <w:rsid w:val="00E86F13"/>
    <w:rsid w:val="00EB271F"/>
    <w:rsid w:val="00EC7FC9"/>
    <w:rsid w:val="00ED75E3"/>
    <w:rsid w:val="00EF0FBB"/>
    <w:rsid w:val="00F2048F"/>
    <w:rsid w:val="00F279CF"/>
    <w:rsid w:val="00F665EE"/>
    <w:rsid w:val="00F7291E"/>
    <w:rsid w:val="00F81901"/>
    <w:rsid w:val="00FA222E"/>
    <w:rsid w:val="00FB3D56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0CA8DD2-5056-450C-BA08-DE4D6685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5237EC-22D4-4C68-982A-F0BE8B7A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E6966C13.dotm</Template>
  <TotalTime>1</TotalTime>
  <Pages>3</Pages>
  <Words>545</Words>
  <Characters>3424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Kane Amanda</cp:lastModifiedBy>
  <cp:revision>2</cp:revision>
  <cp:lastPrinted>2015-09-22T02:38:00Z</cp:lastPrinted>
  <dcterms:created xsi:type="dcterms:W3CDTF">2017-03-24T06:08:00Z</dcterms:created>
  <dcterms:modified xsi:type="dcterms:W3CDTF">2017-03-24T06:08:00Z</dcterms:modified>
</cp:coreProperties>
</file>