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BA0F" w14:textId="77777777" w:rsidR="005A40EA" w:rsidRPr="00DB1C30" w:rsidRDefault="005A40EA" w:rsidP="00CA6099">
      <w:pPr>
        <w:spacing w:before="0" w:after="0" w:line="276" w:lineRule="auto"/>
        <w:jc w:val="left"/>
        <w:rPr>
          <w:rFonts w:ascii="Arial" w:hAnsi="Arial" w:cs="Arial"/>
          <w:szCs w:val="16"/>
        </w:rPr>
      </w:pPr>
      <w:r w:rsidRPr="00DB1C30">
        <w:rPr>
          <w:rFonts w:ascii="Arial" w:hAnsi="Arial" w:cs="Arial"/>
          <w:sz w:val="18"/>
          <w:szCs w:val="18"/>
        </w:rPr>
        <w:t xml:space="preserve">This form must be returned to the Event Planning Manager </w:t>
      </w:r>
      <w:r w:rsidRPr="00DB1C30">
        <w:rPr>
          <w:rFonts w:ascii="Arial" w:hAnsi="Arial" w:cs="Arial"/>
          <w:b/>
          <w:sz w:val="18"/>
          <w:szCs w:val="18"/>
        </w:rPr>
        <w:t>no later than 2 weeks prior</w:t>
      </w:r>
      <w:r w:rsidRPr="00DB1C30">
        <w:rPr>
          <w:rFonts w:ascii="Arial" w:hAnsi="Arial" w:cs="Arial"/>
          <w:sz w:val="18"/>
          <w:szCs w:val="18"/>
        </w:rPr>
        <w:t xml:space="preserve"> to the move in of the event. The Event Organiser will be advised if approval is granted</w:t>
      </w:r>
      <w:r w:rsidRPr="00DB1C30">
        <w:rPr>
          <w:rFonts w:ascii="Arial" w:hAnsi="Arial" w:cs="Arial"/>
          <w:szCs w:val="16"/>
        </w:rPr>
        <w:t>.</w:t>
      </w:r>
    </w:p>
    <w:p w14:paraId="39B5D33A" w14:textId="77777777" w:rsidR="008725E5" w:rsidRPr="00DB1C30" w:rsidRDefault="008725E5" w:rsidP="00B50720">
      <w:pPr>
        <w:spacing w:before="0" w:after="0"/>
        <w:ind w:left="-426"/>
        <w:jc w:val="left"/>
        <w:rPr>
          <w:rFonts w:ascii="Arial" w:hAnsi="Arial" w:cs="Arial"/>
        </w:rPr>
      </w:pPr>
    </w:p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67"/>
        <w:gridCol w:w="3417"/>
        <w:gridCol w:w="837"/>
        <w:gridCol w:w="1563"/>
        <w:gridCol w:w="1398"/>
        <w:gridCol w:w="142"/>
        <w:gridCol w:w="1308"/>
      </w:tblGrid>
      <w:tr w:rsidR="009C1935" w:rsidRPr="00DB1C30" w14:paraId="686C601E" w14:textId="77777777" w:rsidTr="00CA6099">
        <w:tc>
          <w:tcPr>
            <w:tcW w:w="10632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7522A1" w14:textId="77777777" w:rsidR="009C1935" w:rsidRPr="00DB1C30" w:rsidRDefault="009C1935" w:rsidP="001923FE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B1C30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  <w:p w14:paraId="1BBE23B4" w14:textId="77777777" w:rsidR="009C1935" w:rsidRPr="00DB1C30" w:rsidRDefault="009C1935" w:rsidP="001923FE">
            <w:pPr>
              <w:spacing w:before="0" w:after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9C1935" w:rsidRPr="00DB1C30" w14:paraId="66820126" w14:textId="77777777" w:rsidTr="00CA6099">
        <w:trPr>
          <w:trHeight w:val="397"/>
        </w:trPr>
        <w:tc>
          <w:tcPr>
            <w:tcW w:w="1967" w:type="dxa"/>
          </w:tcPr>
          <w:p w14:paraId="20B053CA" w14:textId="77777777" w:rsidR="009C1935" w:rsidRPr="00DB1C30" w:rsidRDefault="0012686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 xml:space="preserve">Applicant’s </w:t>
            </w:r>
            <w:r w:rsidR="009C1935" w:rsidRPr="00DB1C30">
              <w:rPr>
                <w:rFonts w:ascii="Arial" w:hAnsi="Arial" w:cs="Arial"/>
                <w:sz w:val="18"/>
                <w:szCs w:val="18"/>
              </w:rPr>
              <w:t>Name:</w:t>
            </w:r>
          </w:p>
          <w:p w14:paraId="278B2DA6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4" w:type="dxa"/>
            <w:gridSpan w:val="2"/>
          </w:tcPr>
          <w:p w14:paraId="2162F4CD" w14:textId="77777777" w:rsidR="00656000" w:rsidRPr="00DB1C30" w:rsidRDefault="00656000" w:rsidP="0065600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B1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1C30">
              <w:rPr>
                <w:rFonts w:ascii="Arial" w:hAnsi="Arial" w:cs="Arial"/>
                <w:sz w:val="18"/>
                <w:szCs w:val="18"/>
              </w:rPr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6C56187D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</w:tcPr>
          <w:p w14:paraId="3DF66035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2848" w:type="dxa"/>
            <w:gridSpan w:val="3"/>
          </w:tcPr>
          <w:p w14:paraId="2FD5A134" w14:textId="77777777" w:rsidR="00656000" w:rsidRPr="00DB1C30" w:rsidRDefault="00656000" w:rsidP="0065600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1C30">
              <w:rPr>
                <w:rFonts w:ascii="Arial" w:hAnsi="Arial" w:cs="Arial"/>
                <w:sz w:val="18"/>
                <w:szCs w:val="18"/>
              </w:rPr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961A76" w14:textId="77777777" w:rsidR="009C1935" w:rsidRPr="00DB1C30" w:rsidRDefault="009C1935" w:rsidP="001923F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935" w:rsidRPr="00DB1C30" w14:paraId="6DBBB0A3" w14:textId="77777777" w:rsidTr="00CA6099">
        <w:trPr>
          <w:trHeight w:val="397"/>
        </w:trPr>
        <w:tc>
          <w:tcPr>
            <w:tcW w:w="1967" w:type="dxa"/>
          </w:tcPr>
          <w:p w14:paraId="2472F84E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Company</w:t>
            </w:r>
            <w:r w:rsidR="00656000" w:rsidRPr="00DB1C30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Pr="00DB1C3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54" w:type="dxa"/>
            <w:gridSpan w:val="2"/>
          </w:tcPr>
          <w:p w14:paraId="69AC9895" w14:textId="77777777" w:rsidR="009C1935" w:rsidRPr="00DB1C30" w:rsidRDefault="00656000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1C30">
              <w:rPr>
                <w:rFonts w:ascii="Arial" w:hAnsi="Arial" w:cs="Arial"/>
                <w:sz w:val="18"/>
                <w:szCs w:val="18"/>
              </w:rPr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D667A93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F792933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848" w:type="dxa"/>
            <w:gridSpan w:val="3"/>
          </w:tcPr>
          <w:p w14:paraId="662E7486" w14:textId="77777777" w:rsidR="00656000" w:rsidRPr="00DB1C30" w:rsidRDefault="00656000" w:rsidP="0065600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1C30">
              <w:rPr>
                <w:rFonts w:ascii="Arial" w:hAnsi="Arial" w:cs="Arial"/>
                <w:sz w:val="18"/>
                <w:szCs w:val="18"/>
              </w:rPr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F392135" w14:textId="77777777" w:rsidR="009C1935" w:rsidRPr="00DB1C30" w:rsidRDefault="009C1935" w:rsidP="001923F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935" w:rsidRPr="00DB1C30" w14:paraId="41B887C2" w14:textId="77777777" w:rsidTr="00CA6099">
        <w:trPr>
          <w:trHeight w:val="397"/>
        </w:trPr>
        <w:tc>
          <w:tcPr>
            <w:tcW w:w="1967" w:type="dxa"/>
          </w:tcPr>
          <w:p w14:paraId="54745ADE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Email:</w:t>
            </w:r>
          </w:p>
          <w:p w14:paraId="0ECEE805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4" w:type="dxa"/>
            <w:gridSpan w:val="2"/>
          </w:tcPr>
          <w:p w14:paraId="32A7B47A" w14:textId="77777777" w:rsidR="00656000" w:rsidRPr="00DB1C30" w:rsidRDefault="00656000" w:rsidP="00656000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1C30">
              <w:rPr>
                <w:rFonts w:ascii="Arial" w:hAnsi="Arial" w:cs="Arial"/>
                <w:sz w:val="18"/>
                <w:szCs w:val="18"/>
              </w:rPr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6C369AF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1BA55B5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Date of Permit</w:t>
            </w:r>
          </w:p>
          <w:p w14:paraId="1476F99E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Application:</w:t>
            </w:r>
          </w:p>
          <w:p w14:paraId="3352D56D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dxa"/>
            <w:gridSpan w:val="3"/>
          </w:tcPr>
          <w:p w14:paraId="0BD284D4" w14:textId="77777777" w:rsidR="00F44547" w:rsidRPr="00DB1C30" w:rsidRDefault="00F44547" w:rsidP="00F44547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1C30">
              <w:rPr>
                <w:rFonts w:ascii="Arial" w:hAnsi="Arial" w:cs="Arial"/>
                <w:sz w:val="18"/>
                <w:szCs w:val="18"/>
              </w:rPr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3E5E68" w14:textId="77777777" w:rsidR="009C1935" w:rsidRPr="00DB1C30" w:rsidRDefault="009C1935" w:rsidP="001923F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935" w:rsidRPr="00DB1C30" w14:paraId="0E06F834" w14:textId="77777777" w:rsidTr="00CA6099">
        <w:trPr>
          <w:trHeight w:val="397"/>
        </w:trPr>
        <w:tc>
          <w:tcPr>
            <w:tcW w:w="1967" w:type="dxa"/>
            <w:tcBorders>
              <w:bottom w:val="single" w:sz="4" w:space="0" w:color="auto"/>
            </w:tcBorders>
          </w:tcPr>
          <w:p w14:paraId="5F3CFE5B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Event 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USI|1|2||64"/>
            <w:id w:val="-439989189"/>
            <w:placeholder>
              <w:docPart w:val="B7DD87AFD5914F829A8B01817E44ECC4"/>
            </w:placeholder>
            <w:temporary/>
            <w:showingPlcHdr/>
            <w:text/>
          </w:sdtPr>
          <w:sdtEndPr/>
          <w:sdtContent>
            <w:tc>
              <w:tcPr>
                <w:tcW w:w="4254" w:type="dxa"/>
                <w:gridSpan w:val="2"/>
                <w:tcBorders>
                  <w:bottom w:val="single" w:sz="4" w:space="0" w:color="auto"/>
                </w:tcBorders>
              </w:tcPr>
              <w:p w14:paraId="41F6E3F1" w14:textId="77777777" w:rsidR="009C1935" w:rsidRPr="00DB1C30" w:rsidRDefault="00B44613" w:rsidP="001923FE">
                <w:pPr>
                  <w:spacing w:before="0" w:after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DB1C3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*Event Name*</w:t>
                </w:r>
              </w:p>
            </w:tc>
          </w:sdtContent>
        </w:sdt>
        <w:tc>
          <w:tcPr>
            <w:tcW w:w="1563" w:type="dxa"/>
            <w:tcBorders>
              <w:bottom w:val="single" w:sz="4" w:space="0" w:color="auto"/>
            </w:tcBorders>
          </w:tcPr>
          <w:p w14:paraId="37936A32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Event Date/s:</w:t>
            </w:r>
          </w:p>
          <w:p w14:paraId="2D5DCB3E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</w:tcPr>
          <w:p w14:paraId="024AE384" w14:textId="77777777" w:rsidR="00656D0F" w:rsidRPr="00DB1C30" w:rsidRDefault="00DB1C30" w:rsidP="001923F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USI|1|2||224"/>
                <w:id w:val="337736780"/>
                <w:placeholder>
                  <w:docPart w:val="691E79D6CD324FADA64A9C061A891B82"/>
                </w:placeholder>
                <w:temporary/>
                <w:showingPlcHdr/>
                <w:text/>
              </w:sdtPr>
              <w:sdtEndPr/>
              <w:sdtContent>
                <w:r w:rsidR="00B44613" w:rsidRPr="00DB1C3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*In Date*</w:t>
                </w:r>
              </w:sdtContent>
            </w:sdt>
            <w:r w:rsidR="00B44613" w:rsidRPr="00DB1C30">
              <w:rPr>
                <w:rFonts w:ascii="Arial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USI|1|2||111"/>
                <w:id w:val="605630154"/>
                <w:placeholder>
                  <w:docPart w:val="76972FBF33774F699934A84E835CB736"/>
                </w:placeholder>
                <w:temporary/>
                <w:showingPlcHdr/>
                <w:text/>
              </w:sdtPr>
              <w:sdtEndPr/>
              <w:sdtContent>
                <w:r w:rsidR="00B44613" w:rsidRPr="00DB1C3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*Out Date*</w:t>
                </w:r>
              </w:sdtContent>
            </w:sdt>
          </w:p>
        </w:tc>
      </w:tr>
      <w:tr w:rsidR="009C1935" w:rsidRPr="00DB1C30" w14:paraId="01946D3E" w14:textId="77777777" w:rsidTr="00CA6099">
        <w:trPr>
          <w:trHeight w:val="397"/>
        </w:trPr>
        <w:tc>
          <w:tcPr>
            <w:tcW w:w="1967" w:type="dxa"/>
            <w:tcBorders>
              <w:bottom w:val="single" w:sz="4" w:space="0" w:color="auto"/>
            </w:tcBorders>
          </w:tcPr>
          <w:p w14:paraId="3C6C8DAD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Name of BCEC Event Planning Manager:</w:t>
            </w:r>
          </w:p>
          <w:p w14:paraId="2B840BD4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</w:tcPr>
          <w:p w14:paraId="03C67FAA" w14:textId="77777777" w:rsidR="009C1935" w:rsidRPr="00DB1C30" w:rsidRDefault="00DB1C30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USI|1|2||50002"/>
                <w:id w:val="807293408"/>
                <w:placeholder>
                  <w:docPart w:val="AA4EFC55900F4B4095C65E6F6086CA26"/>
                </w:placeholder>
                <w:temporary/>
                <w:showingPlcHdr/>
                <w:text/>
              </w:sdtPr>
              <w:sdtEndPr/>
              <w:sdtContent>
                <w:r w:rsidR="00B44613" w:rsidRPr="00DB1C3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*First Name - Primary Coordinator*</w:t>
                </w:r>
              </w:sdtContent>
            </w:sdt>
            <w:r w:rsidR="00B44613" w:rsidRPr="00DB1C3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USI|1|2||50003"/>
                <w:id w:val="2068681734"/>
                <w:placeholder>
                  <w:docPart w:val="B3F6021C04954DAB9B3F63B1557BFF56"/>
                </w:placeholder>
                <w:temporary/>
                <w:showingPlcHdr/>
                <w:text/>
              </w:sdtPr>
              <w:sdtEndPr/>
              <w:sdtContent>
                <w:r w:rsidR="00B44613" w:rsidRPr="00DB1C3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*Last Name - Primary Coordinator*</w:t>
                </w:r>
              </w:sdtContent>
            </w:sdt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11C4059" w14:textId="77777777" w:rsidR="009C1935" w:rsidRPr="00DB1C30" w:rsidRDefault="009C1935" w:rsidP="001923F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Area of activity</w:t>
            </w:r>
          </w:p>
          <w:p w14:paraId="63DD7AE2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DB1C30">
              <w:rPr>
                <w:rFonts w:ascii="Arial" w:hAnsi="Arial" w:cs="Arial"/>
                <w:i/>
                <w:sz w:val="18"/>
                <w:szCs w:val="18"/>
              </w:rPr>
              <w:t xml:space="preserve">e.g. Hall </w:t>
            </w:r>
            <w:proofErr w:type="gramStart"/>
            <w:r w:rsidRPr="00DB1C30">
              <w:rPr>
                <w:rFonts w:ascii="Arial" w:hAnsi="Arial" w:cs="Arial"/>
                <w:i/>
                <w:sz w:val="18"/>
                <w:szCs w:val="18"/>
              </w:rPr>
              <w:t>1;P</w:t>
            </w:r>
            <w:proofErr w:type="gramEnd"/>
            <w:r w:rsidRPr="00DB1C30">
              <w:rPr>
                <w:rFonts w:ascii="Arial" w:hAnsi="Arial" w:cs="Arial"/>
                <w:i/>
                <w:sz w:val="18"/>
                <w:szCs w:val="18"/>
              </w:rPr>
              <w:t>1-5:</w:t>
            </w:r>
          </w:p>
          <w:p w14:paraId="42C02750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</w:tcPr>
          <w:p w14:paraId="60B10186" w14:textId="77777777" w:rsidR="009C1935" w:rsidRPr="00DB1C30" w:rsidRDefault="00F44547" w:rsidP="00F44547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1C30">
              <w:rPr>
                <w:rFonts w:ascii="Arial" w:hAnsi="Arial" w:cs="Arial"/>
                <w:sz w:val="18"/>
                <w:szCs w:val="18"/>
              </w:rPr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1935" w:rsidRPr="00DB1C30" w14:paraId="7FD6A3E7" w14:textId="77777777" w:rsidTr="00CA6099">
        <w:trPr>
          <w:trHeight w:val="529"/>
        </w:trPr>
        <w:tc>
          <w:tcPr>
            <w:tcW w:w="1967" w:type="dxa"/>
          </w:tcPr>
          <w:p w14:paraId="362F84CB" w14:textId="77777777" w:rsidR="009C1935" w:rsidRPr="00DB1C30" w:rsidRDefault="009C193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Applicant’s Signature:</w:t>
            </w:r>
          </w:p>
        </w:tc>
        <w:tc>
          <w:tcPr>
            <w:tcW w:w="8665" w:type="dxa"/>
            <w:gridSpan w:val="6"/>
          </w:tcPr>
          <w:p w14:paraId="58062C19" w14:textId="77777777" w:rsidR="009C1935" w:rsidRPr="00DB1C30" w:rsidRDefault="009C1935" w:rsidP="001923F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815" w:rsidRPr="00DB1C30" w14:paraId="5BDEEC81" w14:textId="77777777" w:rsidTr="00CA6099">
        <w:tc>
          <w:tcPr>
            <w:tcW w:w="10632" w:type="dxa"/>
            <w:gridSpan w:val="7"/>
            <w:shd w:val="clear" w:color="auto" w:fill="auto"/>
          </w:tcPr>
          <w:p w14:paraId="685AD98A" w14:textId="77777777" w:rsidR="00EF3815" w:rsidRPr="00DB1C30" w:rsidRDefault="00EF3815" w:rsidP="00B74F14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1C30">
              <w:rPr>
                <w:rFonts w:ascii="Arial" w:hAnsi="Arial" w:cs="Arial"/>
                <w:b/>
                <w:sz w:val="20"/>
                <w:szCs w:val="20"/>
              </w:rPr>
              <w:t>Purpose</w:t>
            </w:r>
          </w:p>
          <w:p w14:paraId="00587075" w14:textId="77777777" w:rsidR="00EF3815" w:rsidRPr="00DB1C30" w:rsidRDefault="00EF3815" w:rsidP="00494FE1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815" w:rsidRPr="00DB1C30" w14:paraId="3A5A4235" w14:textId="77777777" w:rsidTr="00CA6099">
        <w:tc>
          <w:tcPr>
            <w:tcW w:w="5384" w:type="dxa"/>
            <w:gridSpan w:val="2"/>
          </w:tcPr>
          <w:p w14:paraId="1223ECF4" w14:textId="77777777" w:rsidR="00EF3815" w:rsidRPr="00DB1C30" w:rsidRDefault="003D4981" w:rsidP="00D01DE4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What substances are to be used?</w:t>
            </w:r>
          </w:p>
        </w:tc>
        <w:tc>
          <w:tcPr>
            <w:tcW w:w="5248" w:type="dxa"/>
            <w:gridSpan w:val="5"/>
          </w:tcPr>
          <w:p w14:paraId="07461793" w14:textId="77777777" w:rsidR="00EF3815" w:rsidRPr="00DB1C30" w:rsidRDefault="0010463C" w:rsidP="0010463C">
            <w:pPr>
              <w:spacing w:before="0" w:after="0"/>
              <w:jc w:val="left"/>
              <w:rPr>
                <w:rFonts w:ascii="Arial" w:hAnsi="Arial" w:cs="Arial"/>
              </w:rPr>
            </w:pPr>
            <w:r w:rsidRPr="00DB1C30">
              <w:rPr>
                <w:rFonts w:ascii="Arial" w:hAnsi="Arial" w:cs="Arial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C30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DB1C30">
              <w:rPr>
                <w:rFonts w:ascii="Arial" w:hAnsi="Arial" w:cs="Arial"/>
                <w:szCs w:val="16"/>
              </w:rPr>
            </w:r>
            <w:r w:rsidRPr="00DB1C30">
              <w:rPr>
                <w:rFonts w:ascii="Arial" w:hAnsi="Arial" w:cs="Arial"/>
                <w:szCs w:val="16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Pr="00DB1C30">
              <w:rPr>
                <w:rFonts w:ascii="Arial" w:hAnsi="Arial" w:cs="Arial"/>
                <w:szCs w:val="16"/>
              </w:rPr>
              <w:fldChar w:fldCharType="end"/>
            </w:r>
          </w:p>
          <w:p w14:paraId="27030818" w14:textId="77777777" w:rsidR="003D4981" w:rsidRPr="00DB1C30" w:rsidRDefault="003D4981" w:rsidP="003D4981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EF3815" w:rsidRPr="00DB1C30" w14:paraId="2FE1DECD" w14:textId="77777777" w:rsidTr="00CA6099">
        <w:tc>
          <w:tcPr>
            <w:tcW w:w="5384" w:type="dxa"/>
            <w:gridSpan w:val="2"/>
          </w:tcPr>
          <w:p w14:paraId="33AABBA7" w14:textId="77777777" w:rsidR="003D4981" w:rsidRPr="00DB1C30" w:rsidRDefault="003D4981" w:rsidP="003D498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Provide details on the quantity of the substances to be used</w:t>
            </w:r>
            <w:r w:rsidR="00F10450" w:rsidRPr="00DB1C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EDCBB0" w14:textId="77777777" w:rsidR="00EF3815" w:rsidRPr="00DB1C30" w:rsidRDefault="00EF3815" w:rsidP="003D498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8" w:type="dxa"/>
            <w:gridSpan w:val="5"/>
          </w:tcPr>
          <w:p w14:paraId="38ABE67F" w14:textId="77777777" w:rsidR="0010463C" w:rsidRPr="00DB1C30" w:rsidRDefault="0010463C" w:rsidP="0010463C">
            <w:pPr>
              <w:spacing w:before="0" w:after="0"/>
              <w:jc w:val="left"/>
              <w:rPr>
                <w:rFonts w:ascii="Arial" w:hAnsi="Arial" w:cs="Arial"/>
                <w:szCs w:val="16"/>
              </w:rPr>
            </w:pPr>
            <w:r w:rsidRPr="00DB1C30">
              <w:rPr>
                <w:rFonts w:ascii="Arial" w:hAnsi="Arial" w:cs="Arial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C30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DB1C30">
              <w:rPr>
                <w:rFonts w:ascii="Arial" w:hAnsi="Arial" w:cs="Arial"/>
                <w:szCs w:val="16"/>
              </w:rPr>
            </w:r>
            <w:r w:rsidRPr="00DB1C30">
              <w:rPr>
                <w:rFonts w:ascii="Arial" w:hAnsi="Arial" w:cs="Arial"/>
                <w:szCs w:val="16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Pr="00DB1C30">
              <w:rPr>
                <w:rFonts w:ascii="Arial" w:hAnsi="Arial" w:cs="Arial"/>
                <w:szCs w:val="16"/>
              </w:rPr>
              <w:fldChar w:fldCharType="end"/>
            </w:r>
          </w:p>
          <w:p w14:paraId="35B65B85" w14:textId="77777777" w:rsidR="00EF3815" w:rsidRPr="00DB1C30" w:rsidRDefault="00EF3815" w:rsidP="00494FE1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EF3815" w:rsidRPr="00DB1C30" w14:paraId="49602D7E" w14:textId="77777777" w:rsidTr="00CA6099">
        <w:tc>
          <w:tcPr>
            <w:tcW w:w="5384" w:type="dxa"/>
            <w:gridSpan w:val="2"/>
            <w:tcBorders>
              <w:bottom w:val="single" w:sz="4" w:space="0" w:color="auto"/>
            </w:tcBorders>
          </w:tcPr>
          <w:p w14:paraId="072D1E04" w14:textId="77777777" w:rsidR="003D4981" w:rsidRPr="00DB1C30" w:rsidRDefault="003D4981" w:rsidP="00A2307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How will the substances be used?</w:t>
            </w:r>
          </w:p>
          <w:p w14:paraId="68E53420" w14:textId="77777777" w:rsidR="00BD25EC" w:rsidRPr="00DB1C30" w:rsidRDefault="00BD25EC" w:rsidP="00A2307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8" w:type="dxa"/>
            <w:gridSpan w:val="5"/>
            <w:tcBorders>
              <w:bottom w:val="single" w:sz="4" w:space="0" w:color="auto"/>
            </w:tcBorders>
          </w:tcPr>
          <w:p w14:paraId="3C0DA410" w14:textId="77777777" w:rsidR="00EF3815" w:rsidRPr="00DB1C30" w:rsidRDefault="0010463C" w:rsidP="00A449A2">
            <w:pPr>
              <w:spacing w:before="0" w:after="0"/>
              <w:jc w:val="left"/>
              <w:rPr>
                <w:rFonts w:ascii="Arial" w:hAnsi="Arial" w:cs="Arial"/>
              </w:rPr>
            </w:pPr>
            <w:r w:rsidRPr="00DB1C30">
              <w:rPr>
                <w:rFonts w:ascii="Arial" w:hAnsi="Arial" w:cs="Arial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C30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DB1C30">
              <w:rPr>
                <w:rFonts w:ascii="Arial" w:hAnsi="Arial" w:cs="Arial"/>
                <w:szCs w:val="16"/>
              </w:rPr>
            </w:r>
            <w:r w:rsidRPr="00DB1C30">
              <w:rPr>
                <w:rFonts w:ascii="Arial" w:hAnsi="Arial" w:cs="Arial"/>
                <w:szCs w:val="16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Pr="00DB1C30">
              <w:rPr>
                <w:rFonts w:ascii="Arial" w:hAnsi="Arial" w:cs="Arial"/>
                <w:szCs w:val="16"/>
              </w:rPr>
              <w:fldChar w:fldCharType="end"/>
            </w:r>
          </w:p>
          <w:p w14:paraId="725BDDFD" w14:textId="77777777" w:rsidR="00A66A0A" w:rsidRPr="00DB1C30" w:rsidRDefault="00A66A0A" w:rsidP="00494FE1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D4981" w:rsidRPr="00DB1C30" w14:paraId="55B4F8DE" w14:textId="77777777" w:rsidTr="00CA6099">
        <w:tc>
          <w:tcPr>
            <w:tcW w:w="5384" w:type="dxa"/>
            <w:gridSpan w:val="2"/>
            <w:tcBorders>
              <w:bottom w:val="single" w:sz="4" w:space="0" w:color="auto"/>
            </w:tcBorders>
          </w:tcPr>
          <w:p w14:paraId="09BE1AE9" w14:textId="77777777" w:rsidR="003D4981" w:rsidRPr="00DB1C30" w:rsidRDefault="003D4981" w:rsidP="003D498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Who is responsible for the delivery and receipt of the substance on site?</w:t>
            </w:r>
          </w:p>
          <w:p w14:paraId="5D1B11D8" w14:textId="77777777" w:rsidR="003D4981" w:rsidRPr="00DB1C30" w:rsidRDefault="003D4981" w:rsidP="003D498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8" w:type="dxa"/>
            <w:gridSpan w:val="5"/>
            <w:tcBorders>
              <w:bottom w:val="single" w:sz="4" w:space="0" w:color="auto"/>
            </w:tcBorders>
          </w:tcPr>
          <w:p w14:paraId="728863F5" w14:textId="77777777" w:rsidR="0010463C" w:rsidRPr="00DB1C30" w:rsidRDefault="0010463C" w:rsidP="0010463C">
            <w:pPr>
              <w:spacing w:before="0" w:after="0"/>
              <w:jc w:val="left"/>
              <w:rPr>
                <w:rFonts w:ascii="Arial" w:hAnsi="Arial" w:cs="Arial"/>
                <w:szCs w:val="16"/>
              </w:rPr>
            </w:pPr>
            <w:r w:rsidRPr="00DB1C30">
              <w:rPr>
                <w:rFonts w:ascii="Arial" w:hAnsi="Arial" w:cs="Arial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C30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DB1C30">
              <w:rPr>
                <w:rFonts w:ascii="Arial" w:hAnsi="Arial" w:cs="Arial"/>
                <w:szCs w:val="16"/>
              </w:rPr>
            </w:r>
            <w:r w:rsidRPr="00DB1C30">
              <w:rPr>
                <w:rFonts w:ascii="Arial" w:hAnsi="Arial" w:cs="Arial"/>
                <w:szCs w:val="16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Pr="00DB1C30">
              <w:rPr>
                <w:rFonts w:ascii="Arial" w:hAnsi="Arial" w:cs="Arial"/>
                <w:szCs w:val="16"/>
              </w:rPr>
              <w:fldChar w:fldCharType="end"/>
            </w:r>
          </w:p>
          <w:p w14:paraId="756F9BB2" w14:textId="77777777" w:rsidR="003D4981" w:rsidRPr="00DB1C30" w:rsidRDefault="003D4981" w:rsidP="00494FE1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4B4C2A" w:rsidRPr="00DB1C30" w14:paraId="646A8CA3" w14:textId="77777777" w:rsidTr="00CA6099">
        <w:tc>
          <w:tcPr>
            <w:tcW w:w="5384" w:type="dxa"/>
            <w:gridSpan w:val="2"/>
            <w:tcBorders>
              <w:bottom w:val="single" w:sz="4" w:space="0" w:color="auto"/>
            </w:tcBorders>
          </w:tcPr>
          <w:p w14:paraId="1ABC4A92" w14:textId="77777777" w:rsidR="004B4C2A" w:rsidRPr="00DB1C30" w:rsidRDefault="004B4C2A" w:rsidP="003D498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How and where will substance be stored onsite?</w:t>
            </w:r>
          </w:p>
          <w:p w14:paraId="4485886C" w14:textId="77777777" w:rsidR="004B4C2A" w:rsidRPr="00DB1C30" w:rsidRDefault="004B4C2A" w:rsidP="003D498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8" w:type="dxa"/>
            <w:gridSpan w:val="5"/>
            <w:tcBorders>
              <w:bottom w:val="single" w:sz="4" w:space="0" w:color="auto"/>
            </w:tcBorders>
          </w:tcPr>
          <w:p w14:paraId="51CF78B7" w14:textId="77777777" w:rsidR="0010463C" w:rsidRPr="00DB1C30" w:rsidRDefault="0010463C" w:rsidP="0010463C">
            <w:pPr>
              <w:spacing w:before="0" w:after="0"/>
              <w:jc w:val="left"/>
              <w:rPr>
                <w:rFonts w:ascii="Arial" w:hAnsi="Arial" w:cs="Arial"/>
                <w:szCs w:val="16"/>
              </w:rPr>
            </w:pPr>
            <w:r w:rsidRPr="00DB1C30">
              <w:rPr>
                <w:rFonts w:ascii="Arial" w:hAnsi="Arial" w:cs="Arial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C30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DB1C30">
              <w:rPr>
                <w:rFonts w:ascii="Arial" w:hAnsi="Arial" w:cs="Arial"/>
                <w:szCs w:val="16"/>
              </w:rPr>
            </w:r>
            <w:r w:rsidRPr="00DB1C30">
              <w:rPr>
                <w:rFonts w:ascii="Arial" w:hAnsi="Arial" w:cs="Arial"/>
                <w:szCs w:val="16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Pr="00DB1C30">
              <w:rPr>
                <w:rFonts w:ascii="Arial" w:hAnsi="Arial" w:cs="Arial"/>
                <w:szCs w:val="16"/>
              </w:rPr>
              <w:fldChar w:fldCharType="end"/>
            </w:r>
          </w:p>
          <w:p w14:paraId="1F56EA63" w14:textId="77777777" w:rsidR="004B4C2A" w:rsidRPr="00DB1C30" w:rsidRDefault="004B4C2A" w:rsidP="00494FE1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BC4DE1" w:rsidRPr="00DB1C30" w14:paraId="10983733" w14:textId="77777777" w:rsidTr="00CA6099">
        <w:tc>
          <w:tcPr>
            <w:tcW w:w="9182" w:type="dxa"/>
            <w:gridSpan w:val="5"/>
            <w:shd w:val="clear" w:color="auto" w:fill="auto"/>
          </w:tcPr>
          <w:p w14:paraId="66A23DA7" w14:textId="77777777" w:rsidR="00BC4DE1" w:rsidRPr="00DB1C30" w:rsidRDefault="00BC4DE1" w:rsidP="00494FE1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B1C30">
              <w:rPr>
                <w:rFonts w:ascii="Arial" w:hAnsi="Arial" w:cs="Arial"/>
                <w:b/>
                <w:sz w:val="20"/>
                <w:szCs w:val="20"/>
              </w:rPr>
              <w:t>Documents Required</w:t>
            </w:r>
          </w:p>
          <w:p w14:paraId="792413D8" w14:textId="77777777" w:rsidR="00BC4DE1" w:rsidRPr="00DB1C30" w:rsidRDefault="00BC4DE1" w:rsidP="00494FE1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shd w:val="clear" w:color="auto" w:fill="auto"/>
          </w:tcPr>
          <w:p w14:paraId="781A400C" w14:textId="77777777" w:rsidR="00BC4DE1" w:rsidRPr="00DB1C30" w:rsidRDefault="00BC4DE1" w:rsidP="00BC4DE1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C30">
              <w:rPr>
                <w:rFonts w:ascii="Arial" w:hAnsi="Arial" w:cs="Arial"/>
                <w:b/>
                <w:sz w:val="20"/>
                <w:szCs w:val="20"/>
              </w:rPr>
              <w:t>Attached</w:t>
            </w:r>
          </w:p>
          <w:p w14:paraId="221812DC" w14:textId="77777777" w:rsidR="0046041A" w:rsidRPr="00DB1C30" w:rsidRDefault="0046041A" w:rsidP="00BC4DE1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C3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BC4DE1" w:rsidRPr="00DB1C30" w14:paraId="78E821D3" w14:textId="77777777" w:rsidTr="00CA6099">
        <w:tc>
          <w:tcPr>
            <w:tcW w:w="9324" w:type="dxa"/>
            <w:gridSpan w:val="6"/>
            <w:vAlign w:val="center"/>
          </w:tcPr>
          <w:p w14:paraId="3A8A58A0" w14:textId="77777777" w:rsidR="00BC4DE1" w:rsidRPr="00DB1C30" w:rsidRDefault="003D4981" w:rsidP="00494F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Safety Data Sheet (SDS)</w:t>
            </w:r>
            <w:r w:rsidR="0046041A" w:rsidRPr="00DB1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1C30">
              <w:rPr>
                <w:rFonts w:ascii="Arial" w:hAnsi="Arial" w:cs="Arial"/>
                <w:sz w:val="18"/>
                <w:szCs w:val="18"/>
              </w:rPr>
              <w:t>for each product must be supplied and kept at product location</w:t>
            </w:r>
            <w:r w:rsidR="00D01DE4" w:rsidRPr="00DB1C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76B555" w14:textId="77777777" w:rsidR="0009224B" w:rsidRPr="00DB1C30" w:rsidRDefault="0009224B" w:rsidP="00494F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14:paraId="2D177B76" w14:textId="77777777" w:rsidR="00BC4DE1" w:rsidRPr="00DB1C30" w:rsidRDefault="00B35CE3" w:rsidP="00B35CE3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B1C3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B1C30">
              <w:rPr>
                <w:rFonts w:ascii="Arial" w:hAnsi="Arial" w:cs="Arial"/>
              </w:rPr>
              <w:instrText xml:space="preserve"> FORMCHECKBOX </w:instrText>
            </w:r>
            <w:r w:rsidR="00DB1C30" w:rsidRPr="00DB1C30">
              <w:rPr>
                <w:rFonts w:ascii="Arial" w:hAnsi="Arial" w:cs="Arial"/>
              </w:rPr>
            </w:r>
            <w:r w:rsidR="00DB1C30" w:rsidRPr="00DB1C30">
              <w:rPr>
                <w:rFonts w:ascii="Arial" w:hAnsi="Arial" w:cs="Arial"/>
              </w:rPr>
              <w:fldChar w:fldCharType="separate"/>
            </w:r>
            <w:r w:rsidRPr="00DB1C30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9224B" w:rsidRPr="00DB1C30" w14:paraId="5A8DA85F" w14:textId="77777777" w:rsidTr="00CA6099">
        <w:tc>
          <w:tcPr>
            <w:tcW w:w="9324" w:type="dxa"/>
            <w:gridSpan w:val="6"/>
            <w:vAlign w:val="center"/>
          </w:tcPr>
          <w:p w14:paraId="7C669230" w14:textId="77777777" w:rsidR="0009224B" w:rsidRPr="00DB1C30" w:rsidRDefault="003D4981" w:rsidP="00494F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Risk Assessment</w:t>
            </w:r>
            <w:r w:rsidR="00230670" w:rsidRPr="00DB1C30">
              <w:rPr>
                <w:rFonts w:ascii="Arial" w:hAnsi="Arial" w:cs="Arial"/>
                <w:sz w:val="18"/>
                <w:szCs w:val="18"/>
              </w:rPr>
              <w:t xml:space="preserve"> (RA)</w:t>
            </w:r>
            <w:r w:rsidR="00A23073" w:rsidRPr="00DB1C30">
              <w:rPr>
                <w:rFonts w:ascii="Arial" w:hAnsi="Arial" w:cs="Arial"/>
                <w:sz w:val="18"/>
                <w:szCs w:val="18"/>
              </w:rPr>
              <w:t xml:space="preserve"> covering health, safety, environmental and food risks. </w:t>
            </w:r>
          </w:p>
          <w:p w14:paraId="06032311" w14:textId="77777777" w:rsidR="0009224B" w:rsidRPr="00DB1C30" w:rsidRDefault="0009224B" w:rsidP="00494F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14:paraId="4164FEBE" w14:textId="77777777" w:rsidR="0009224B" w:rsidRPr="00DB1C30" w:rsidRDefault="00B35CE3" w:rsidP="00B35CE3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B1C3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30">
              <w:rPr>
                <w:rFonts w:ascii="Arial" w:hAnsi="Arial" w:cs="Arial"/>
              </w:rPr>
              <w:instrText xml:space="preserve"> FORMCHECKBOX </w:instrText>
            </w:r>
            <w:r w:rsidR="00DB1C30" w:rsidRPr="00DB1C30">
              <w:rPr>
                <w:rFonts w:ascii="Arial" w:hAnsi="Arial" w:cs="Arial"/>
              </w:rPr>
            </w:r>
            <w:r w:rsidR="00DB1C30" w:rsidRPr="00DB1C30">
              <w:rPr>
                <w:rFonts w:ascii="Arial" w:hAnsi="Arial" w:cs="Arial"/>
              </w:rPr>
              <w:fldChar w:fldCharType="separate"/>
            </w:r>
            <w:r w:rsidRPr="00DB1C30">
              <w:rPr>
                <w:rFonts w:ascii="Arial" w:hAnsi="Arial" w:cs="Arial"/>
              </w:rPr>
              <w:fldChar w:fldCharType="end"/>
            </w:r>
          </w:p>
        </w:tc>
      </w:tr>
      <w:tr w:rsidR="005D47FF" w:rsidRPr="00DB1C30" w14:paraId="249D2B83" w14:textId="77777777" w:rsidTr="00CA6099">
        <w:tc>
          <w:tcPr>
            <w:tcW w:w="9324" w:type="dxa"/>
            <w:gridSpan w:val="6"/>
            <w:vAlign w:val="center"/>
          </w:tcPr>
          <w:p w14:paraId="07812D31" w14:textId="77777777" w:rsidR="005D47FF" w:rsidRPr="00DB1C30" w:rsidRDefault="005D47FF" w:rsidP="00230670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 xml:space="preserve">Safe </w:t>
            </w:r>
            <w:r w:rsidR="00230670" w:rsidRPr="00DB1C30">
              <w:rPr>
                <w:rFonts w:ascii="Arial" w:hAnsi="Arial" w:cs="Arial"/>
                <w:sz w:val="18"/>
                <w:szCs w:val="18"/>
              </w:rPr>
              <w:t>W</w:t>
            </w:r>
            <w:r w:rsidRPr="00DB1C30">
              <w:rPr>
                <w:rFonts w:ascii="Arial" w:hAnsi="Arial" w:cs="Arial"/>
                <w:sz w:val="18"/>
                <w:szCs w:val="18"/>
              </w:rPr>
              <w:t xml:space="preserve">ork </w:t>
            </w:r>
            <w:r w:rsidR="00230670" w:rsidRPr="00DB1C30">
              <w:rPr>
                <w:rFonts w:ascii="Arial" w:hAnsi="Arial" w:cs="Arial"/>
                <w:sz w:val="18"/>
                <w:szCs w:val="18"/>
              </w:rPr>
              <w:t>M</w:t>
            </w:r>
            <w:r w:rsidRPr="00DB1C30">
              <w:rPr>
                <w:rFonts w:ascii="Arial" w:hAnsi="Arial" w:cs="Arial"/>
                <w:sz w:val="18"/>
                <w:szCs w:val="18"/>
              </w:rPr>
              <w:t xml:space="preserve">ethod </w:t>
            </w:r>
            <w:r w:rsidR="00230670" w:rsidRPr="00DB1C30">
              <w:rPr>
                <w:rFonts w:ascii="Arial" w:hAnsi="Arial" w:cs="Arial"/>
                <w:sz w:val="18"/>
                <w:szCs w:val="18"/>
              </w:rPr>
              <w:t>S</w:t>
            </w:r>
            <w:r w:rsidRPr="00DB1C30">
              <w:rPr>
                <w:rFonts w:ascii="Arial" w:hAnsi="Arial" w:cs="Arial"/>
                <w:sz w:val="18"/>
                <w:szCs w:val="18"/>
              </w:rPr>
              <w:t xml:space="preserve">tatement </w:t>
            </w:r>
            <w:r w:rsidR="00230670" w:rsidRPr="00DB1C30">
              <w:rPr>
                <w:rFonts w:ascii="Arial" w:hAnsi="Arial" w:cs="Arial"/>
                <w:sz w:val="18"/>
                <w:szCs w:val="18"/>
              </w:rPr>
              <w:t xml:space="preserve">(SWMS) for all activities your workers undertake under this permit. </w:t>
            </w:r>
          </w:p>
          <w:p w14:paraId="01AF5AC4" w14:textId="77777777" w:rsidR="00230670" w:rsidRPr="00DB1C30" w:rsidRDefault="00230670" w:rsidP="00230670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14:paraId="3F39B9E4" w14:textId="77777777" w:rsidR="005D47FF" w:rsidRPr="00DB1C30" w:rsidRDefault="00B35CE3" w:rsidP="00B35CE3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B1C3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30">
              <w:rPr>
                <w:rFonts w:ascii="Arial" w:hAnsi="Arial" w:cs="Arial"/>
              </w:rPr>
              <w:instrText xml:space="preserve"> FORMCHECKBOX </w:instrText>
            </w:r>
            <w:r w:rsidR="00DB1C30" w:rsidRPr="00DB1C30">
              <w:rPr>
                <w:rFonts w:ascii="Arial" w:hAnsi="Arial" w:cs="Arial"/>
              </w:rPr>
            </w:r>
            <w:r w:rsidR="00DB1C30" w:rsidRPr="00DB1C30">
              <w:rPr>
                <w:rFonts w:ascii="Arial" w:hAnsi="Arial" w:cs="Arial"/>
              </w:rPr>
              <w:fldChar w:fldCharType="separate"/>
            </w:r>
            <w:r w:rsidRPr="00DB1C30">
              <w:rPr>
                <w:rFonts w:ascii="Arial" w:hAnsi="Arial" w:cs="Arial"/>
              </w:rPr>
              <w:fldChar w:fldCharType="end"/>
            </w:r>
          </w:p>
        </w:tc>
      </w:tr>
      <w:tr w:rsidR="003D4981" w:rsidRPr="00DB1C30" w14:paraId="69895DCF" w14:textId="77777777" w:rsidTr="00CA6099">
        <w:tc>
          <w:tcPr>
            <w:tcW w:w="9324" w:type="dxa"/>
            <w:gridSpan w:val="6"/>
            <w:vAlign w:val="center"/>
          </w:tcPr>
          <w:p w14:paraId="3C9AF63D" w14:textId="77777777" w:rsidR="003D4981" w:rsidRPr="00DB1C30" w:rsidRDefault="003D4981" w:rsidP="00494F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Certificate of Currency for public liability insurance not less than $20 million</w:t>
            </w:r>
            <w:r w:rsidR="00D01DE4" w:rsidRPr="00DB1C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E55E19" w14:textId="77777777" w:rsidR="003D4981" w:rsidRPr="00DB1C30" w:rsidRDefault="003D4981" w:rsidP="00494F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14:paraId="3D57BA0D" w14:textId="77777777" w:rsidR="003D4981" w:rsidRPr="00DB1C30" w:rsidRDefault="00B35CE3" w:rsidP="00B35CE3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DB1C3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30">
              <w:rPr>
                <w:rFonts w:ascii="Arial" w:hAnsi="Arial" w:cs="Arial"/>
              </w:rPr>
              <w:instrText xml:space="preserve"> FORMCHECKBOX </w:instrText>
            </w:r>
            <w:r w:rsidR="00DB1C30" w:rsidRPr="00DB1C30">
              <w:rPr>
                <w:rFonts w:ascii="Arial" w:hAnsi="Arial" w:cs="Arial"/>
              </w:rPr>
            </w:r>
            <w:r w:rsidR="00DB1C30" w:rsidRPr="00DB1C30">
              <w:rPr>
                <w:rFonts w:ascii="Arial" w:hAnsi="Arial" w:cs="Arial"/>
              </w:rPr>
              <w:fldChar w:fldCharType="separate"/>
            </w:r>
            <w:r w:rsidRPr="00DB1C30">
              <w:rPr>
                <w:rFonts w:ascii="Arial" w:hAnsi="Arial" w:cs="Arial"/>
              </w:rPr>
              <w:fldChar w:fldCharType="end"/>
            </w:r>
          </w:p>
        </w:tc>
      </w:tr>
      <w:tr w:rsidR="0031374A" w:rsidRPr="00DB1C30" w14:paraId="663E0891" w14:textId="77777777" w:rsidTr="00CA6099">
        <w:tc>
          <w:tcPr>
            <w:tcW w:w="9324" w:type="dxa"/>
            <w:gridSpan w:val="6"/>
            <w:tcBorders>
              <w:bottom w:val="single" w:sz="4" w:space="0" w:color="auto"/>
            </w:tcBorders>
            <w:vAlign w:val="center"/>
          </w:tcPr>
          <w:p w14:paraId="55E0CD47" w14:textId="77777777" w:rsidR="0031374A" w:rsidRPr="00DB1C30" w:rsidRDefault="0031374A" w:rsidP="0031374A">
            <w:pPr>
              <w:spacing w:before="0" w:after="0"/>
              <w:rPr>
                <w:rFonts w:ascii="Arial" w:hAnsi="Arial" w:cs="Arial"/>
                <w:i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 xml:space="preserve">By ticking the adjacent </w:t>
            </w:r>
            <w:proofErr w:type="gramStart"/>
            <w:r w:rsidRPr="00DB1C30">
              <w:rPr>
                <w:rFonts w:ascii="Arial" w:hAnsi="Arial" w:cs="Arial"/>
                <w:sz w:val="18"/>
                <w:szCs w:val="18"/>
              </w:rPr>
              <w:t>box</w:t>
            </w:r>
            <w:proofErr w:type="gramEnd"/>
            <w:r w:rsidRPr="00DB1C30">
              <w:rPr>
                <w:rFonts w:ascii="Arial" w:hAnsi="Arial" w:cs="Arial"/>
                <w:sz w:val="18"/>
                <w:szCs w:val="18"/>
              </w:rPr>
              <w:t xml:space="preserve"> the applicant agrees to abide by BCEC terms and conditions as described in the event contract and/or </w:t>
            </w:r>
            <w:r w:rsidRPr="00DB1C30">
              <w:rPr>
                <w:rFonts w:ascii="Arial" w:hAnsi="Arial" w:cs="Arial"/>
                <w:i/>
                <w:sz w:val="18"/>
                <w:szCs w:val="18"/>
              </w:rPr>
              <w:t>BCEC Guidelines</w:t>
            </w:r>
            <w:r w:rsidRPr="00DB1C3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DB1C30">
              <w:rPr>
                <w:rFonts w:ascii="Arial" w:hAnsi="Arial" w:cs="Arial"/>
                <w:i/>
                <w:sz w:val="18"/>
                <w:szCs w:val="18"/>
              </w:rPr>
              <w:t xml:space="preserve">WHS Event Design &amp; Construction for Event </w:t>
            </w:r>
            <w:proofErr w:type="spellStart"/>
            <w:r w:rsidRPr="00DB1C30">
              <w:rPr>
                <w:rFonts w:ascii="Arial" w:hAnsi="Arial" w:cs="Arial"/>
                <w:i/>
                <w:sz w:val="18"/>
                <w:szCs w:val="18"/>
              </w:rPr>
              <w:t>Organisers</w:t>
            </w:r>
            <w:proofErr w:type="spellEnd"/>
            <w:r w:rsidRPr="00DB1C30">
              <w:rPr>
                <w:rFonts w:ascii="Arial" w:hAnsi="Arial" w:cs="Arial"/>
                <w:i/>
                <w:sz w:val="18"/>
                <w:szCs w:val="18"/>
              </w:rPr>
              <w:t>, Contractors &amp; Exhibitors</w:t>
            </w:r>
          </w:p>
          <w:p w14:paraId="2C2FF908" w14:textId="77777777" w:rsidR="0031374A" w:rsidRPr="00DB1C30" w:rsidRDefault="0031374A" w:rsidP="0031374A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47717263" w14:textId="77777777" w:rsidR="0031374A" w:rsidRPr="00DB1C30" w:rsidRDefault="0031374A" w:rsidP="0031374A">
            <w:pPr>
              <w:spacing w:before="0" w:after="0"/>
              <w:jc w:val="center"/>
              <w:rPr>
                <w:rFonts w:ascii="Arial" w:hAnsi="Arial" w:cs="Arial"/>
                <w:szCs w:val="16"/>
              </w:rPr>
            </w:pPr>
            <w:r w:rsidRPr="00DB1C3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C30">
              <w:rPr>
                <w:rFonts w:ascii="Arial" w:hAnsi="Arial" w:cs="Arial"/>
              </w:rPr>
              <w:instrText xml:space="preserve"> FORMCHECKBOX </w:instrText>
            </w:r>
            <w:r w:rsidR="00DB1C30" w:rsidRPr="00DB1C30">
              <w:rPr>
                <w:rFonts w:ascii="Arial" w:hAnsi="Arial" w:cs="Arial"/>
              </w:rPr>
            </w:r>
            <w:r w:rsidR="00DB1C30" w:rsidRPr="00DB1C30">
              <w:rPr>
                <w:rFonts w:ascii="Arial" w:hAnsi="Arial" w:cs="Arial"/>
              </w:rPr>
              <w:fldChar w:fldCharType="separate"/>
            </w:r>
            <w:r w:rsidRPr="00DB1C30">
              <w:rPr>
                <w:rFonts w:ascii="Arial" w:hAnsi="Arial" w:cs="Arial"/>
              </w:rPr>
              <w:fldChar w:fldCharType="end"/>
            </w:r>
          </w:p>
        </w:tc>
      </w:tr>
      <w:tr w:rsidR="0031374A" w:rsidRPr="00DB1C30" w14:paraId="4FC69E10" w14:textId="77777777" w:rsidTr="00CA6099">
        <w:tc>
          <w:tcPr>
            <w:tcW w:w="10632" w:type="dxa"/>
            <w:gridSpan w:val="7"/>
            <w:shd w:val="clear" w:color="auto" w:fill="auto"/>
          </w:tcPr>
          <w:p w14:paraId="74DBA340" w14:textId="77777777" w:rsidR="0031374A" w:rsidRPr="00DB1C30" w:rsidRDefault="0031374A" w:rsidP="0031374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B1C30">
              <w:rPr>
                <w:rFonts w:ascii="Arial" w:hAnsi="Arial" w:cs="Arial"/>
                <w:b/>
                <w:sz w:val="20"/>
                <w:szCs w:val="20"/>
              </w:rPr>
              <w:t>Requirements</w:t>
            </w:r>
          </w:p>
          <w:p w14:paraId="2912C2C4" w14:textId="77777777" w:rsidR="0031374A" w:rsidRPr="00DB1C30" w:rsidRDefault="0031374A" w:rsidP="0031374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74A" w:rsidRPr="00DB1C30" w14:paraId="706C9C62" w14:textId="77777777" w:rsidTr="00CA6099">
        <w:tc>
          <w:tcPr>
            <w:tcW w:w="10632" w:type="dxa"/>
            <w:gridSpan w:val="7"/>
          </w:tcPr>
          <w:p w14:paraId="11AAA2E2" w14:textId="77777777" w:rsidR="0031374A" w:rsidRPr="00DB1C30" w:rsidRDefault="0031374A" w:rsidP="0031374A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Requirements of the SDS must be met for storage, use and personal protective equipment.</w:t>
            </w:r>
          </w:p>
          <w:p w14:paraId="5A376E20" w14:textId="77777777" w:rsidR="0031374A" w:rsidRPr="00DB1C30" w:rsidRDefault="0031374A" w:rsidP="0031374A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Appropriate disposal must be arranged – substances must be removed from the venue by the applicant.</w:t>
            </w:r>
          </w:p>
          <w:p w14:paraId="1B889A0B" w14:textId="77777777" w:rsidR="0031374A" w:rsidRPr="00DB1C30" w:rsidRDefault="0031374A" w:rsidP="0031374A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Where potential exposure to members of the public/delegates is likely, protective measures must be submitted for approval by BCEC Safety Department.</w:t>
            </w:r>
          </w:p>
          <w:p w14:paraId="628A585C" w14:textId="77777777" w:rsidR="0031374A" w:rsidRPr="00DB1C30" w:rsidRDefault="0031374A" w:rsidP="0031374A">
            <w:pPr>
              <w:spacing w:before="0" w:after="0"/>
              <w:rPr>
                <w:rFonts w:ascii="Arial" w:hAnsi="Arial" w:cs="Arial"/>
                <w:sz w:val="8"/>
                <w:szCs w:val="16"/>
              </w:rPr>
            </w:pPr>
          </w:p>
        </w:tc>
      </w:tr>
    </w:tbl>
    <w:p w14:paraId="11B84913" w14:textId="77777777" w:rsidR="00126865" w:rsidRPr="00DB1C30" w:rsidRDefault="00126865">
      <w:pPr>
        <w:rPr>
          <w:rFonts w:ascii="Arial" w:hAnsi="Arial" w:cs="Arial"/>
        </w:rPr>
      </w:pPr>
      <w:r w:rsidRPr="00DB1C30">
        <w:rPr>
          <w:rFonts w:ascii="Arial" w:hAnsi="Arial" w:cs="Arial"/>
        </w:rPr>
        <w:br w:type="page"/>
      </w: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3"/>
        <w:gridCol w:w="2125"/>
        <w:gridCol w:w="1985"/>
        <w:gridCol w:w="4397"/>
      </w:tblGrid>
      <w:tr w:rsidR="00186BD2" w:rsidRPr="00DB1C30" w14:paraId="3F0A0DD3" w14:textId="77777777" w:rsidTr="00CA6099">
        <w:tc>
          <w:tcPr>
            <w:tcW w:w="10490" w:type="dxa"/>
            <w:gridSpan w:val="4"/>
            <w:shd w:val="clear" w:color="auto" w:fill="auto"/>
          </w:tcPr>
          <w:p w14:paraId="65D81FEA" w14:textId="77777777" w:rsidR="00186BD2" w:rsidRPr="00DB1C30" w:rsidRDefault="00186BD2" w:rsidP="00DD2645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B1C30">
              <w:rPr>
                <w:rFonts w:ascii="Arial" w:hAnsi="Arial" w:cs="Arial"/>
                <w:b/>
                <w:sz w:val="20"/>
                <w:szCs w:val="20"/>
              </w:rPr>
              <w:lastRenderedPageBreak/>
              <w:t>Workplace Health &amp; Safety (WHS) Requirements</w:t>
            </w:r>
          </w:p>
          <w:p w14:paraId="2F4D2ED2" w14:textId="77777777" w:rsidR="00186BD2" w:rsidRPr="00DB1C30" w:rsidRDefault="00186BD2" w:rsidP="00DD2645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B18" w:rsidRPr="00DB1C30" w14:paraId="2F3BBB7A" w14:textId="77777777" w:rsidTr="00CA6099">
        <w:tc>
          <w:tcPr>
            <w:tcW w:w="10490" w:type="dxa"/>
            <w:gridSpan w:val="4"/>
          </w:tcPr>
          <w:p w14:paraId="7FC121D4" w14:textId="77777777" w:rsidR="00CB7B18" w:rsidRPr="00DB1C30" w:rsidRDefault="0026551F" w:rsidP="0026551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The Hirer must comply with and perform all WHS obligations under all Acts, Regulations and Legislation.</w:t>
            </w:r>
          </w:p>
        </w:tc>
      </w:tr>
      <w:tr w:rsidR="00CB7B18" w:rsidRPr="00DB1C30" w14:paraId="452D088E" w14:textId="77777777" w:rsidTr="00CA6099">
        <w:tc>
          <w:tcPr>
            <w:tcW w:w="10490" w:type="dxa"/>
            <w:gridSpan w:val="4"/>
          </w:tcPr>
          <w:p w14:paraId="2193FBBB" w14:textId="77777777" w:rsidR="00CB7B18" w:rsidRPr="00DB1C30" w:rsidRDefault="0026551F" w:rsidP="0026551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The Hirer must comply with and perform all obligations under the BCEC Guidelines.</w:t>
            </w:r>
          </w:p>
        </w:tc>
      </w:tr>
      <w:tr w:rsidR="00CB7B18" w:rsidRPr="00DB1C30" w14:paraId="58CC5034" w14:textId="77777777" w:rsidTr="00CA6099">
        <w:tc>
          <w:tcPr>
            <w:tcW w:w="10490" w:type="dxa"/>
            <w:gridSpan w:val="4"/>
          </w:tcPr>
          <w:p w14:paraId="6BADFE55" w14:textId="77777777" w:rsidR="0026551F" w:rsidRPr="00DB1C30" w:rsidRDefault="0026551F" w:rsidP="0026551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The Hirer is solely responsible for ensuring that any third parties engaged to carry out any works for or at the named event:</w:t>
            </w:r>
          </w:p>
          <w:p w14:paraId="0D02FF6A" w14:textId="77777777" w:rsidR="0026551F" w:rsidRPr="00DB1C30" w:rsidRDefault="0026551F" w:rsidP="0026551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Comply with point 1 &amp; 2.</w:t>
            </w:r>
          </w:p>
          <w:p w14:paraId="470D34CA" w14:textId="77777777" w:rsidR="0026551F" w:rsidRPr="00DB1C30" w:rsidRDefault="0026551F" w:rsidP="0026551F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Are in possession of required safety documentation in relation to their event and any associated activities undertaken by themselves or by third parties including (but not limited to):</w:t>
            </w:r>
          </w:p>
          <w:p w14:paraId="60AEF476" w14:textId="77777777" w:rsidR="0026551F" w:rsidRPr="00DB1C30" w:rsidRDefault="00E44ECA" w:rsidP="0026551F">
            <w:pPr>
              <w:pStyle w:val="ListParagraph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Risk Assessments (RA) activities;</w:t>
            </w:r>
          </w:p>
          <w:p w14:paraId="32E52CDB" w14:textId="77777777" w:rsidR="00E44ECA" w:rsidRPr="00DB1C30" w:rsidRDefault="00E44ECA" w:rsidP="0026551F">
            <w:pPr>
              <w:pStyle w:val="ListParagraph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Safe Work Method Statements (SWMS) for activities</w:t>
            </w:r>
          </w:p>
          <w:p w14:paraId="1CF6AD2B" w14:textId="77777777" w:rsidR="00E44ECA" w:rsidRPr="00DB1C30" w:rsidRDefault="00E44ECA" w:rsidP="0026551F">
            <w:pPr>
              <w:pStyle w:val="ListParagraph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Safety Data Sheets (SDS)</w:t>
            </w:r>
          </w:p>
          <w:p w14:paraId="3E5E1BC5" w14:textId="77777777" w:rsidR="00E44ECA" w:rsidRPr="00DB1C30" w:rsidRDefault="00E44ECA" w:rsidP="0026551F">
            <w:pPr>
              <w:pStyle w:val="ListParagraph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Current Licensing; and</w:t>
            </w:r>
          </w:p>
          <w:p w14:paraId="3B5C238B" w14:textId="77777777" w:rsidR="00E44ECA" w:rsidRPr="00DB1C30" w:rsidRDefault="00E44ECA" w:rsidP="009B0A7B">
            <w:pPr>
              <w:pStyle w:val="ListParagraph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 xml:space="preserve">Certificate of Currency – </w:t>
            </w:r>
            <w:r w:rsidR="009B0A7B" w:rsidRPr="00DB1C30">
              <w:rPr>
                <w:rFonts w:ascii="Arial" w:hAnsi="Arial" w:cs="Arial"/>
                <w:sz w:val="18"/>
                <w:szCs w:val="18"/>
              </w:rPr>
              <w:t>p</w:t>
            </w:r>
            <w:r w:rsidRPr="00DB1C30">
              <w:rPr>
                <w:rFonts w:ascii="Arial" w:hAnsi="Arial" w:cs="Arial"/>
                <w:sz w:val="18"/>
                <w:szCs w:val="18"/>
              </w:rPr>
              <w:t xml:space="preserve">ublic </w:t>
            </w:r>
            <w:r w:rsidR="009B0A7B" w:rsidRPr="00DB1C30">
              <w:rPr>
                <w:rFonts w:ascii="Arial" w:hAnsi="Arial" w:cs="Arial"/>
                <w:sz w:val="18"/>
                <w:szCs w:val="18"/>
              </w:rPr>
              <w:t>l</w:t>
            </w:r>
            <w:r w:rsidRPr="00DB1C30">
              <w:rPr>
                <w:rFonts w:ascii="Arial" w:hAnsi="Arial" w:cs="Arial"/>
                <w:sz w:val="18"/>
                <w:szCs w:val="18"/>
              </w:rPr>
              <w:t>iability</w:t>
            </w:r>
            <w:r w:rsidR="0027618F" w:rsidRPr="00DB1C30">
              <w:rPr>
                <w:rFonts w:ascii="Arial" w:hAnsi="Arial" w:cs="Arial"/>
                <w:sz w:val="18"/>
                <w:szCs w:val="18"/>
              </w:rPr>
              <w:t xml:space="preserve"> not less than $20 million</w:t>
            </w:r>
          </w:p>
        </w:tc>
      </w:tr>
      <w:tr w:rsidR="003D4981" w:rsidRPr="00DB1C30" w14:paraId="748B65D9" w14:textId="77777777" w:rsidTr="00CA6099">
        <w:tc>
          <w:tcPr>
            <w:tcW w:w="10490" w:type="dxa"/>
            <w:gridSpan w:val="4"/>
          </w:tcPr>
          <w:p w14:paraId="312DCA63" w14:textId="77777777" w:rsidR="003D4981" w:rsidRPr="00DB1C30" w:rsidRDefault="003D4981" w:rsidP="005C3EEC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BCEC will determine the requirements necessary for your permit to be issued.</w:t>
            </w:r>
          </w:p>
          <w:p w14:paraId="44B9F63B" w14:textId="77777777" w:rsidR="003D4981" w:rsidRPr="00DB1C30" w:rsidRDefault="003D4981" w:rsidP="005C3EEC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>Documents indicated with a ‘YES’ must be provided by the applicant with all requirements adhered to. Where there are safety concerns with this activity BCEC reserves the right to cancel the permit without notice.</w:t>
            </w:r>
          </w:p>
          <w:p w14:paraId="2D280D1A" w14:textId="77777777" w:rsidR="003D4981" w:rsidRPr="00DB1C30" w:rsidRDefault="003D4981" w:rsidP="005C3EEC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7C8" w:rsidRPr="00DB1C30" w14:paraId="02F12217" w14:textId="77777777" w:rsidTr="00CA6099">
        <w:trPr>
          <w:trHeight w:val="39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CF3A02" w14:textId="77777777" w:rsidR="00A977C8" w:rsidRPr="00DB1C30" w:rsidRDefault="00A977C8" w:rsidP="00E64268">
            <w:pPr>
              <w:spacing w:before="0" w:after="0"/>
              <w:jc w:val="left"/>
              <w:rPr>
                <w:rFonts w:ascii="Arial" w:hAnsi="Arial" w:cs="Arial"/>
                <w:szCs w:val="16"/>
              </w:rPr>
            </w:pPr>
            <w:r w:rsidRPr="00DB1C30">
              <w:rPr>
                <w:rFonts w:ascii="Arial" w:hAnsi="Arial" w:cs="Arial"/>
                <w:b/>
                <w:sz w:val="20"/>
                <w:szCs w:val="20"/>
              </w:rPr>
              <w:t>BCEC Office Use</w:t>
            </w:r>
          </w:p>
        </w:tc>
      </w:tr>
      <w:tr w:rsidR="00A977C8" w:rsidRPr="00DB1C30" w14:paraId="063231A8" w14:textId="77777777" w:rsidTr="00CA6099">
        <w:trPr>
          <w:trHeight w:val="277"/>
        </w:trPr>
        <w:tc>
          <w:tcPr>
            <w:tcW w:w="1983" w:type="dxa"/>
          </w:tcPr>
          <w:p w14:paraId="77B58B24" w14:textId="77777777" w:rsidR="00A977C8" w:rsidRPr="00DB1C30" w:rsidRDefault="00A977C8" w:rsidP="00E64268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B1C30">
              <w:rPr>
                <w:rFonts w:ascii="Arial" w:hAnsi="Arial" w:cs="Arial"/>
                <w:b/>
                <w:sz w:val="18"/>
                <w:szCs w:val="18"/>
              </w:rPr>
              <w:t>BCEC Event Number:</w:t>
            </w:r>
          </w:p>
        </w:tc>
        <w:tc>
          <w:tcPr>
            <w:tcW w:w="2125" w:type="dxa"/>
          </w:tcPr>
          <w:p w14:paraId="0AA7EC87" w14:textId="77777777" w:rsidR="00876818" w:rsidRPr="00DB1C30" w:rsidRDefault="00876818" w:rsidP="00876818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1C30">
              <w:rPr>
                <w:rFonts w:ascii="Arial" w:hAnsi="Arial" w:cs="Arial"/>
                <w:sz w:val="18"/>
                <w:szCs w:val="18"/>
              </w:rPr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6D0F" w:rsidRPr="00DB1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1C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729B89A" w14:textId="77777777" w:rsidR="00A977C8" w:rsidRPr="00DB1C30" w:rsidRDefault="00A977C8" w:rsidP="00E64268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9BE9AD" w14:textId="77777777" w:rsidR="00A977C8" w:rsidRPr="00DB1C30" w:rsidRDefault="00A977C8" w:rsidP="00E64268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B1C30">
              <w:rPr>
                <w:rFonts w:ascii="Arial" w:hAnsi="Arial" w:cs="Arial"/>
                <w:sz w:val="18"/>
                <w:szCs w:val="18"/>
              </w:rPr>
              <w:t xml:space="preserve">Approved/Declined: </w:t>
            </w:r>
          </w:p>
        </w:tc>
        <w:tc>
          <w:tcPr>
            <w:tcW w:w="4397" w:type="dxa"/>
          </w:tcPr>
          <w:p w14:paraId="666063BE" w14:textId="77777777" w:rsidR="00A74A9F" w:rsidRPr="00DB1C30" w:rsidRDefault="00876818" w:rsidP="00876818">
            <w:pPr>
              <w:spacing w:before="0" w:after="0"/>
              <w:jc w:val="left"/>
              <w:rPr>
                <w:rFonts w:ascii="Arial" w:hAnsi="Arial" w:cs="Arial"/>
                <w:szCs w:val="16"/>
              </w:rPr>
            </w:pPr>
            <w:r w:rsidRPr="00DB1C30">
              <w:rPr>
                <w:rFonts w:ascii="Arial" w:hAnsi="Arial" w:cs="Arial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C30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DB1C30">
              <w:rPr>
                <w:rFonts w:ascii="Arial" w:hAnsi="Arial" w:cs="Arial"/>
                <w:szCs w:val="16"/>
              </w:rPr>
            </w:r>
            <w:r w:rsidRPr="00DB1C30">
              <w:rPr>
                <w:rFonts w:ascii="Arial" w:hAnsi="Arial" w:cs="Arial"/>
                <w:szCs w:val="16"/>
              </w:rPr>
              <w:fldChar w:fldCharType="separate"/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="00656D0F" w:rsidRPr="00DB1C30">
              <w:rPr>
                <w:rFonts w:ascii="Arial" w:hAnsi="Arial" w:cs="Arial"/>
                <w:noProof/>
                <w:szCs w:val="16"/>
              </w:rPr>
              <w:t> </w:t>
            </w:r>
            <w:r w:rsidRPr="00DB1C30">
              <w:rPr>
                <w:rFonts w:ascii="Arial" w:hAnsi="Arial" w:cs="Arial"/>
                <w:szCs w:val="16"/>
              </w:rPr>
              <w:fldChar w:fldCharType="end"/>
            </w:r>
          </w:p>
          <w:p w14:paraId="1ADF5E52" w14:textId="77777777" w:rsidR="00230670" w:rsidRPr="00DB1C30" w:rsidRDefault="00230670" w:rsidP="00E64268">
            <w:pPr>
              <w:spacing w:before="0" w:after="0"/>
              <w:rPr>
                <w:rFonts w:ascii="Arial" w:hAnsi="Arial" w:cs="Arial"/>
                <w:szCs w:val="16"/>
              </w:rPr>
            </w:pPr>
          </w:p>
        </w:tc>
      </w:tr>
    </w:tbl>
    <w:p w14:paraId="4EA7A08B" w14:textId="77777777" w:rsidR="00230670" w:rsidRPr="00DB1C30" w:rsidRDefault="00230670" w:rsidP="00A977C8">
      <w:pPr>
        <w:spacing w:after="0"/>
        <w:ind w:left="-142"/>
        <w:contextualSpacing/>
        <w:rPr>
          <w:rFonts w:ascii="Arial" w:hAnsi="Arial" w:cs="Arial"/>
          <w:sz w:val="6"/>
          <w:szCs w:val="6"/>
        </w:rPr>
      </w:pPr>
    </w:p>
    <w:p w14:paraId="0FC6DC46" w14:textId="77777777" w:rsidR="007C3439" w:rsidRPr="00DB1C30" w:rsidRDefault="007C3439" w:rsidP="00CA6099">
      <w:pPr>
        <w:spacing w:after="0"/>
        <w:ind w:right="-143"/>
        <w:contextualSpacing/>
        <w:jc w:val="left"/>
        <w:rPr>
          <w:rFonts w:ascii="Arial" w:hAnsi="Arial" w:cs="Arial"/>
          <w:b/>
          <w:color w:val="FF0000"/>
          <w:sz w:val="18"/>
          <w:szCs w:val="18"/>
        </w:rPr>
      </w:pPr>
      <w:r w:rsidRPr="00DB1C30">
        <w:rPr>
          <w:rFonts w:ascii="Arial" w:hAnsi="Arial" w:cs="Arial"/>
          <w:b/>
          <w:color w:val="FF0000"/>
          <w:sz w:val="18"/>
          <w:szCs w:val="18"/>
        </w:rPr>
        <w:t>This activity is not approved until confirmed by the Safety Department.</w:t>
      </w:r>
    </w:p>
    <w:p w14:paraId="5AFD32DC" w14:textId="77777777" w:rsidR="007C3439" w:rsidRPr="00DB1C30" w:rsidRDefault="007C3439" w:rsidP="00CA6099">
      <w:pPr>
        <w:spacing w:after="0"/>
        <w:ind w:right="-143"/>
        <w:contextualSpacing/>
        <w:jc w:val="left"/>
        <w:rPr>
          <w:rFonts w:ascii="Arial" w:hAnsi="Arial" w:cs="Arial"/>
          <w:b/>
          <w:sz w:val="12"/>
          <w:szCs w:val="16"/>
        </w:rPr>
      </w:pPr>
    </w:p>
    <w:p w14:paraId="3E94FC10" w14:textId="77777777" w:rsidR="007C3439" w:rsidRPr="00DB1C30" w:rsidRDefault="007C3439" w:rsidP="00CA6099">
      <w:pPr>
        <w:spacing w:after="0"/>
        <w:contextualSpacing/>
        <w:rPr>
          <w:rFonts w:ascii="Arial" w:hAnsi="Arial" w:cs="Arial"/>
          <w:sz w:val="14"/>
          <w:szCs w:val="14"/>
        </w:rPr>
      </w:pPr>
      <w:r w:rsidRPr="00DB1C30">
        <w:rPr>
          <w:rFonts w:ascii="Arial" w:hAnsi="Arial" w:cs="Arial"/>
          <w:sz w:val="18"/>
          <w:szCs w:val="18"/>
        </w:rPr>
        <w:t>Managed by ASM Global (Convex) Pty Ltd. ABN 058 298 374</w:t>
      </w:r>
    </w:p>
    <w:p w14:paraId="7496B8FE" w14:textId="77777777" w:rsidR="007C3439" w:rsidRPr="00DB1C30" w:rsidRDefault="007C3439" w:rsidP="007C3439">
      <w:pPr>
        <w:spacing w:after="0"/>
        <w:ind w:left="-284"/>
        <w:contextualSpacing/>
        <w:rPr>
          <w:rFonts w:ascii="Arial" w:hAnsi="Arial" w:cs="Arial"/>
          <w:sz w:val="10"/>
          <w:szCs w:val="16"/>
        </w:rPr>
      </w:pPr>
    </w:p>
    <w:p w14:paraId="5543D78A" w14:textId="77777777" w:rsidR="00230670" w:rsidRPr="00DB1C30" w:rsidRDefault="00230670" w:rsidP="00A977C8">
      <w:pPr>
        <w:spacing w:after="0"/>
        <w:ind w:left="-142"/>
        <w:contextualSpacing/>
        <w:rPr>
          <w:rFonts w:ascii="Arial" w:hAnsi="Arial" w:cs="Arial"/>
          <w:sz w:val="6"/>
          <w:szCs w:val="6"/>
        </w:rPr>
      </w:pPr>
    </w:p>
    <w:sectPr w:rsidR="00230670" w:rsidRPr="00DB1C30" w:rsidSect="005A6194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360" w:right="707" w:bottom="993" w:left="993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DCD1" w14:textId="77777777" w:rsidR="008C6E16" w:rsidRDefault="008C6E16">
      <w:r>
        <w:separator/>
      </w:r>
    </w:p>
    <w:p w14:paraId="29A421A8" w14:textId="77777777" w:rsidR="008C6E16" w:rsidRDefault="008C6E16"/>
  </w:endnote>
  <w:endnote w:type="continuationSeparator" w:id="0">
    <w:p w14:paraId="18C18356" w14:textId="77777777" w:rsidR="008C6E16" w:rsidRDefault="008C6E16">
      <w:r>
        <w:continuationSeparator/>
      </w:r>
    </w:p>
    <w:p w14:paraId="52D82D31" w14:textId="77777777" w:rsidR="008C6E16" w:rsidRDefault="008C6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7C2F" w14:textId="77777777" w:rsidR="00F922BE" w:rsidRDefault="00F922BE" w:rsidP="00F922BE">
    <w:pPr>
      <w:pStyle w:val="Footer"/>
      <w:rPr>
        <w:sz w:val="12"/>
        <w:szCs w:val="12"/>
      </w:rPr>
    </w:pPr>
    <w:r>
      <w:rPr>
        <w:sz w:val="12"/>
        <w:szCs w:val="12"/>
      </w:rPr>
      <w:t>Version 1</w:t>
    </w:r>
    <w:r w:rsidR="006C28D3">
      <w:rPr>
        <w:sz w:val="12"/>
        <w:szCs w:val="12"/>
      </w:rPr>
      <w:t>3 Last reviewed 19</w:t>
    </w:r>
    <w:r w:rsidR="006C28D3" w:rsidRPr="006C28D3">
      <w:rPr>
        <w:sz w:val="12"/>
        <w:szCs w:val="12"/>
        <w:vertAlign w:val="superscript"/>
      </w:rPr>
      <w:t>th</w:t>
    </w:r>
    <w:r w:rsidR="006C28D3">
      <w:rPr>
        <w:sz w:val="12"/>
        <w:szCs w:val="12"/>
      </w:rPr>
      <w:t xml:space="preserve"> April 2022</w:t>
    </w:r>
  </w:p>
  <w:p w14:paraId="2B33DDCF" w14:textId="77777777" w:rsidR="00906C74" w:rsidRDefault="00906C74">
    <w:pPr>
      <w:pStyle w:val="Footer"/>
    </w:pPr>
  </w:p>
  <w:p w14:paraId="7FD113A7" w14:textId="77777777" w:rsidR="00325DBF" w:rsidRDefault="00325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BF4C" w14:textId="77777777" w:rsidR="008C6E16" w:rsidRDefault="008C6E16">
      <w:r>
        <w:separator/>
      </w:r>
    </w:p>
    <w:p w14:paraId="65A78B3E" w14:textId="77777777" w:rsidR="008C6E16" w:rsidRDefault="008C6E16"/>
  </w:footnote>
  <w:footnote w:type="continuationSeparator" w:id="0">
    <w:p w14:paraId="74DC5F1B" w14:textId="77777777" w:rsidR="008C6E16" w:rsidRDefault="008C6E16">
      <w:r>
        <w:continuationSeparator/>
      </w:r>
    </w:p>
    <w:p w14:paraId="45398C77" w14:textId="77777777" w:rsidR="008C6E16" w:rsidRDefault="008C6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651C" w14:textId="77777777" w:rsidR="003C371D" w:rsidRDefault="003C371D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12" w:space="0" w:color="A6A6A6"/>
        <w:bottom w:val="single" w:sz="12" w:space="0" w:color="A6A6A6"/>
      </w:tblBorders>
      <w:tblLayout w:type="fixed"/>
      <w:tblLook w:val="0000" w:firstRow="0" w:lastRow="0" w:firstColumn="0" w:lastColumn="0" w:noHBand="0" w:noVBand="0"/>
    </w:tblPr>
    <w:tblGrid>
      <w:gridCol w:w="2183"/>
      <w:gridCol w:w="6059"/>
      <w:gridCol w:w="2198"/>
    </w:tblGrid>
    <w:tr w:rsidR="003C371D" w14:paraId="3ABA3010" w14:textId="77777777" w:rsidTr="001D304D">
      <w:trPr>
        <w:trHeight w:hRule="exact" w:val="1585"/>
        <w:jc w:val="center"/>
      </w:trPr>
      <w:tc>
        <w:tcPr>
          <w:tcW w:w="2183" w:type="dxa"/>
          <w:tcMar>
            <w:left w:w="0" w:type="dxa"/>
            <w:right w:w="0" w:type="dxa"/>
          </w:tcMar>
          <w:vAlign w:val="center"/>
        </w:tcPr>
        <w:p w14:paraId="61D0C655" w14:textId="77777777" w:rsidR="003C371D" w:rsidRDefault="00255762">
          <w:pPr>
            <w:pStyle w:val="InsertLogo"/>
          </w:pPr>
          <w:r>
            <w:rPr>
              <w:noProof/>
              <w:lang w:eastAsia="en-AU"/>
            </w:rPr>
            <w:drawing>
              <wp:inline distT="0" distB="0" distL="0" distR="0" wp14:anchorId="2622FF1F" wp14:editId="27A20E3F">
                <wp:extent cx="1268095" cy="551815"/>
                <wp:effectExtent l="0" t="0" r="8255" b="63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095" cy="551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9" w:type="dxa"/>
          <w:tcMar>
            <w:left w:w="0" w:type="dxa"/>
            <w:right w:w="0" w:type="dxa"/>
          </w:tcMar>
          <w:vAlign w:val="center"/>
        </w:tcPr>
        <w:p w14:paraId="21559401" w14:textId="77777777" w:rsidR="00325DBF" w:rsidRDefault="00325DBF" w:rsidP="00D96EC9">
          <w:pPr>
            <w:pStyle w:val="Department-Area"/>
          </w:pPr>
          <w:r>
            <w:t>USE OF</w:t>
          </w:r>
        </w:p>
        <w:p w14:paraId="6B1BBE21" w14:textId="77777777" w:rsidR="003C371D" w:rsidRDefault="003C371D" w:rsidP="00D96EC9">
          <w:pPr>
            <w:pStyle w:val="Department-Area"/>
          </w:pPr>
          <w:r>
            <w:t>HAZARDOUS SUBSTANCES</w:t>
          </w:r>
        </w:p>
        <w:p w14:paraId="2259FB0A" w14:textId="77777777" w:rsidR="003C371D" w:rsidRDefault="003C371D" w:rsidP="00D96EC9">
          <w:pPr>
            <w:pStyle w:val="Department-Area"/>
          </w:pPr>
          <w:r>
            <w:t>PERMIT FORM</w:t>
          </w:r>
        </w:p>
      </w:tc>
      <w:tc>
        <w:tcPr>
          <w:tcW w:w="2198" w:type="dxa"/>
          <w:tcMar>
            <w:left w:w="0" w:type="dxa"/>
            <w:right w:w="0" w:type="dxa"/>
          </w:tcMar>
          <w:vAlign w:val="center"/>
        </w:tcPr>
        <w:p w14:paraId="71007CA1" w14:textId="77777777" w:rsidR="003C371D" w:rsidRDefault="00380BFC">
          <w:pPr>
            <w:pStyle w:val="InsertLogo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0F095364" wp14:editId="73D0E842">
                <wp:simplePos x="0" y="0"/>
                <wp:positionH relativeFrom="column">
                  <wp:posOffset>154305</wp:posOffset>
                </wp:positionH>
                <wp:positionV relativeFrom="paragraph">
                  <wp:posOffset>14605</wp:posOffset>
                </wp:positionV>
                <wp:extent cx="1031240" cy="95440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240" cy="954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3D2AE28" w14:textId="77777777" w:rsidR="003C371D" w:rsidRPr="00421CF5" w:rsidRDefault="003C371D" w:rsidP="00602551">
    <w:pPr>
      <w:rPr>
        <w:color w:val="D9D9D9" w:themeColor="background1" w:themeShade="D9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DC9E" w14:textId="77777777" w:rsidR="003C371D" w:rsidRDefault="003C371D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10EE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6562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31575"/>
    <w:multiLevelType w:val="hybridMultilevel"/>
    <w:tmpl w:val="C7DE2390"/>
    <w:lvl w:ilvl="0" w:tplc="B41C0A74">
      <w:start w:val="1"/>
      <w:numFmt w:val="bullet"/>
      <w:pStyle w:val="TableDashPointItalic"/>
      <w:lvlText w:val="─"/>
      <w:lvlJc w:val="left"/>
      <w:pPr>
        <w:ind w:left="1077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26D4DBB"/>
    <w:multiLevelType w:val="hybridMultilevel"/>
    <w:tmpl w:val="B36A5636"/>
    <w:lvl w:ilvl="0" w:tplc="C50E59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B904B3"/>
    <w:multiLevelType w:val="hybridMultilevel"/>
    <w:tmpl w:val="11EE4F90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6424089"/>
    <w:multiLevelType w:val="hybridMultilevel"/>
    <w:tmpl w:val="920A0E28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C136D9"/>
    <w:multiLevelType w:val="hybridMultilevel"/>
    <w:tmpl w:val="4AB2E25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4D8F"/>
    <w:multiLevelType w:val="hybridMultilevel"/>
    <w:tmpl w:val="C1C08AEC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7C2B18">
      <w:start w:val="2"/>
      <w:numFmt w:val="lowerLetter"/>
      <w:lvlText w:val="(%2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0C97EE0"/>
    <w:multiLevelType w:val="hybridMultilevel"/>
    <w:tmpl w:val="6F825DA2"/>
    <w:lvl w:ilvl="0" w:tplc="6414CB4E">
      <w:start w:val="1"/>
      <w:numFmt w:val="bullet"/>
      <w:lvlText w:val="­"/>
      <w:lvlJc w:val="left"/>
      <w:pPr>
        <w:tabs>
          <w:tab w:val="num" w:pos="907"/>
        </w:tabs>
        <w:ind w:left="90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9" w15:restartNumberingAfterBreak="0">
    <w:nsid w:val="2530534C"/>
    <w:multiLevelType w:val="hybridMultilevel"/>
    <w:tmpl w:val="691A99B4"/>
    <w:lvl w:ilvl="0" w:tplc="00D40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2625A"/>
    <w:multiLevelType w:val="multilevel"/>
    <w:tmpl w:val="9AAEA13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caps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5"/>
        </w:tabs>
        <w:ind w:left="325" w:hanging="864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69"/>
        </w:tabs>
        <w:ind w:left="46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613"/>
        </w:tabs>
        <w:ind w:left="61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57"/>
        </w:tabs>
        <w:ind w:left="75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901"/>
        </w:tabs>
        <w:ind w:left="90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045"/>
        </w:tabs>
        <w:ind w:left="1045" w:hanging="1584"/>
      </w:pPr>
      <w:rPr>
        <w:rFonts w:hint="default"/>
      </w:rPr>
    </w:lvl>
  </w:abstractNum>
  <w:abstractNum w:abstractNumId="11" w15:restartNumberingAfterBreak="0">
    <w:nsid w:val="28D40D91"/>
    <w:multiLevelType w:val="singleLevel"/>
    <w:tmpl w:val="807E03BA"/>
    <w:lvl w:ilvl="0">
      <w:start w:val="1"/>
      <w:numFmt w:val="bullet"/>
      <w:pStyle w:val="BulletList1"/>
      <w:lvlText w:val=""/>
      <w:lvlJc w:val="left"/>
      <w:pPr>
        <w:tabs>
          <w:tab w:val="num" w:pos="1123"/>
        </w:tabs>
        <w:ind w:left="1123" w:hanging="576"/>
      </w:pPr>
      <w:rPr>
        <w:rFonts w:ascii="Symbol" w:hAnsi="Symbol" w:hint="default"/>
      </w:rPr>
    </w:lvl>
  </w:abstractNum>
  <w:abstractNum w:abstractNumId="12" w15:restartNumberingAfterBreak="0">
    <w:nsid w:val="2E4B2A80"/>
    <w:multiLevelType w:val="hybridMultilevel"/>
    <w:tmpl w:val="75920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36B1C30"/>
    <w:multiLevelType w:val="hybridMultilevel"/>
    <w:tmpl w:val="17162D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607408">
      <w:start w:val="1"/>
      <w:numFmt w:val="lowerRoman"/>
      <w:lvlText w:val="%8."/>
      <w:lvlJc w:val="left"/>
      <w:pPr>
        <w:ind w:left="5760" w:hanging="720"/>
      </w:pPr>
      <w:rPr>
        <w:rFonts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453AFE"/>
    <w:multiLevelType w:val="hybridMultilevel"/>
    <w:tmpl w:val="C4F20DC0"/>
    <w:lvl w:ilvl="0" w:tplc="C35AD1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E5B87"/>
    <w:multiLevelType w:val="hybridMultilevel"/>
    <w:tmpl w:val="366C1B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310D7"/>
    <w:multiLevelType w:val="hybridMultilevel"/>
    <w:tmpl w:val="783E6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AD80BEC"/>
    <w:multiLevelType w:val="hybridMultilevel"/>
    <w:tmpl w:val="D1880152"/>
    <w:lvl w:ilvl="0" w:tplc="DDEC6048">
      <w:start w:val="1"/>
      <w:numFmt w:val="bullet"/>
      <w:lvlText w:val="─"/>
      <w:lvlJc w:val="left"/>
      <w:pPr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2B782A"/>
    <w:multiLevelType w:val="hybridMultilevel"/>
    <w:tmpl w:val="786E9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7C2B18">
      <w:start w:val="2"/>
      <w:numFmt w:val="lowerLetter"/>
      <w:lvlText w:val="(%2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2CB0788"/>
    <w:multiLevelType w:val="hybridMultilevel"/>
    <w:tmpl w:val="3E0A5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3262459"/>
    <w:multiLevelType w:val="hybridMultilevel"/>
    <w:tmpl w:val="BDBC8C7A"/>
    <w:lvl w:ilvl="0" w:tplc="A342A3E8">
      <w:start w:val="1"/>
      <w:numFmt w:val="bullet"/>
      <w:pStyle w:val="TableDotPoi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4B64B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C0D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02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68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C4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2A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2C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A4C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45F46"/>
    <w:multiLevelType w:val="hybridMultilevel"/>
    <w:tmpl w:val="4422202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50E590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0C60"/>
    <w:multiLevelType w:val="hybridMultilevel"/>
    <w:tmpl w:val="5EECF3A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035D22"/>
    <w:multiLevelType w:val="multilevel"/>
    <w:tmpl w:val="5F4A2D06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4" w15:restartNumberingAfterBreak="0">
    <w:nsid w:val="62285455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80F52"/>
    <w:multiLevelType w:val="hybridMultilevel"/>
    <w:tmpl w:val="8BDCEF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C6B18"/>
    <w:multiLevelType w:val="hybridMultilevel"/>
    <w:tmpl w:val="BD364E66"/>
    <w:lvl w:ilvl="0" w:tplc="1680963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5574AA"/>
    <w:multiLevelType w:val="hybridMultilevel"/>
    <w:tmpl w:val="37CC06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3F72B3"/>
    <w:multiLevelType w:val="hybridMultilevel"/>
    <w:tmpl w:val="AA728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53704C"/>
    <w:multiLevelType w:val="hybridMultilevel"/>
    <w:tmpl w:val="4A02B0B4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033923206">
    <w:abstractNumId w:val="10"/>
  </w:num>
  <w:num w:numId="2" w16cid:durableId="683283825">
    <w:abstractNumId w:val="14"/>
  </w:num>
  <w:num w:numId="3" w16cid:durableId="1459638615">
    <w:abstractNumId w:val="20"/>
  </w:num>
  <w:num w:numId="4" w16cid:durableId="270936180">
    <w:abstractNumId w:val="17"/>
  </w:num>
  <w:num w:numId="5" w16cid:durableId="251474192">
    <w:abstractNumId w:val="26"/>
  </w:num>
  <w:num w:numId="6" w16cid:durableId="1840071539">
    <w:abstractNumId w:val="0"/>
  </w:num>
  <w:num w:numId="7" w16cid:durableId="67776602">
    <w:abstractNumId w:val="2"/>
  </w:num>
  <w:num w:numId="8" w16cid:durableId="795223179">
    <w:abstractNumId w:val="1"/>
  </w:num>
  <w:num w:numId="9" w16cid:durableId="422191046">
    <w:abstractNumId w:val="24"/>
  </w:num>
  <w:num w:numId="10" w16cid:durableId="103695329">
    <w:abstractNumId w:val="11"/>
  </w:num>
  <w:num w:numId="11" w16cid:durableId="814373357">
    <w:abstractNumId w:val="28"/>
  </w:num>
  <w:num w:numId="12" w16cid:durableId="1094059506">
    <w:abstractNumId w:val="5"/>
  </w:num>
  <w:num w:numId="13" w16cid:durableId="1483960989">
    <w:abstractNumId w:val="4"/>
  </w:num>
  <w:num w:numId="14" w16cid:durableId="687223191">
    <w:abstractNumId w:val="7"/>
  </w:num>
  <w:num w:numId="15" w16cid:durableId="1997419386">
    <w:abstractNumId w:val="16"/>
  </w:num>
  <w:num w:numId="16" w16cid:durableId="1312832594">
    <w:abstractNumId w:val="19"/>
  </w:num>
  <w:num w:numId="17" w16cid:durableId="410465014">
    <w:abstractNumId w:val="18"/>
  </w:num>
  <w:num w:numId="18" w16cid:durableId="82729275">
    <w:abstractNumId w:val="29"/>
  </w:num>
  <w:num w:numId="19" w16cid:durableId="359202995">
    <w:abstractNumId w:val="12"/>
  </w:num>
  <w:num w:numId="20" w16cid:durableId="681013873">
    <w:abstractNumId w:val="8"/>
  </w:num>
  <w:num w:numId="21" w16cid:durableId="1345785850">
    <w:abstractNumId w:val="15"/>
  </w:num>
  <w:num w:numId="22" w16cid:durableId="2119375821">
    <w:abstractNumId w:val="13"/>
  </w:num>
  <w:num w:numId="23" w16cid:durableId="1024483827">
    <w:abstractNumId w:val="23"/>
  </w:num>
  <w:num w:numId="24" w16cid:durableId="1648364352">
    <w:abstractNumId w:val="22"/>
  </w:num>
  <w:num w:numId="25" w16cid:durableId="1822381762">
    <w:abstractNumId w:val="3"/>
  </w:num>
  <w:num w:numId="26" w16cid:durableId="1587567766">
    <w:abstractNumId w:val="25"/>
  </w:num>
  <w:num w:numId="27" w16cid:durableId="1139570586">
    <w:abstractNumId w:val="27"/>
  </w:num>
  <w:num w:numId="28" w16cid:durableId="729810180">
    <w:abstractNumId w:val="6"/>
  </w:num>
  <w:num w:numId="29" w16cid:durableId="1853645770">
    <w:abstractNumId w:val="9"/>
  </w:num>
  <w:num w:numId="30" w16cid:durableId="10462939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2289" fill="f" fillcolor="silver" stroke="f">
      <v:fill color="silver" opacity=".5" on="f"/>
      <v:stroke on="f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C5"/>
    <w:rsid w:val="0000736D"/>
    <w:rsid w:val="000113B1"/>
    <w:rsid w:val="00013659"/>
    <w:rsid w:val="000400A0"/>
    <w:rsid w:val="00066A9F"/>
    <w:rsid w:val="0009224B"/>
    <w:rsid w:val="000955B3"/>
    <w:rsid w:val="000A1F67"/>
    <w:rsid w:val="000B0EB0"/>
    <w:rsid w:val="000B6EB6"/>
    <w:rsid w:val="000C1AD7"/>
    <w:rsid w:val="00103D45"/>
    <w:rsid w:val="0010463C"/>
    <w:rsid w:val="00104C93"/>
    <w:rsid w:val="00121994"/>
    <w:rsid w:val="00126865"/>
    <w:rsid w:val="00145886"/>
    <w:rsid w:val="0016622F"/>
    <w:rsid w:val="00186BD2"/>
    <w:rsid w:val="001A4C93"/>
    <w:rsid w:val="001C046E"/>
    <w:rsid w:val="001C07C8"/>
    <w:rsid w:val="001D1579"/>
    <w:rsid w:val="001D304D"/>
    <w:rsid w:val="001E0324"/>
    <w:rsid w:val="00207F1B"/>
    <w:rsid w:val="002223DE"/>
    <w:rsid w:val="00230670"/>
    <w:rsid w:val="002361F4"/>
    <w:rsid w:val="00252483"/>
    <w:rsid w:val="00255762"/>
    <w:rsid w:val="00257309"/>
    <w:rsid w:val="00262446"/>
    <w:rsid w:val="0026551F"/>
    <w:rsid w:val="002722EA"/>
    <w:rsid w:val="0027618F"/>
    <w:rsid w:val="00287419"/>
    <w:rsid w:val="00292966"/>
    <w:rsid w:val="00297FC3"/>
    <w:rsid w:val="002A5DEE"/>
    <w:rsid w:val="002C422A"/>
    <w:rsid w:val="002E4EC1"/>
    <w:rsid w:val="002F20DB"/>
    <w:rsid w:val="002F6688"/>
    <w:rsid w:val="0031374A"/>
    <w:rsid w:val="00325DBF"/>
    <w:rsid w:val="00326A4F"/>
    <w:rsid w:val="003420F2"/>
    <w:rsid w:val="00350DC2"/>
    <w:rsid w:val="00366F53"/>
    <w:rsid w:val="00380BFC"/>
    <w:rsid w:val="0039115A"/>
    <w:rsid w:val="003971AC"/>
    <w:rsid w:val="003A3D38"/>
    <w:rsid w:val="003B4A6B"/>
    <w:rsid w:val="003C371D"/>
    <w:rsid w:val="003D2053"/>
    <w:rsid w:val="003D4981"/>
    <w:rsid w:val="003E5D53"/>
    <w:rsid w:val="00406502"/>
    <w:rsid w:val="00420EEC"/>
    <w:rsid w:val="00421CF5"/>
    <w:rsid w:val="00427961"/>
    <w:rsid w:val="00435BC5"/>
    <w:rsid w:val="00454E45"/>
    <w:rsid w:val="0046041A"/>
    <w:rsid w:val="004704E5"/>
    <w:rsid w:val="004942AC"/>
    <w:rsid w:val="00494FE1"/>
    <w:rsid w:val="00495A86"/>
    <w:rsid w:val="004B4C2A"/>
    <w:rsid w:val="004D2C66"/>
    <w:rsid w:val="004F029A"/>
    <w:rsid w:val="00502E53"/>
    <w:rsid w:val="005100C3"/>
    <w:rsid w:val="00514277"/>
    <w:rsid w:val="00514535"/>
    <w:rsid w:val="00573E5B"/>
    <w:rsid w:val="00577E8C"/>
    <w:rsid w:val="0058458B"/>
    <w:rsid w:val="005949E1"/>
    <w:rsid w:val="005A07F0"/>
    <w:rsid w:val="005A40EA"/>
    <w:rsid w:val="005A6194"/>
    <w:rsid w:val="005C3EEC"/>
    <w:rsid w:val="005D47FF"/>
    <w:rsid w:val="005E0A5D"/>
    <w:rsid w:val="00602551"/>
    <w:rsid w:val="00603A5D"/>
    <w:rsid w:val="00635C4C"/>
    <w:rsid w:val="0064256F"/>
    <w:rsid w:val="00653200"/>
    <w:rsid w:val="00656000"/>
    <w:rsid w:val="00656D0F"/>
    <w:rsid w:val="0066430F"/>
    <w:rsid w:val="00673496"/>
    <w:rsid w:val="00690AF2"/>
    <w:rsid w:val="006A2826"/>
    <w:rsid w:val="006B433B"/>
    <w:rsid w:val="006C28D3"/>
    <w:rsid w:val="006C62A8"/>
    <w:rsid w:val="006E049E"/>
    <w:rsid w:val="006E19A0"/>
    <w:rsid w:val="006E245D"/>
    <w:rsid w:val="00705D4E"/>
    <w:rsid w:val="00746D4F"/>
    <w:rsid w:val="0075104F"/>
    <w:rsid w:val="00774AA6"/>
    <w:rsid w:val="00790A29"/>
    <w:rsid w:val="0079259C"/>
    <w:rsid w:val="007A1186"/>
    <w:rsid w:val="007A4E37"/>
    <w:rsid w:val="007A7996"/>
    <w:rsid w:val="007B6F5D"/>
    <w:rsid w:val="007C2B97"/>
    <w:rsid w:val="007C3439"/>
    <w:rsid w:val="007D61D0"/>
    <w:rsid w:val="007D69A5"/>
    <w:rsid w:val="007F2B0F"/>
    <w:rsid w:val="007F4566"/>
    <w:rsid w:val="00806001"/>
    <w:rsid w:val="008077B5"/>
    <w:rsid w:val="0082091E"/>
    <w:rsid w:val="00822D3C"/>
    <w:rsid w:val="00825F90"/>
    <w:rsid w:val="008467F5"/>
    <w:rsid w:val="0085287A"/>
    <w:rsid w:val="008608EE"/>
    <w:rsid w:val="008725E5"/>
    <w:rsid w:val="00876818"/>
    <w:rsid w:val="00884152"/>
    <w:rsid w:val="008A1C8C"/>
    <w:rsid w:val="008C6A20"/>
    <w:rsid w:val="008C6E16"/>
    <w:rsid w:val="008F277E"/>
    <w:rsid w:val="00906C74"/>
    <w:rsid w:val="009163F8"/>
    <w:rsid w:val="00922603"/>
    <w:rsid w:val="00955ED7"/>
    <w:rsid w:val="00966D7D"/>
    <w:rsid w:val="009B0A7B"/>
    <w:rsid w:val="009B4254"/>
    <w:rsid w:val="009C1935"/>
    <w:rsid w:val="009C383A"/>
    <w:rsid w:val="009C79B5"/>
    <w:rsid w:val="009D549D"/>
    <w:rsid w:val="009F0A00"/>
    <w:rsid w:val="00A23073"/>
    <w:rsid w:val="00A303C7"/>
    <w:rsid w:val="00A40C66"/>
    <w:rsid w:val="00A449A2"/>
    <w:rsid w:val="00A65F8B"/>
    <w:rsid w:val="00A66A0A"/>
    <w:rsid w:val="00A712F8"/>
    <w:rsid w:val="00A731E0"/>
    <w:rsid w:val="00A74A9F"/>
    <w:rsid w:val="00A977C8"/>
    <w:rsid w:val="00AA1F48"/>
    <w:rsid w:val="00AB5C83"/>
    <w:rsid w:val="00AC2DEC"/>
    <w:rsid w:val="00AC305D"/>
    <w:rsid w:val="00AC73BD"/>
    <w:rsid w:val="00AD61A4"/>
    <w:rsid w:val="00B122F0"/>
    <w:rsid w:val="00B165BF"/>
    <w:rsid w:val="00B25367"/>
    <w:rsid w:val="00B35CE3"/>
    <w:rsid w:val="00B40353"/>
    <w:rsid w:val="00B44613"/>
    <w:rsid w:val="00B50720"/>
    <w:rsid w:val="00B52926"/>
    <w:rsid w:val="00B74F14"/>
    <w:rsid w:val="00B74FC2"/>
    <w:rsid w:val="00B802FB"/>
    <w:rsid w:val="00B91CBA"/>
    <w:rsid w:val="00BB1959"/>
    <w:rsid w:val="00BC0D44"/>
    <w:rsid w:val="00BC298B"/>
    <w:rsid w:val="00BC4DE1"/>
    <w:rsid w:val="00BC65BA"/>
    <w:rsid w:val="00BD25EC"/>
    <w:rsid w:val="00BF1C15"/>
    <w:rsid w:val="00BF3132"/>
    <w:rsid w:val="00C00D03"/>
    <w:rsid w:val="00C00F1B"/>
    <w:rsid w:val="00C13D3B"/>
    <w:rsid w:val="00C5453A"/>
    <w:rsid w:val="00C55D08"/>
    <w:rsid w:val="00C64D37"/>
    <w:rsid w:val="00C734C5"/>
    <w:rsid w:val="00C92821"/>
    <w:rsid w:val="00C9735A"/>
    <w:rsid w:val="00CA0E4E"/>
    <w:rsid w:val="00CA16BF"/>
    <w:rsid w:val="00CA6099"/>
    <w:rsid w:val="00CA651E"/>
    <w:rsid w:val="00CA6F20"/>
    <w:rsid w:val="00CB1904"/>
    <w:rsid w:val="00CB446A"/>
    <w:rsid w:val="00CB4B81"/>
    <w:rsid w:val="00CB7B18"/>
    <w:rsid w:val="00CC0830"/>
    <w:rsid w:val="00CC10D4"/>
    <w:rsid w:val="00CE7A2D"/>
    <w:rsid w:val="00D019BC"/>
    <w:rsid w:val="00D01DE4"/>
    <w:rsid w:val="00D20140"/>
    <w:rsid w:val="00D3206F"/>
    <w:rsid w:val="00D421D9"/>
    <w:rsid w:val="00D52108"/>
    <w:rsid w:val="00D52801"/>
    <w:rsid w:val="00D53BFE"/>
    <w:rsid w:val="00D73620"/>
    <w:rsid w:val="00D76379"/>
    <w:rsid w:val="00D84CFF"/>
    <w:rsid w:val="00D87329"/>
    <w:rsid w:val="00D96EC9"/>
    <w:rsid w:val="00DA581D"/>
    <w:rsid w:val="00DB1B85"/>
    <w:rsid w:val="00DB1C30"/>
    <w:rsid w:val="00DB6FFF"/>
    <w:rsid w:val="00DB7D2D"/>
    <w:rsid w:val="00DD0945"/>
    <w:rsid w:val="00DD7F98"/>
    <w:rsid w:val="00DE5EC3"/>
    <w:rsid w:val="00DE74BA"/>
    <w:rsid w:val="00E204C2"/>
    <w:rsid w:val="00E30942"/>
    <w:rsid w:val="00E44ECA"/>
    <w:rsid w:val="00E52354"/>
    <w:rsid w:val="00E60C4E"/>
    <w:rsid w:val="00E6106D"/>
    <w:rsid w:val="00EA313D"/>
    <w:rsid w:val="00EE3F0C"/>
    <w:rsid w:val="00EF124C"/>
    <w:rsid w:val="00EF2567"/>
    <w:rsid w:val="00EF2B4F"/>
    <w:rsid w:val="00EF3815"/>
    <w:rsid w:val="00F05D68"/>
    <w:rsid w:val="00F10450"/>
    <w:rsid w:val="00F20084"/>
    <w:rsid w:val="00F27541"/>
    <w:rsid w:val="00F369C9"/>
    <w:rsid w:val="00F44547"/>
    <w:rsid w:val="00F60D1D"/>
    <w:rsid w:val="00F617A7"/>
    <w:rsid w:val="00F71D37"/>
    <w:rsid w:val="00F740F6"/>
    <w:rsid w:val="00F922BE"/>
    <w:rsid w:val="00FA159D"/>
    <w:rsid w:val="00FB4887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silver" stroke="f">
      <v:fill color="silver" opacity=".5" on="f"/>
      <v:stroke on="f"/>
      <o:colormru v:ext="edit" colors="#eaeaea"/>
    </o:shapedefaults>
    <o:shapelayout v:ext="edit">
      <o:idmap v:ext="edit" data="1"/>
    </o:shapelayout>
  </w:shapeDefaults>
  <w:decimalSymbol w:val="."/>
  <w:listSeparator w:val=","/>
  <w14:docId w14:val="1B2BAB38"/>
  <w15:docId w15:val="{B9DB0EB8-719E-4976-8F12-FEB1E84E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37"/>
    <w:pPr>
      <w:spacing w:before="120" w:after="120"/>
      <w:jc w:val="both"/>
    </w:pPr>
    <w:rPr>
      <w:rFonts w:ascii="Verdana" w:hAnsi="Verdana"/>
      <w:sz w:val="16"/>
      <w:szCs w:val="22"/>
      <w:lang w:eastAsia="en-US"/>
    </w:rPr>
  </w:style>
  <w:style w:type="paragraph" w:styleId="Heading1">
    <w:name w:val="heading 1"/>
    <w:basedOn w:val="Normal"/>
    <w:next w:val="Normal"/>
    <w:autoRedefine/>
    <w:qFormat/>
    <w:locked/>
    <w:rsid w:val="00F71D37"/>
    <w:pPr>
      <w:numPr>
        <w:numId w:val="1"/>
      </w:numPr>
      <w:tabs>
        <w:tab w:val="clear" w:pos="567"/>
        <w:tab w:val="num" w:pos="993"/>
      </w:tabs>
      <w:ind w:left="993" w:hanging="993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autoRedefine/>
    <w:qFormat/>
    <w:locked/>
    <w:rsid w:val="00F71D37"/>
    <w:pPr>
      <w:numPr>
        <w:ilvl w:val="1"/>
        <w:numId w:val="1"/>
      </w:numPr>
      <w:tabs>
        <w:tab w:val="clear" w:pos="709"/>
        <w:tab w:val="num" w:pos="993"/>
      </w:tabs>
      <w:ind w:left="993" w:hanging="993"/>
      <w:outlineLvl w:val="1"/>
    </w:pPr>
    <w:rPr>
      <w:b/>
      <w:sz w:val="28"/>
    </w:rPr>
  </w:style>
  <w:style w:type="paragraph" w:styleId="Heading3">
    <w:name w:val="heading 3"/>
    <w:basedOn w:val="Normal"/>
    <w:next w:val="Normal"/>
    <w:autoRedefine/>
    <w:qFormat/>
    <w:locked/>
    <w:rsid w:val="00F71D37"/>
    <w:pPr>
      <w:keepNext/>
      <w:numPr>
        <w:ilvl w:val="2"/>
        <w:numId w:val="1"/>
      </w:numPr>
      <w:tabs>
        <w:tab w:val="clear" w:pos="720"/>
        <w:tab w:val="num" w:pos="993"/>
      </w:tabs>
      <w:ind w:left="993" w:hanging="993"/>
      <w:outlineLvl w:val="2"/>
    </w:pPr>
    <w:rPr>
      <w:rFonts w:cs="Arial"/>
      <w:b/>
      <w:sz w:val="22"/>
      <w:szCs w:val="24"/>
      <w:lang w:val="en-US"/>
    </w:rPr>
  </w:style>
  <w:style w:type="paragraph" w:styleId="Heading4">
    <w:name w:val="heading 4"/>
    <w:basedOn w:val="Normal"/>
    <w:next w:val="Normal"/>
    <w:qFormat/>
    <w:locked/>
    <w:rsid w:val="00F71D37"/>
    <w:pPr>
      <w:keepNext/>
      <w:outlineLvl w:val="3"/>
    </w:pPr>
    <w:rPr>
      <w:rFonts w:cs="Arial"/>
      <w:bCs/>
      <w:sz w:val="22"/>
    </w:rPr>
  </w:style>
  <w:style w:type="paragraph" w:styleId="Heading5">
    <w:name w:val="heading 5"/>
    <w:basedOn w:val="Normal"/>
    <w:next w:val="Normal"/>
    <w:qFormat/>
    <w:locked/>
    <w:rsid w:val="00F71D37"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locked/>
    <w:rsid w:val="00F71D37"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locked/>
    <w:rsid w:val="00F71D3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F71D3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F71D37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1D37"/>
    <w:pPr>
      <w:tabs>
        <w:tab w:val="center" w:pos="4320"/>
        <w:tab w:val="right" w:pos="8640"/>
      </w:tabs>
      <w:spacing w:before="0" w:after="0"/>
    </w:pPr>
    <w:rPr>
      <w:b/>
      <w:color w:val="A6A6A6"/>
      <w:szCs w:val="20"/>
    </w:rPr>
  </w:style>
  <w:style w:type="paragraph" w:styleId="TOC4">
    <w:name w:val="toc 4"/>
    <w:basedOn w:val="Normal"/>
    <w:next w:val="Normal"/>
    <w:autoRedefine/>
    <w:semiHidden/>
    <w:locked/>
    <w:rsid w:val="00F71D37"/>
    <w:pPr>
      <w:spacing w:before="0" w:after="0"/>
      <w:ind w:left="540"/>
      <w:jc w:val="left"/>
    </w:pPr>
    <w:rPr>
      <w:rFonts w:ascii="Calibri" w:hAnsi="Calibri"/>
      <w:szCs w:val="18"/>
    </w:rPr>
  </w:style>
  <w:style w:type="paragraph" w:styleId="TOC5">
    <w:name w:val="toc 5"/>
    <w:basedOn w:val="Normal"/>
    <w:next w:val="Normal"/>
    <w:autoRedefine/>
    <w:semiHidden/>
    <w:locked/>
    <w:rsid w:val="00F71D37"/>
    <w:pPr>
      <w:spacing w:before="0" w:after="0"/>
      <w:jc w:val="left"/>
    </w:pPr>
    <w:rPr>
      <w:rFonts w:ascii="Calibri" w:hAnsi="Calibri"/>
      <w:szCs w:val="18"/>
    </w:rPr>
  </w:style>
  <w:style w:type="paragraph" w:styleId="TOC6">
    <w:name w:val="toc 6"/>
    <w:basedOn w:val="Normal"/>
    <w:next w:val="Normal"/>
    <w:autoRedefine/>
    <w:semiHidden/>
    <w:locked/>
    <w:rsid w:val="00F71D37"/>
    <w:pPr>
      <w:spacing w:before="0" w:after="0"/>
      <w:ind w:left="900"/>
      <w:jc w:val="left"/>
    </w:pPr>
    <w:rPr>
      <w:rFonts w:ascii="Calibri" w:hAnsi="Calibri"/>
      <w:szCs w:val="18"/>
    </w:rPr>
  </w:style>
  <w:style w:type="paragraph" w:styleId="TOC7">
    <w:name w:val="toc 7"/>
    <w:basedOn w:val="Normal"/>
    <w:next w:val="Normal"/>
    <w:autoRedefine/>
    <w:semiHidden/>
    <w:locked/>
    <w:rsid w:val="00F71D37"/>
    <w:pPr>
      <w:spacing w:before="0" w:after="0"/>
      <w:ind w:left="1080"/>
      <w:jc w:val="left"/>
    </w:pPr>
    <w:rPr>
      <w:rFonts w:ascii="Calibri" w:hAnsi="Calibri"/>
      <w:szCs w:val="18"/>
    </w:rPr>
  </w:style>
  <w:style w:type="paragraph" w:styleId="TOC8">
    <w:name w:val="toc 8"/>
    <w:basedOn w:val="Normal"/>
    <w:next w:val="Normal"/>
    <w:autoRedefine/>
    <w:semiHidden/>
    <w:locked/>
    <w:rsid w:val="00F71D37"/>
    <w:pPr>
      <w:spacing w:before="0" w:after="0"/>
      <w:ind w:left="1260"/>
      <w:jc w:val="left"/>
    </w:pPr>
    <w:rPr>
      <w:rFonts w:ascii="Calibri" w:hAnsi="Calibri"/>
      <w:szCs w:val="18"/>
    </w:rPr>
  </w:style>
  <w:style w:type="paragraph" w:styleId="TOC9">
    <w:name w:val="toc 9"/>
    <w:basedOn w:val="Normal"/>
    <w:next w:val="Normal"/>
    <w:autoRedefine/>
    <w:semiHidden/>
    <w:locked/>
    <w:rsid w:val="00F71D37"/>
    <w:pPr>
      <w:spacing w:before="0" w:after="0"/>
      <w:ind w:left="1440"/>
      <w:jc w:val="left"/>
    </w:pPr>
    <w:rPr>
      <w:rFonts w:ascii="Calibri" w:hAnsi="Calibri"/>
      <w:szCs w:val="18"/>
    </w:rPr>
  </w:style>
  <w:style w:type="paragraph" w:customStyle="1" w:styleId="TableWording">
    <w:name w:val="Table Wording"/>
    <w:basedOn w:val="Normal"/>
    <w:rsid w:val="00F71D37"/>
    <w:pPr>
      <w:spacing w:before="60" w:after="60"/>
    </w:pPr>
    <w:rPr>
      <w:szCs w:val="16"/>
    </w:rPr>
  </w:style>
  <w:style w:type="character" w:customStyle="1" w:styleId="TableWordingChar">
    <w:name w:val="Table Wording Char"/>
    <w:basedOn w:val="DefaultParagraphFont"/>
    <w:rsid w:val="00F71D37"/>
    <w:rPr>
      <w:rFonts w:ascii="Verdana" w:hAnsi="Verdana"/>
      <w:sz w:val="16"/>
      <w:szCs w:val="16"/>
      <w:lang w:eastAsia="en-US"/>
    </w:rPr>
  </w:style>
  <w:style w:type="paragraph" w:styleId="EndnoteText">
    <w:name w:val="endnote text"/>
    <w:basedOn w:val="Normal"/>
    <w:semiHidden/>
    <w:locked/>
    <w:rsid w:val="00F71D3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ex1">
    <w:name w:val="index 1"/>
    <w:basedOn w:val="Normal"/>
    <w:next w:val="Normal"/>
    <w:semiHidden/>
    <w:locked/>
    <w:rsid w:val="00F71D37"/>
    <w:pPr>
      <w:tabs>
        <w:tab w:val="left" w:pos="709"/>
        <w:tab w:val="left" w:pos="1418"/>
        <w:tab w:val="left" w:pos="2126"/>
        <w:tab w:val="left" w:pos="935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locked/>
    <w:rsid w:val="00F71D37"/>
    <w:rPr>
      <w:rFonts w:ascii="Tahoma" w:hAnsi="Tahoma" w:cs="Tahoma"/>
      <w:szCs w:val="16"/>
    </w:rPr>
  </w:style>
  <w:style w:type="paragraph" w:customStyle="1" w:styleId="TableWordingHeading">
    <w:name w:val="Table Wording Heading"/>
    <w:basedOn w:val="TableWording"/>
    <w:rsid w:val="00F71D37"/>
    <w:pPr>
      <w:spacing w:before="120"/>
      <w:jc w:val="left"/>
    </w:pPr>
    <w:rPr>
      <w:b/>
      <w:sz w:val="24"/>
    </w:rPr>
  </w:style>
  <w:style w:type="paragraph" w:customStyle="1" w:styleId="TableDotPoint">
    <w:name w:val="Table Dot Point"/>
    <w:basedOn w:val="TableWording"/>
    <w:rsid w:val="00F71D37"/>
    <w:pPr>
      <w:numPr>
        <w:numId w:val="3"/>
      </w:numPr>
    </w:pPr>
  </w:style>
  <w:style w:type="paragraph" w:customStyle="1" w:styleId="FooterWording">
    <w:name w:val="Footer Wording"/>
    <w:basedOn w:val="TableWording"/>
    <w:semiHidden/>
    <w:locked/>
    <w:rsid w:val="00F71D37"/>
    <w:pPr>
      <w:spacing w:before="40" w:after="40"/>
    </w:pPr>
    <w:rPr>
      <w:rFonts w:ascii="Arial" w:hAnsi="Arial"/>
      <w:color w:val="C0C0C0"/>
      <w:sz w:val="18"/>
    </w:rPr>
  </w:style>
  <w:style w:type="paragraph" w:customStyle="1" w:styleId="TableWordingBold">
    <w:name w:val="Table Wording Bold"/>
    <w:basedOn w:val="TableWording"/>
    <w:rsid w:val="00F71D37"/>
    <w:rPr>
      <w:b/>
    </w:rPr>
  </w:style>
  <w:style w:type="character" w:customStyle="1" w:styleId="TableWordingBoldChar">
    <w:name w:val="Table Wording Bold Char"/>
    <w:basedOn w:val="TableWordingChar"/>
    <w:rsid w:val="00F71D37"/>
    <w:rPr>
      <w:rFonts w:ascii="Verdana" w:hAnsi="Verdana"/>
      <w:b/>
      <w:sz w:val="16"/>
      <w:szCs w:val="16"/>
      <w:lang w:eastAsia="en-US"/>
    </w:rPr>
  </w:style>
  <w:style w:type="paragraph" w:styleId="NormalIndent">
    <w:name w:val="Normal Indent"/>
    <w:basedOn w:val="Normal"/>
    <w:semiHidden/>
    <w:rsid w:val="00F71D37"/>
    <w:pPr>
      <w:spacing w:after="0"/>
      <w:ind w:left="720"/>
      <w:jc w:val="left"/>
    </w:pPr>
    <w:rPr>
      <w:rFonts w:ascii="Arial" w:hAnsi="Arial"/>
      <w:sz w:val="22"/>
      <w:szCs w:val="20"/>
    </w:rPr>
  </w:style>
  <w:style w:type="paragraph" w:customStyle="1" w:styleId="BulletList1">
    <w:name w:val="Bullet List 1"/>
    <w:basedOn w:val="ListBullet"/>
    <w:rsid w:val="00F71D37"/>
    <w:pPr>
      <w:numPr>
        <w:numId w:val="10"/>
      </w:numPr>
      <w:tabs>
        <w:tab w:val="clear" w:pos="1123"/>
        <w:tab w:val="num" w:pos="1418"/>
      </w:tabs>
      <w:spacing w:after="0"/>
      <w:ind w:left="1418" w:hanging="709"/>
    </w:pPr>
    <w:rPr>
      <w:rFonts w:ascii="Arial" w:hAnsi="Arial"/>
      <w:sz w:val="22"/>
      <w:szCs w:val="20"/>
    </w:rPr>
  </w:style>
  <w:style w:type="character" w:styleId="PlaceholderText">
    <w:name w:val="Placeholder Text"/>
    <w:basedOn w:val="DefaultParagraphFont"/>
    <w:semiHidden/>
    <w:locked/>
    <w:rsid w:val="00F71D37"/>
    <w:rPr>
      <w:color w:val="808080"/>
    </w:rPr>
  </w:style>
  <w:style w:type="paragraph" w:customStyle="1" w:styleId="TableDotPointItalic">
    <w:name w:val="Table Dot Point Italic"/>
    <w:basedOn w:val="TableDotPoint"/>
    <w:qFormat/>
    <w:rsid w:val="00F71D37"/>
    <w:pPr>
      <w:tabs>
        <w:tab w:val="clear" w:pos="360"/>
        <w:tab w:val="num" w:pos="1026"/>
      </w:tabs>
      <w:ind w:left="1026"/>
    </w:pPr>
    <w:rPr>
      <w:i/>
    </w:rPr>
  </w:style>
  <w:style w:type="paragraph" w:customStyle="1" w:styleId="TableDashPointItalic">
    <w:name w:val="Table Dash Point Italic"/>
    <w:basedOn w:val="Normal"/>
    <w:rsid w:val="00F71D37"/>
    <w:pPr>
      <w:numPr>
        <w:numId w:val="7"/>
      </w:numPr>
      <w:tabs>
        <w:tab w:val="num" w:pos="1026"/>
      </w:tabs>
      <w:spacing w:before="60" w:after="60"/>
      <w:ind w:left="1395"/>
    </w:pPr>
    <w:rPr>
      <w:i/>
      <w:szCs w:val="20"/>
    </w:rPr>
  </w:style>
  <w:style w:type="paragraph" w:customStyle="1" w:styleId="TableDashPoint">
    <w:name w:val="Table Dash Point"/>
    <w:basedOn w:val="TableDotPoint"/>
    <w:qFormat/>
    <w:rsid w:val="00F71D37"/>
    <w:pPr>
      <w:numPr>
        <w:numId w:val="0"/>
      </w:numPr>
      <w:ind w:left="693" w:hanging="360"/>
    </w:pPr>
  </w:style>
  <w:style w:type="paragraph" w:customStyle="1" w:styleId="TableHeading">
    <w:name w:val="Table Heading"/>
    <w:basedOn w:val="TableWordingHeading"/>
    <w:qFormat/>
    <w:rsid w:val="00F71D37"/>
    <w:rPr>
      <w:sz w:val="18"/>
    </w:rPr>
  </w:style>
  <w:style w:type="paragraph" w:customStyle="1" w:styleId="BulletList3">
    <w:name w:val="Bullet List 3"/>
    <w:basedOn w:val="BulletList1"/>
    <w:autoRedefine/>
    <w:rsid w:val="00F71D37"/>
    <w:pPr>
      <w:tabs>
        <w:tab w:val="clear" w:pos="1418"/>
        <w:tab w:val="num" w:pos="851"/>
      </w:tabs>
      <w:ind w:left="884" w:hanging="458"/>
    </w:pPr>
  </w:style>
  <w:style w:type="paragraph" w:customStyle="1" w:styleId="Venue">
    <w:name w:val="Venue"/>
    <w:basedOn w:val="Normal"/>
    <w:qFormat/>
    <w:rsid w:val="00F71D37"/>
    <w:pPr>
      <w:spacing w:before="60" w:after="60"/>
      <w:jc w:val="center"/>
    </w:pPr>
    <w:rPr>
      <w:b/>
      <w:color w:val="A6A6A6"/>
      <w:sz w:val="24"/>
      <w:szCs w:val="24"/>
    </w:rPr>
  </w:style>
  <w:style w:type="paragraph" w:customStyle="1" w:styleId="OperationPlans">
    <w:name w:val="Operation Plans"/>
    <w:basedOn w:val="Normal"/>
    <w:qFormat/>
    <w:rsid w:val="00F71D37"/>
    <w:pPr>
      <w:spacing w:before="60" w:after="60"/>
      <w:jc w:val="center"/>
    </w:pPr>
    <w:rPr>
      <w:b/>
      <w:color w:val="A6A6A6"/>
      <w:sz w:val="30"/>
    </w:rPr>
  </w:style>
  <w:style w:type="paragraph" w:customStyle="1" w:styleId="Department-Area">
    <w:name w:val="Department - Area"/>
    <w:basedOn w:val="Normal"/>
    <w:qFormat/>
    <w:rsid w:val="00F71D37"/>
    <w:pPr>
      <w:spacing w:before="60" w:after="60"/>
      <w:jc w:val="center"/>
    </w:pPr>
    <w:rPr>
      <w:b/>
      <w:sz w:val="24"/>
      <w:szCs w:val="24"/>
    </w:rPr>
  </w:style>
  <w:style w:type="paragraph" w:customStyle="1" w:styleId="InsertLogo">
    <w:name w:val="Insert Logo"/>
    <w:basedOn w:val="Normal"/>
    <w:qFormat/>
    <w:rsid w:val="00F71D37"/>
    <w:pPr>
      <w:ind w:left="6"/>
      <w:jc w:val="center"/>
    </w:pPr>
  </w:style>
  <w:style w:type="paragraph" w:styleId="Header">
    <w:name w:val="header"/>
    <w:basedOn w:val="Normal"/>
    <w:semiHidden/>
    <w:locked/>
    <w:rsid w:val="00F71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F71D37"/>
    <w:rPr>
      <w:rFonts w:ascii="Verdana" w:hAnsi="Verdana"/>
      <w:sz w:val="16"/>
      <w:szCs w:val="22"/>
      <w:lang w:eastAsia="en-US"/>
    </w:rPr>
  </w:style>
  <w:style w:type="paragraph" w:styleId="ListBullet">
    <w:name w:val="List Bullet"/>
    <w:basedOn w:val="Normal"/>
    <w:autoRedefine/>
    <w:semiHidden/>
    <w:rsid w:val="00F71D37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1A4C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C93"/>
    <w:rPr>
      <w:color w:val="800080"/>
      <w:u w:val="single"/>
    </w:rPr>
  </w:style>
  <w:style w:type="paragraph" w:customStyle="1" w:styleId="xl63">
    <w:name w:val="xl63"/>
    <w:basedOn w:val="Normal"/>
    <w:rsid w:val="001A4C93"/>
    <w:pP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64">
    <w:name w:val="xl64"/>
    <w:basedOn w:val="Normal"/>
    <w:rsid w:val="001A4C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65">
    <w:name w:val="xl65"/>
    <w:basedOn w:val="Normal"/>
    <w:rsid w:val="001A4C93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66">
    <w:name w:val="xl66"/>
    <w:basedOn w:val="Normal"/>
    <w:rsid w:val="001A4C9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1A4C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68">
    <w:name w:val="xl68"/>
    <w:basedOn w:val="Normal"/>
    <w:rsid w:val="001A4C93"/>
    <w:pP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69">
    <w:name w:val="xl69"/>
    <w:basedOn w:val="Normal"/>
    <w:rsid w:val="001A4C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0">
    <w:name w:val="xl70"/>
    <w:basedOn w:val="Normal"/>
    <w:rsid w:val="001A4C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1">
    <w:name w:val="xl71"/>
    <w:basedOn w:val="Normal"/>
    <w:rsid w:val="001A4C9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2">
    <w:name w:val="xl72"/>
    <w:basedOn w:val="Normal"/>
    <w:rsid w:val="001A4C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3">
    <w:name w:val="xl73"/>
    <w:basedOn w:val="Normal"/>
    <w:rsid w:val="001A4C9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4">
    <w:name w:val="xl74"/>
    <w:basedOn w:val="Normal"/>
    <w:rsid w:val="001A4C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5">
    <w:name w:val="xl75"/>
    <w:basedOn w:val="Normal"/>
    <w:rsid w:val="001A4C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6">
    <w:name w:val="xl76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7">
    <w:name w:val="xl77"/>
    <w:basedOn w:val="Normal"/>
    <w:rsid w:val="001A4C93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8">
    <w:name w:val="xl78"/>
    <w:basedOn w:val="Normal"/>
    <w:rsid w:val="001A4C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79">
    <w:name w:val="xl79"/>
    <w:basedOn w:val="Normal"/>
    <w:rsid w:val="001A4C9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1A4C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1">
    <w:name w:val="xl81"/>
    <w:basedOn w:val="Normal"/>
    <w:rsid w:val="001A4C9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82">
    <w:name w:val="xl82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3">
    <w:name w:val="xl83"/>
    <w:basedOn w:val="Normal"/>
    <w:rsid w:val="001A4C9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4">
    <w:name w:val="xl84"/>
    <w:basedOn w:val="Normal"/>
    <w:rsid w:val="001A4C9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85">
    <w:name w:val="xl85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86">
    <w:name w:val="xl86"/>
    <w:basedOn w:val="Normal"/>
    <w:rsid w:val="001A4C9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7">
    <w:name w:val="xl87"/>
    <w:basedOn w:val="Normal"/>
    <w:rsid w:val="001A4C9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8">
    <w:name w:val="xl88"/>
    <w:basedOn w:val="Normal"/>
    <w:rsid w:val="001A4C9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9">
    <w:name w:val="xl89"/>
    <w:basedOn w:val="Normal"/>
    <w:rsid w:val="001A4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0">
    <w:name w:val="xl90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1">
    <w:name w:val="xl91"/>
    <w:basedOn w:val="Normal"/>
    <w:rsid w:val="001A4C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2">
    <w:name w:val="xl92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3">
    <w:name w:val="xl93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4">
    <w:name w:val="xl94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5">
    <w:name w:val="xl95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6">
    <w:name w:val="xl96"/>
    <w:basedOn w:val="Normal"/>
    <w:rsid w:val="001A4C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7">
    <w:name w:val="xl97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8">
    <w:name w:val="xl98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9">
    <w:name w:val="xl99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0">
    <w:name w:val="xl100"/>
    <w:basedOn w:val="Normal"/>
    <w:rsid w:val="001A4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1">
    <w:name w:val="xl101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2">
    <w:name w:val="xl102"/>
    <w:basedOn w:val="Normal"/>
    <w:rsid w:val="001A4C9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3">
    <w:name w:val="xl103"/>
    <w:basedOn w:val="Normal"/>
    <w:rsid w:val="001A4C9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4">
    <w:name w:val="xl104"/>
    <w:basedOn w:val="Normal"/>
    <w:rsid w:val="001A4C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5">
    <w:name w:val="xl105"/>
    <w:basedOn w:val="Normal"/>
    <w:rsid w:val="001A4C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6">
    <w:name w:val="xl106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7">
    <w:name w:val="xl107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8">
    <w:name w:val="xl108"/>
    <w:basedOn w:val="Normal"/>
    <w:rsid w:val="001A4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9">
    <w:name w:val="xl109"/>
    <w:basedOn w:val="Normal"/>
    <w:rsid w:val="001A4C9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0">
    <w:name w:val="xl110"/>
    <w:basedOn w:val="Normal"/>
    <w:rsid w:val="001A4C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1">
    <w:name w:val="xl111"/>
    <w:basedOn w:val="Normal"/>
    <w:rsid w:val="001A4C9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2">
    <w:name w:val="xl112"/>
    <w:basedOn w:val="Normal"/>
    <w:rsid w:val="001A4C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13">
    <w:name w:val="xl113"/>
    <w:basedOn w:val="Normal"/>
    <w:rsid w:val="001A4C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4">
    <w:name w:val="xl114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5">
    <w:name w:val="xl115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6">
    <w:name w:val="xl116"/>
    <w:basedOn w:val="Normal"/>
    <w:rsid w:val="001A4C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7">
    <w:name w:val="xl117"/>
    <w:basedOn w:val="Normal"/>
    <w:rsid w:val="001A4C9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18">
    <w:name w:val="xl118"/>
    <w:basedOn w:val="Normal"/>
    <w:rsid w:val="001A4C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19">
    <w:name w:val="xl119"/>
    <w:basedOn w:val="Normal"/>
    <w:rsid w:val="001A4C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0">
    <w:name w:val="xl120"/>
    <w:basedOn w:val="Normal"/>
    <w:rsid w:val="001A4C9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1">
    <w:name w:val="xl121"/>
    <w:basedOn w:val="Normal"/>
    <w:rsid w:val="001A4C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2">
    <w:name w:val="xl122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3">
    <w:name w:val="xl123"/>
    <w:basedOn w:val="Normal"/>
    <w:rsid w:val="001A4C9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4">
    <w:name w:val="xl124"/>
    <w:basedOn w:val="Normal"/>
    <w:rsid w:val="001A4C9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5">
    <w:name w:val="xl125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6">
    <w:name w:val="xl126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7">
    <w:name w:val="xl127"/>
    <w:basedOn w:val="Normal"/>
    <w:rsid w:val="001A4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8">
    <w:name w:val="xl128"/>
    <w:basedOn w:val="Normal"/>
    <w:rsid w:val="001A4C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9">
    <w:name w:val="xl129"/>
    <w:basedOn w:val="Normal"/>
    <w:rsid w:val="001A4C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0">
    <w:name w:val="xl130"/>
    <w:basedOn w:val="Normal"/>
    <w:rsid w:val="001A4C9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1">
    <w:name w:val="xl131"/>
    <w:basedOn w:val="Normal"/>
    <w:rsid w:val="001A4C9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2">
    <w:name w:val="xl132"/>
    <w:basedOn w:val="Normal"/>
    <w:rsid w:val="001A4C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3">
    <w:name w:val="xl133"/>
    <w:basedOn w:val="Normal"/>
    <w:rsid w:val="001A4C9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4">
    <w:name w:val="xl134"/>
    <w:basedOn w:val="Normal"/>
    <w:rsid w:val="001A4C9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5">
    <w:name w:val="xl135"/>
    <w:basedOn w:val="Normal"/>
    <w:rsid w:val="001A4C9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6">
    <w:name w:val="xl136"/>
    <w:basedOn w:val="Normal"/>
    <w:rsid w:val="001A4C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Cs w:val="16"/>
      <w:lang w:eastAsia="en-AU"/>
    </w:rPr>
  </w:style>
  <w:style w:type="paragraph" w:customStyle="1" w:styleId="xl137">
    <w:name w:val="xl137"/>
    <w:basedOn w:val="Normal"/>
    <w:rsid w:val="001A4C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Cs w:val="16"/>
      <w:lang w:eastAsia="en-AU"/>
    </w:rPr>
  </w:style>
  <w:style w:type="table" w:styleId="TableGrid">
    <w:name w:val="Table Grid"/>
    <w:basedOn w:val="TableNormal"/>
    <w:uiPriority w:val="59"/>
    <w:rsid w:val="00690AF2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AF2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06C74"/>
    <w:rPr>
      <w:rFonts w:ascii="Verdana" w:hAnsi="Verdana"/>
      <w:b/>
      <w:color w:val="A6A6A6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p\Local%20Settings\Temporary%20Internet%20Files\OLK67\Operations%20Plans%20Template%20-%20BEC%20sample%2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DD87AFD5914F829A8B01817E44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C3DDB-FF57-4D9D-969D-3C46729D4564}"/>
      </w:docPartPr>
      <w:docPartBody>
        <w:p w:rsidR="00F21068" w:rsidRDefault="002562B3">
          <w:r w:rsidRPr="001C15EC">
            <w:rPr>
              <w:rStyle w:val="PlaceholderText"/>
            </w:rPr>
            <w:t>*Event Name*</w:t>
          </w:r>
        </w:p>
      </w:docPartBody>
    </w:docPart>
    <w:docPart>
      <w:docPartPr>
        <w:name w:val="AA4EFC55900F4B4095C65E6F6086C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21953-E274-403B-9672-E85ACB956381}"/>
      </w:docPartPr>
      <w:docPartBody>
        <w:p w:rsidR="00F21068" w:rsidRDefault="002562B3">
          <w:r w:rsidRPr="001C15EC">
            <w:rPr>
              <w:rStyle w:val="PlaceholderText"/>
            </w:rPr>
            <w:t>*First Name - Primary Coordinator*</w:t>
          </w:r>
        </w:p>
      </w:docPartBody>
    </w:docPart>
    <w:docPart>
      <w:docPartPr>
        <w:name w:val="B3F6021C04954DAB9B3F63B1557BF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137B-B838-4FBD-B5DE-4D5435899620}"/>
      </w:docPartPr>
      <w:docPartBody>
        <w:p w:rsidR="00F21068" w:rsidRDefault="002562B3">
          <w:r w:rsidRPr="001C15EC">
            <w:rPr>
              <w:rStyle w:val="PlaceholderText"/>
            </w:rPr>
            <w:t>*Last Name - Primary Coordinator*</w:t>
          </w:r>
        </w:p>
      </w:docPartBody>
    </w:docPart>
    <w:docPart>
      <w:docPartPr>
        <w:name w:val="691E79D6CD324FADA64A9C061A891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73D0E-1C1C-4382-A960-C5CAD7BA1C25}"/>
      </w:docPartPr>
      <w:docPartBody>
        <w:p w:rsidR="00F21068" w:rsidRDefault="002562B3">
          <w:r w:rsidRPr="001C15EC">
            <w:rPr>
              <w:rStyle w:val="PlaceholderText"/>
            </w:rPr>
            <w:t>*In Date*</w:t>
          </w:r>
        </w:p>
      </w:docPartBody>
    </w:docPart>
    <w:docPart>
      <w:docPartPr>
        <w:name w:val="76972FBF33774F699934A84E835C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7E4A6-C5DE-4582-A4B2-D48557FBD433}"/>
      </w:docPartPr>
      <w:docPartBody>
        <w:p w:rsidR="00F21068" w:rsidRDefault="002562B3">
          <w:r w:rsidRPr="001C15EC">
            <w:rPr>
              <w:rStyle w:val="PlaceholderText"/>
            </w:rPr>
            <w:t>*Out Date*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B3"/>
    <w:rsid w:val="002562B3"/>
    <w:rsid w:val="003773F6"/>
    <w:rsid w:val="00F2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2562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A0F5436AF04478BA78A1A2E2AA328" ma:contentTypeVersion="18" ma:contentTypeDescription="Create a new document." ma:contentTypeScope="" ma:versionID="b20847b0e01e8ee452d17e5b30984d28">
  <xsd:schema xmlns:xsd="http://www.w3.org/2001/XMLSchema" xmlns:xs="http://www.w3.org/2001/XMLSchema" xmlns:p="http://schemas.microsoft.com/office/2006/metadata/properties" xmlns:ns2="18e87206-91a1-4b09-891b-a8cd29d26080" xmlns:ns3="99a3a7c4-9f57-41e1-9836-5c4e15178913" targetNamespace="http://schemas.microsoft.com/office/2006/metadata/properties" ma:root="true" ma:fieldsID="f98a08ee17f4f7266a7d3c23e31a1653" ns2:_="" ns3:_="">
    <xsd:import namespace="18e87206-91a1-4b09-891b-a8cd29d26080"/>
    <xsd:import namespace="99a3a7c4-9f57-41e1-9836-5c4e15178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87206-91a1-4b09-891b-a8cd29d26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8315-b4a0-4e20-bcbb-b0213235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3a7c4-9f57-41e1-9836-5c4e15178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8f2b1a-9ff7-40aa-875c-8375ac4ce0e0}" ma:internalName="TaxCatchAll" ma:showField="CatchAllData" ma:web="99a3a7c4-9f57-41e1-9836-5c4e15178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87206-91a1-4b09-891b-a8cd29d26080">
      <Terms xmlns="http://schemas.microsoft.com/office/infopath/2007/PartnerControls"/>
    </lcf76f155ced4ddcb4097134ff3c332f>
    <TaxCatchAll xmlns="99a3a7c4-9f57-41e1-9836-5c4e1517891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249BDF0573955E468579CC907C80D459" ma:contentTypeVersion="3" ma:contentTypeDescription="Fill out this form." ma:contentTypeScope="" ma:versionID="746811ffb15b774c46ed1cf9428bbb32">
  <xsd:schema xmlns:xsd="http://www.w3.org/2001/XMLSchema" xmlns:xs="http://www.w3.org/2001/XMLSchema" xmlns:p="http://schemas.microsoft.com/office/2006/metadata/properties" xmlns:ns1="http://schemas.microsoft.com/sharepoint/v3" xmlns:ns2="d9e5ed86-5690-4a3d-b9db-f4cfd670cb52" xmlns:ns3="c1104489-aad2-4d04-acd9-96e1316a9d26" targetNamespace="http://schemas.microsoft.com/office/2006/metadata/properties" ma:root="true" ma:fieldsID="b2188c60af25cb1c2425a78f0f2ecb5b" ns1:_="" ns2:_="" ns3:_="">
    <xsd:import namespace="http://schemas.microsoft.com/sharepoint/v3"/>
    <xsd:import namespace="d9e5ed86-5690-4a3d-b9db-f4cfd670cb52"/>
    <xsd:import namespace="c1104489-aad2-4d04-acd9-96e1316a9d26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Document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5ed86-5690-4a3d-b9db-f4cfd670cb52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04489-aad2-4d04-acd9-96e1316a9d26" elementFormDefault="qualified">
    <xsd:import namespace="http://schemas.microsoft.com/office/2006/documentManagement/types"/>
    <xsd:import namespace="http://schemas.microsoft.com/office/infopath/2007/PartnerControls"/>
    <xsd:element name="Document_x0020_Version" ma:index="16" nillable="true" ma:displayName="Document Version" ma:internalName="Document_x0020_Version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ns0:ungerboeck xmlns:ns0="http://schema.ungerboeck.com">
  <field sourceId="1" sourceType="2" id="64" name="EV200_EVT_DESC" detailType="">*Event Name*</field>
  <field sourceId="1" sourceType="2" id="50002" name="PrimCoord_EV870_FIRST_NAME" detailType="">*First Name - Primary Coordinator*</field>
  <field sourceId="1" sourceType="2" id="50003" name="PrimCoord_EV870_LAST_NAME" detailType="">*Last Name - Primary Coordinator*</field>
  <field sourceId="1" sourceType="2" id="224" name="EV200_EVT_IN_DATE" detailType="">*In Date*</field>
  <field sourceId="1" sourceType="2" id="111" name="EV200_EVT_OUT_DATE" detailType="">*Out Date*</field>
</ns0:ungerboeck>
</file>

<file path=customXml/itemProps1.xml><?xml version="1.0" encoding="utf-8"?>
<ds:datastoreItem xmlns:ds="http://schemas.openxmlformats.org/officeDocument/2006/customXml" ds:itemID="{ED9556FC-5EA0-441D-9D1D-C0CA679A0F8B}"/>
</file>

<file path=customXml/itemProps2.xml><?xml version="1.0" encoding="utf-8"?>
<ds:datastoreItem xmlns:ds="http://schemas.openxmlformats.org/officeDocument/2006/customXml" ds:itemID="{5B322CA9-CA16-43B9-AAB0-CAF92C61A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31456-8946-4B2C-B5E3-FF62F491211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9e5ed86-5690-4a3d-b9db-f4cfd670cb52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104489-aad2-4d04-acd9-96e1316a9d2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1813E6-83EE-47B5-A1F7-AF026EE5B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e5ed86-5690-4a3d-b9db-f4cfd670cb52"/>
    <ds:schemaRef ds:uri="c1104489-aad2-4d04-acd9-96e1316a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13E561-CE61-4708-9EF5-92A5366C5305}">
  <ds:schemaRefs>
    <ds:schemaRef ds:uri="http://schema.ungerboeck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Operations Plans Template - BEC sample 3.dot</Template>
  <TotalTime>3</TotalTime>
  <Pages>2</Pages>
  <Words>492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Ogden IFC</Company>
  <LinksUpToDate>false</LinksUpToDate>
  <CharactersWithSpaces>3398</CharactersWithSpaces>
  <SharedDoc>false</SharedDoc>
  <HLinks>
    <vt:vector size="12" baseType="variant">
      <vt:variant>
        <vt:i4>4587526</vt:i4>
      </vt:variant>
      <vt:variant>
        <vt:i4>-1</vt:i4>
      </vt:variant>
      <vt:variant>
        <vt:i4>2049</vt:i4>
      </vt:variant>
      <vt:variant>
        <vt:i4>1</vt:i4>
      </vt:variant>
      <vt:variant>
        <vt:lpwstr>! BCEC Logo for forms</vt:lpwstr>
      </vt:variant>
      <vt:variant>
        <vt:lpwstr/>
      </vt:variant>
      <vt:variant>
        <vt:i4>851985</vt:i4>
      </vt:variant>
      <vt:variant>
        <vt:i4>-1</vt:i4>
      </vt:variant>
      <vt:variant>
        <vt:i4>2050</vt:i4>
      </vt:variant>
      <vt:variant>
        <vt:i4>1</vt:i4>
      </vt:variant>
      <vt:variant>
        <vt:lpwstr>AEGOGDEN_stacked_rgb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Mark Pitman</dc:creator>
  <cp:keywords/>
  <cp:lastModifiedBy>Larissa Daniljchenko</cp:lastModifiedBy>
  <cp:revision>5</cp:revision>
  <cp:lastPrinted>2017-10-10T01:10:00Z</cp:lastPrinted>
  <dcterms:created xsi:type="dcterms:W3CDTF">2022-04-13T04:32:00Z</dcterms:created>
  <dcterms:modified xsi:type="dcterms:W3CDTF">2022-04-20T02:49:00Z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0x01010100249BDF0573955E468579CC907C80D459</vt:lpwstr>
  </property>
  <property fmtid="{D5CDD505-2E9C-101B-9397-08002B2CF9AE}" pid="3" name="_dlc_DocIdItemGuid">
    <vt:lpwstr>0926c298-fab9-4787-b6f0-875d5c844287</vt:lpwstr>
  </property>
</Properties>
</file>