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4BBE" w14:textId="77777777" w:rsidR="00AE6A4B" w:rsidRPr="00B66737" w:rsidRDefault="00AB5130" w:rsidP="00487131">
      <w:pPr>
        <w:spacing w:before="0" w:after="0" w:line="276" w:lineRule="auto"/>
        <w:ind w:left="-142"/>
        <w:jc w:val="left"/>
        <w:rPr>
          <w:rFonts w:ascii="Arial" w:hAnsi="Arial" w:cs="Arial"/>
          <w:sz w:val="18"/>
          <w:szCs w:val="18"/>
        </w:rPr>
      </w:pPr>
      <w:r w:rsidRPr="00B66737">
        <w:rPr>
          <w:rFonts w:ascii="Arial" w:hAnsi="Arial" w:cs="Arial"/>
          <w:sz w:val="18"/>
          <w:szCs w:val="18"/>
        </w:rPr>
        <w:t>T</w:t>
      </w:r>
      <w:r w:rsidR="006B7721" w:rsidRPr="00B66737">
        <w:rPr>
          <w:rFonts w:ascii="Arial" w:hAnsi="Arial" w:cs="Arial"/>
          <w:sz w:val="18"/>
          <w:szCs w:val="18"/>
        </w:rPr>
        <w:t xml:space="preserve">his form </w:t>
      </w:r>
      <w:r w:rsidR="00535728" w:rsidRPr="00B66737">
        <w:rPr>
          <w:rFonts w:ascii="Arial" w:hAnsi="Arial" w:cs="Arial"/>
          <w:sz w:val="18"/>
          <w:szCs w:val="18"/>
        </w:rPr>
        <w:t>must</w:t>
      </w:r>
      <w:r w:rsidR="006B7721" w:rsidRPr="00B66737">
        <w:rPr>
          <w:rFonts w:ascii="Arial" w:hAnsi="Arial" w:cs="Arial"/>
          <w:sz w:val="18"/>
          <w:szCs w:val="18"/>
        </w:rPr>
        <w:t xml:space="preserve"> be returned </w:t>
      </w:r>
      <w:r w:rsidR="00AE6A4B" w:rsidRPr="00B66737">
        <w:rPr>
          <w:rFonts w:ascii="Arial" w:hAnsi="Arial" w:cs="Arial"/>
          <w:sz w:val="18"/>
          <w:szCs w:val="18"/>
        </w:rPr>
        <w:t xml:space="preserve">to </w:t>
      </w:r>
      <w:r w:rsidR="006B7721" w:rsidRPr="00B66737">
        <w:rPr>
          <w:rFonts w:ascii="Arial" w:hAnsi="Arial" w:cs="Arial"/>
          <w:sz w:val="18"/>
          <w:szCs w:val="18"/>
        </w:rPr>
        <w:t>the</w:t>
      </w:r>
      <w:r w:rsidR="00AE6A4B" w:rsidRPr="00B66737">
        <w:rPr>
          <w:rFonts w:ascii="Arial" w:hAnsi="Arial" w:cs="Arial"/>
          <w:sz w:val="18"/>
          <w:szCs w:val="18"/>
        </w:rPr>
        <w:t xml:space="preserve"> Event Planning Manager</w:t>
      </w:r>
      <w:r w:rsidR="001321D6" w:rsidRPr="00B66737">
        <w:rPr>
          <w:rFonts w:ascii="Arial" w:hAnsi="Arial" w:cs="Arial"/>
          <w:sz w:val="18"/>
          <w:szCs w:val="18"/>
        </w:rPr>
        <w:t xml:space="preserve"> </w:t>
      </w:r>
      <w:r w:rsidR="001321D6" w:rsidRPr="00B66737">
        <w:rPr>
          <w:rFonts w:ascii="Arial" w:hAnsi="Arial" w:cs="Arial"/>
          <w:b/>
          <w:sz w:val="18"/>
          <w:szCs w:val="18"/>
        </w:rPr>
        <w:t>no later than 2 weeks prior</w:t>
      </w:r>
      <w:r w:rsidR="001321D6" w:rsidRPr="00B66737">
        <w:rPr>
          <w:rFonts w:ascii="Arial" w:hAnsi="Arial" w:cs="Arial"/>
          <w:sz w:val="18"/>
          <w:szCs w:val="18"/>
        </w:rPr>
        <w:t xml:space="preserve"> to the move in of the event.</w:t>
      </w:r>
      <w:r w:rsidR="00AE6A4B" w:rsidRPr="00B66737">
        <w:rPr>
          <w:rFonts w:ascii="Arial" w:hAnsi="Arial" w:cs="Arial"/>
          <w:sz w:val="18"/>
          <w:szCs w:val="18"/>
        </w:rPr>
        <w:t xml:space="preserve"> </w:t>
      </w:r>
      <w:r w:rsidR="006B7721" w:rsidRPr="00B66737">
        <w:rPr>
          <w:rFonts w:ascii="Arial" w:hAnsi="Arial" w:cs="Arial"/>
          <w:sz w:val="18"/>
          <w:szCs w:val="18"/>
        </w:rPr>
        <w:t xml:space="preserve">The </w:t>
      </w:r>
      <w:r w:rsidR="00CA540D" w:rsidRPr="00B66737">
        <w:rPr>
          <w:rFonts w:ascii="Arial" w:hAnsi="Arial" w:cs="Arial"/>
          <w:sz w:val="18"/>
          <w:szCs w:val="18"/>
        </w:rPr>
        <w:t xml:space="preserve">Event Organiser </w:t>
      </w:r>
      <w:r w:rsidR="006B7721" w:rsidRPr="00B66737">
        <w:rPr>
          <w:rFonts w:ascii="Arial" w:hAnsi="Arial" w:cs="Arial"/>
          <w:sz w:val="18"/>
          <w:szCs w:val="18"/>
        </w:rPr>
        <w:t xml:space="preserve">will be advised </w:t>
      </w:r>
      <w:r w:rsidR="00AE6A4B" w:rsidRPr="00B66737">
        <w:rPr>
          <w:rFonts w:ascii="Arial" w:hAnsi="Arial" w:cs="Arial"/>
          <w:sz w:val="18"/>
          <w:szCs w:val="18"/>
        </w:rPr>
        <w:t>if approval is granted.</w:t>
      </w:r>
    </w:p>
    <w:p w14:paraId="3FE8892C" w14:textId="77777777" w:rsidR="00487131" w:rsidRPr="00B66737" w:rsidRDefault="00487131" w:rsidP="00487131">
      <w:pPr>
        <w:spacing w:before="0" w:after="0"/>
        <w:ind w:left="-142"/>
        <w:contextualSpacing/>
        <w:rPr>
          <w:rFonts w:ascii="Arial" w:hAnsi="Arial" w:cs="Arial"/>
          <w:b/>
          <w:szCs w:val="16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21"/>
        <w:gridCol w:w="704"/>
        <w:gridCol w:w="1417"/>
        <w:gridCol w:w="1385"/>
        <w:gridCol w:w="749"/>
        <w:gridCol w:w="1563"/>
        <w:gridCol w:w="1399"/>
        <w:gridCol w:w="142"/>
        <w:gridCol w:w="1310"/>
      </w:tblGrid>
      <w:tr w:rsidR="001D2213" w:rsidRPr="00B66737" w14:paraId="5E3F6565" w14:textId="77777777" w:rsidTr="00534FC9">
        <w:tc>
          <w:tcPr>
            <w:tcW w:w="1049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E32BF5" w14:textId="77777777" w:rsidR="001D2213" w:rsidRPr="00B66737" w:rsidRDefault="001D2213" w:rsidP="001923FE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66737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  <w:p w14:paraId="641A4113" w14:textId="77777777" w:rsidR="001D2213" w:rsidRPr="00B66737" w:rsidRDefault="001D2213" w:rsidP="001923FE">
            <w:pPr>
              <w:spacing w:before="0" w:after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1D2213" w:rsidRPr="00B66737" w14:paraId="286F90C5" w14:textId="77777777" w:rsidTr="00534FC9">
        <w:trPr>
          <w:trHeight w:val="397"/>
        </w:trPr>
        <w:tc>
          <w:tcPr>
            <w:tcW w:w="1821" w:type="dxa"/>
          </w:tcPr>
          <w:p w14:paraId="4121B852" w14:textId="77777777" w:rsidR="001D2213" w:rsidRPr="00B66737" w:rsidRDefault="007E6061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 xml:space="preserve">Applicant’s </w:t>
            </w:r>
            <w:r w:rsidR="001D2213" w:rsidRPr="00B66737"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45A8F975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gridSpan w:val="4"/>
          </w:tcPr>
          <w:p w14:paraId="7E76C4E8" w14:textId="77777777" w:rsidR="001D2213" w:rsidRPr="00B66737" w:rsidRDefault="007E7B0A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2D6CFC75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</w:tcPr>
          <w:p w14:paraId="491DD7DD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2851" w:type="dxa"/>
            <w:gridSpan w:val="3"/>
          </w:tcPr>
          <w:p w14:paraId="18EF1E71" w14:textId="77777777" w:rsidR="001D2213" w:rsidRPr="00B66737" w:rsidRDefault="00A36B05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1D2213" w:rsidRPr="00B66737" w14:paraId="22B29E6C" w14:textId="77777777" w:rsidTr="00534FC9">
        <w:trPr>
          <w:trHeight w:val="397"/>
        </w:trPr>
        <w:tc>
          <w:tcPr>
            <w:tcW w:w="1821" w:type="dxa"/>
          </w:tcPr>
          <w:p w14:paraId="5B11A67D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Company</w:t>
            </w:r>
            <w:r w:rsidR="005C7A88" w:rsidRPr="00B66737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Pr="00B6673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5" w:type="dxa"/>
            <w:gridSpan w:val="4"/>
          </w:tcPr>
          <w:p w14:paraId="4F2CE9D8" w14:textId="77777777" w:rsidR="001D2213" w:rsidRPr="00B66737" w:rsidRDefault="007C015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0913D48B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</w:tcPr>
          <w:p w14:paraId="58CDA080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851" w:type="dxa"/>
            <w:gridSpan w:val="3"/>
          </w:tcPr>
          <w:p w14:paraId="63933DB1" w14:textId="77777777" w:rsidR="001D2213" w:rsidRPr="00B66737" w:rsidRDefault="00A36B05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7"/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1D2213" w:rsidRPr="00B66737" w14:paraId="749C52A5" w14:textId="77777777" w:rsidTr="00534FC9">
        <w:trPr>
          <w:trHeight w:val="397"/>
        </w:trPr>
        <w:tc>
          <w:tcPr>
            <w:tcW w:w="1821" w:type="dxa"/>
          </w:tcPr>
          <w:p w14:paraId="39745706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3F3B4717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gridSpan w:val="4"/>
          </w:tcPr>
          <w:p w14:paraId="602302E3" w14:textId="77777777" w:rsidR="001D2213" w:rsidRPr="00B66737" w:rsidRDefault="007C015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63" w:type="dxa"/>
          </w:tcPr>
          <w:p w14:paraId="3A32ADE2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Date of Permit</w:t>
            </w:r>
          </w:p>
          <w:p w14:paraId="454594C3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Application:</w:t>
            </w:r>
          </w:p>
          <w:p w14:paraId="1968D8A1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1" w:type="dxa"/>
            <w:gridSpan w:val="3"/>
          </w:tcPr>
          <w:p w14:paraId="664B5F85" w14:textId="77777777" w:rsidR="001D2213" w:rsidRPr="00B66737" w:rsidRDefault="00A36B05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5" w:name="Text8"/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D2213" w:rsidRPr="00B66737" w14:paraId="171B0CAD" w14:textId="77777777" w:rsidTr="00534FC9">
        <w:trPr>
          <w:trHeight w:val="397"/>
        </w:trPr>
        <w:tc>
          <w:tcPr>
            <w:tcW w:w="1821" w:type="dxa"/>
            <w:tcBorders>
              <w:bottom w:val="single" w:sz="4" w:space="0" w:color="auto"/>
            </w:tcBorders>
          </w:tcPr>
          <w:p w14:paraId="2C1B8246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Event Name: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3661747F" w14:textId="77777777" w:rsidR="001D2213" w:rsidRPr="00B66737" w:rsidRDefault="007C015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53BF0766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28BB708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4F9AC16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Event Date/s:</w:t>
            </w:r>
          </w:p>
          <w:p w14:paraId="194B9D57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bottom w:val="single" w:sz="4" w:space="0" w:color="auto"/>
            </w:tcBorders>
          </w:tcPr>
          <w:p w14:paraId="04DFC1D0" w14:textId="77777777" w:rsidR="00EF1A4B" w:rsidRPr="00B66737" w:rsidRDefault="00A36B05" w:rsidP="00EF1A4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D2213" w:rsidRPr="00B66737" w14:paraId="75160519" w14:textId="77777777" w:rsidTr="00534FC9">
        <w:trPr>
          <w:trHeight w:val="397"/>
        </w:trPr>
        <w:tc>
          <w:tcPr>
            <w:tcW w:w="1821" w:type="dxa"/>
            <w:tcBorders>
              <w:bottom w:val="single" w:sz="4" w:space="0" w:color="auto"/>
            </w:tcBorders>
          </w:tcPr>
          <w:p w14:paraId="03C20099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Name of BCEC Event Planning Manager:</w:t>
            </w:r>
          </w:p>
          <w:p w14:paraId="449DA674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6F0784CF" w14:textId="77777777" w:rsidR="001D2213" w:rsidRPr="00B66737" w:rsidRDefault="00A36B05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0E7EDCC8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3E8A791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F714761" w14:textId="77777777" w:rsidR="001D2213" w:rsidRPr="00B66737" w:rsidRDefault="001D2213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Area of activity</w:t>
            </w:r>
          </w:p>
          <w:p w14:paraId="37CC4F0C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B66737">
              <w:rPr>
                <w:rFonts w:ascii="Arial" w:hAnsi="Arial" w:cs="Arial"/>
                <w:i/>
                <w:sz w:val="18"/>
                <w:szCs w:val="18"/>
              </w:rPr>
              <w:t xml:space="preserve">e.g. Hall </w:t>
            </w:r>
            <w:proofErr w:type="gramStart"/>
            <w:r w:rsidRPr="00B66737">
              <w:rPr>
                <w:rFonts w:ascii="Arial" w:hAnsi="Arial" w:cs="Arial"/>
                <w:i/>
                <w:sz w:val="18"/>
                <w:szCs w:val="18"/>
              </w:rPr>
              <w:t>1;P</w:t>
            </w:r>
            <w:proofErr w:type="gramEnd"/>
            <w:r w:rsidRPr="00B66737">
              <w:rPr>
                <w:rFonts w:ascii="Arial" w:hAnsi="Arial" w:cs="Arial"/>
                <w:i/>
                <w:sz w:val="18"/>
                <w:szCs w:val="18"/>
              </w:rPr>
              <w:t>1-5:</w:t>
            </w:r>
          </w:p>
          <w:p w14:paraId="34014E1C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bottom w:val="single" w:sz="4" w:space="0" w:color="auto"/>
            </w:tcBorders>
          </w:tcPr>
          <w:p w14:paraId="311E5E57" w14:textId="77777777" w:rsidR="001D2213" w:rsidRPr="00B66737" w:rsidRDefault="00A36B05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1D2213" w:rsidRPr="00B66737" w14:paraId="38A84F11" w14:textId="77777777" w:rsidTr="00534FC9">
        <w:trPr>
          <w:trHeight w:val="529"/>
        </w:trPr>
        <w:tc>
          <w:tcPr>
            <w:tcW w:w="1821" w:type="dxa"/>
          </w:tcPr>
          <w:p w14:paraId="68CE7396" w14:textId="77777777" w:rsidR="001D2213" w:rsidRPr="00B66737" w:rsidRDefault="001D2213" w:rsidP="001923FE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Applicant’s Signature:</w:t>
            </w:r>
          </w:p>
        </w:tc>
        <w:tc>
          <w:tcPr>
            <w:tcW w:w="8669" w:type="dxa"/>
            <w:gridSpan w:val="8"/>
          </w:tcPr>
          <w:p w14:paraId="533523B9" w14:textId="77777777" w:rsidR="001D2213" w:rsidRPr="00B66737" w:rsidRDefault="001D2213" w:rsidP="001923FE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213" w:rsidRPr="00B66737" w14:paraId="602D0B6B" w14:textId="77777777" w:rsidTr="00534FC9">
        <w:tc>
          <w:tcPr>
            <w:tcW w:w="1049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E175E" w14:textId="77777777" w:rsidR="001D2213" w:rsidRPr="00B66737" w:rsidRDefault="001D2213" w:rsidP="001923FE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66737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  <w:p w14:paraId="680342F8" w14:textId="77777777" w:rsidR="001D2213" w:rsidRPr="00B66737" w:rsidRDefault="001D2213" w:rsidP="001923FE">
            <w:pPr>
              <w:spacing w:before="0" w:after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DC4B65" w:rsidRPr="00B66737" w14:paraId="0A4C2064" w14:textId="77777777" w:rsidTr="00534FC9">
        <w:trPr>
          <w:trHeight w:val="685"/>
        </w:trPr>
        <w:tc>
          <w:tcPr>
            <w:tcW w:w="5327" w:type="dxa"/>
            <w:gridSpan w:val="4"/>
          </w:tcPr>
          <w:p w14:paraId="3B1BF438" w14:textId="77777777" w:rsidR="00DC4B65" w:rsidRPr="00B66737" w:rsidRDefault="00DC4B65" w:rsidP="003D5A66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>Provide details of the company providing</w:t>
            </w:r>
            <w:r w:rsidR="00B075DD"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 or</w:t>
            </w: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B075DD" w:rsidRPr="00B66737">
              <w:rPr>
                <w:rFonts w:ascii="Arial" w:hAnsi="Arial" w:cs="Arial"/>
                <w:sz w:val="18"/>
                <w:szCs w:val="18"/>
                <w:lang w:val="en-AU"/>
              </w:rPr>
              <w:t>supplying laser equipment including</w:t>
            </w: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 name, address, contact number and email address.</w:t>
            </w:r>
          </w:p>
          <w:p w14:paraId="3A74D4D9" w14:textId="77777777" w:rsidR="00C568A0" w:rsidRPr="00B66737" w:rsidRDefault="00C568A0" w:rsidP="003D5A66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F164DC4" w14:textId="77777777" w:rsidR="004E4DE5" w:rsidRPr="00B66737" w:rsidRDefault="004E4DE5" w:rsidP="003D5A66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3" w:type="dxa"/>
            <w:gridSpan w:val="5"/>
          </w:tcPr>
          <w:p w14:paraId="05B2363E" w14:textId="77777777" w:rsidR="00DC4B65" w:rsidRPr="00B66737" w:rsidRDefault="00A36B05" w:rsidP="003D5A66">
            <w:pPr>
              <w:spacing w:before="0" w:after="0"/>
              <w:rPr>
                <w:rFonts w:ascii="Arial" w:hAnsi="Arial" w:cs="Arial"/>
              </w:rPr>
            </w:pPr>
            <w:r w:rsidRPr="00B6673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66737">
              <w:rPr>
                <w:rFonts w:ascii="Arial" w:hAnsi="Arial" w:cs="Arial"/>
              </w:rPr>
              <w:instrText xml:space="preserve"> FORMTEXT </w:instrText>
            </w:r>
            <w:r w:rsidRPr="00B66737">
              <w:rPr>
                <w:rFonts w:ascii="Arial" w:hAnsi="Arial" w:cs="Arial"/>
              </w:rPr>
            </w:r>
            <w:r w:rsidRPr="00B66737">
              <w:rPr>
                <w:rFonts w:ascii="Arial" w:hAnsi="Arial" w:cs="Arial"/>
              </w:rPr>
              <w:fldChar w:fldCharType="separate"/>
            </w:r>
            <w:r w:rsidRPr="00B66737">
              <w:rPr>
                <w:rFonts w:ascii="Arial" w:hAnsi="Arial" w:cs="Arial"/>
                <w:noProof/>
              </w:rPr>
              <w:t> </w:t>
            </w:r>
            <w:r w:rsidRPr="00B66737">
              <w:rPr>
                <w:rFonts w:ascii="Arial" w:hAnsi="Arial" w:cs="Arial"/>
                <w:noProof/>
              </w:rPr>
              <w:t> </w:t>
            </w:r>
            <w:r w:rsidRPr="00B66737">
              <w:rPr>
                <w:rFonts w:ascii="Arial" w:hAnsi="Arial" w:cs="Arial"/>
                <w:noProof/>
              </w:rPr>
              <w:t> </w:t>
            </w:r>
            <w:r w:rsidRPr="00B66737">
              <w:rPr>
                <w:rFonts w:ascii="Arial" w:hAnsi="Arial" w:cs="Arial"/>
                <w:noProof/>
              </w:rPr>
              <w:t> </w:t>
            </w:r>
            <w:r w:rsidRPr="00B66737">
              <w:rPr>
                <w:rFonts w:ascii="Arial" w:hAnsi="Arial" w:cs="Arial"/>
                <w:noProof/>
              </w:rPr>
              <w:t> </w:t>
            </w:r>
            <w:r w:rsidRPr="00B66737">
              <w:rPr>
                <w:rFonts w:ascii="Arial" w:hAnsi="Arial" w:cs="Arial"/>
              </w:rPr>
              <w:fldChar w:fldCharType="end"/>
            </w:r>
            <w:bookmarkEnd w:id="9"/>
          </w:p>
          <w:p w14:paraId="20D79A6E" w14:textId="77777777" w:rsidR="00DC4B65" w:rsidRPr="00B66737" w:rsidRDefault="00DC4B65" w:rsidP="003D5A66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EF3815" w:rsidRPr="00B66737" w14:paraId="5853D86F" w14:textId="77777777" w:rsidTr="00534FC9">
        <w:tc>
          <w:tcPr>
            <w:tcW w:w="5327" w:type="dxa"/>
            <w:gridSpan w:val="4"/>
          </w:tcPr>
          <w:p w14:paraId="2583592C" w14:textId="77777777" w:rsidR="00801E69" w:rsidRPr="00B66737" w:rsidRDefault="00223F2F" w:rsidP="00494FE1">
            <w:pPr>
              <w:spacing w:before="0" w:after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>Crowd Scanning</w:t>
            </w:r>
          </w:p>
          <w:p w14:paraId="3B00B358" w14:textId="77777777" w:rsidR="00223F2F" w:rsidRPr="00B66737" w:rsidRDefault="00223F2F" w:rsidP="00494FE1">
            <w:pPr>
              <w:spacing w:before="0" w:after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4ECFFF3" w14:textId="77777777" w:rsidR="00223F2F" w:rsidRPr="00B66737" w:rsidRDefault="00223F2F" w:rsidP="00223F2F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Are you planning to “Crowd Scan</w:t>
            </w:r>
            <w:proofErr w:type="gramStart"/>
            <w:r w:rsidRPr="00B66737">
              <w:rPr>
                <w:rFonts w:ascii="Arial" w:hAnsi="Arial" w:cs="Arial"/>
                <w:sz w:val="18"/>
                <w:szCs w:val="18"/>
              </w:rPr>
              <w:t>”.</w:t>
            </w:r>
            <w:proofErr w:type="gramEnd"/>
          </w:p>
          <w:p w14:paraId="3323E3F8" w14:textId="77777777" w:rsidR="00223F2F" w:rsidRPr="00B66737" w:rsidRDefault="00223F2F" w:rsidP="00494FE1">
            <w:pPr>
              <w:spacing w:before="0" w:after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2ED8102" w14:textId="77777777" w:rsidR="002E40CC" w:rsidRPr="00B66737" w:rsidRDefault="00223F2F" w:rsidP="00494FE1">
            <w:pPr>
              <w:spacing w:before="0" w:after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Crowd scanning only permitted with </w:t>
            </w:r>
            <w:r w:rsidR="00237E98"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lasers </w:t>
            </w: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up to </w:t>
            </w:r>
            <w:r w:rsidR="002E40CC"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6 </w:t>
            </w:r>
            <w:proofErr w:type="gramStart"/>
            <w:r w:rsidR="002E40CC" w:rsidRPr="00B66737">
              <w:rPr>
                <w:rFonts w:ascii="Arial" w:hAnsi="Arial" w:cs="Arial"/>
                <w:sz w:val="18"/>
                <w:szCs w:val="18"/>
                <w:lang w:val="en-AU"/>
              </w:rPr>
              <w:t>watt</w:t>
            </w:r>
            <w:proofErr w:type="gramEnd"/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>.</w:t>
            </w:r>
          </w:p>
          <w:p w14:paraId="6C7ACA05" w14:textId="77777777" w:rsidR="00223F2F" w:rsidRPr="00B66737" w:rsidRDefault="00223F2F" w:rsidP="00494FE1">
            <w:pPr>
              <w:spacing w:before="0" w:after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DA506AC" w14:textId="77777777" w:rsidR="00C568A0" w:rsidRPr="00B66737" w:rsidRDefault="00223F2F" w:rsidP="00494FE1">
            <w:pPr>
              <w:spacing w:before="0" w:after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>What is your methodology to ensure that the maximum eye limit exposure is not reached</w:t>
            </w:r>
            <w:r w:rsidR="002C76F3"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 as it relates to </w:t>
            </w:r>
            <w:r w:rsidR="002C76F3" w:rsidRPr="00B66737">
              <w:rPr>
                <w:rFonts w:ascii="Arial" w:hAnsi="Arial" w:cs="Arial"/>
                <w:sz w:val="18"/>
                <w:szCs w:val="18"/>
              </w:rPr>
              <w:t>AS: 2211</w:t>
            </w: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>?</w:t>
            </w:r>
          </w:p>
          <w:p w14:paraId="7EFDD1C4" w14:textId="77777777" w:rsidR="00572FD4" w:rsidRPr="00B66737" w:rsidRDefault="00572FD4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6A6551DF" w14:textId="77777777" w:rsidR="00C568A0" w:rsidRPr="00B66737" w:rsidRDefault="00572FD4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W</w:t>
            </w:r>
            <w:r w:rsidR="002E40CC" w:rsidRPr="00B66737">
              <w:rPr>
                <w:rFonts w:ascii="Arial" w:hAnsi="Arial" w:cs="Arial"/>
                <w:sz w:val="18"/>
                <w:szCs w:val="18"/>
              </w:rPr>
              <w:t>ill you be using either a single or double beam from the same projector</w:t>
            </w:r>
            <w:r w:rsidRPr="00B66737">
              <w:rPr>
                <w:rFonts w:ascii="Arial" w:hAnsi="Arial" w:cs="Arial"/>
                <w:sz w:val="18"/>
                <w:szCs w:val="18"/>
              </w:rPr>
              <w:t>?</w:t>
            </w:r>
            <w:r w:rsidR="002E40CC" w:rsidRPr="00B667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02DA03" w14:textId="77777777" w:rsidR="00801E69" w:rsidRPr="00B66737" w:rsidRDefault="00801E69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3" w:type="dxa"/>
            <w:gridSpan w:val="5"/>
          </w:tcPr>
          <w:p w14:paraId="2472848D" w14:textId="77777777" w:rsidR="00EF3815" w:rsidRPr="00B66737" w:rsidRDefault="00A36B05" w:rsidP="00494FE1">
            <w:pPr>
              <w:spacing w:before="0" w:after="0"/>
              <w:rPr>
                <w:rFonts w:ascii="Arial" w:hAnsi="Arial" w:cs="Arial"/>
                <w:szCs w:val="16"/>
              </w:rPr>
            </w:pPr>
            <w:r w:rsidRPr="00B66737">
              <w:rPr>
                <w:rFonts w:ascii="Arial" w:hAnsi="Arial" w:cs="Arial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66737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B66737">
              <w:rPr>
                <w:rFonts w:ascii="Arial" w:hAnsi="Arial" w:cs="Arial"/>
                <w:szCs w:val="16"/>
              </w:rPr>
            </w:r>
            <w:r w:rsidRPr="00B66737">
              <w:rPr>
                <w:rFonts w:ascii="Arial" w:hAnsi="Arial" w:cs="Arial"/>
                <w:szCs w:val="16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szCs w:val="16"/>
              </w:rPr>
              <w:fldChar w:fldCharType="end"/>
            </w:r>
            <w:bookmarkEnd w:id="10"/>
          </w:p>
        </w:tc>
      </w:tr>
      <w:tr w:rsidR="00EF3815" w:rsidRPr="00B66737" w14:paraId="1A4BD954" w14:textId="77777777" w:rsidTr="00534FC9">
        <w:tc>
          <w:tcPr>
            <w:tcW w:w="5327" w:type="dxa"/>
            <w:gridSpan w:val="4"/>
            <w:tcBorders>
              <w:bottom w:val="single" w:sz="4" w:space="0" w:color="auto"/>
            </w:tcBorders>
          </w:tcPr>
          <w:p w14:paraId="23A2F18B" w14:textId="77777777" w:rsidR="002A5156" w:rsidRPr="00B66737" w:rsidRDefault="00572FD4" w:rsidP="00D0391F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>If the laser being used has a FB3 card, confirm that you have appropriate hardware incorporating Safety Cut off</w:t>
            </w:r>
          </w:p>
          <w:p w14:paraId="3D192575" w14:textId="77777777" w:rsidR="00D0391F" w:rsidRPr="00B66737" w:rsidRDefault="00D0391F" w:rsidP="00D0391F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3" w:type="dxa"/>
            <w:gridSpan w:val="5"/>
            <w:tcBorders>
              <w:bottom w:val="single" w:sz="4" w:space="0" w:color="auto"/>
            </w:tcBorders>
          </w:tcPr>
          <w:p w14:paraId="08BEC9AE" w14:textId="77777777" w:rsidR="00EF3815" w:rsidRPr="00B66737" w:rsidRDefault="00A36B05" w:rsidP="00494FE1">
            <w:pPr>
              <w:spacing w:before="0" w:after="0"/>
              <w:rPr>
                <w:rFonts w:ascii="Arial" w:hAnsi="Arial" w:cs="Arial"/>
                <w:szCs w:val="16"/>
              </w:rPr>
            </w:pPr>
            <w:r w:rsidRPr="00B66737">
              <w:rPr>
                <w:rFonts w:ascii="Arial" w:hAnsi="Arial" w:cs="Arial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66737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B66737">
              <w:rPr>
                <w:rFonts w:ascii="Arial" w:hAnsi="Arial" w:cs="Arial"/>
                <w:szCs w:val="16"/>
              </w:rPr>
            </w:r>
            <w:r w:rsidRPr="00B66737">
              <w:rPr>
                <w:rFonts w:ascii="Arial" w:hAnsi="Arial" w:cs="Arial"/>
                <w:szCs w:val="16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szCs w:val="16"/>
              </w:rPr>
              <w:fldChar w:fldCharType="end"/>
            </w:r>
            <w:bookmarkEnd w:id="11"/>
          </w:p>
        </w:tc>
      </w:tr>
      <w:tr w:rsidR="00572FD4" w:rsidRPr="00B66737" w14:paraId="0B1ABB05" w14:textId="77777777" w:rsidTr="00534FC9">
        <w:tc>
          <w:tcPr>
            <w:tcW w:w="5327" w:type="dxa"/>
            <w:gridSpan w:val="4"/>
            <w:tcBorders>
              <w:bottom w:val="single" w:sz="4" w:space="0" w:color="auto"/>
            </w:tcBorders>
          </w:tcPr>
          <w:p w14:paraId="6ADD1912" w14:textId="77777777" w:rsidR="00572FD4" w:rsidRPr="00B66737" w:rsidRDefault="00572FD4" w:rsidP="00572FD4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Does the laser being used have a FB4 card </w:t>
            </w:r>
          </w:p>
        </w:tc>
        <w:tc>
          <w:tcPr>
            <w:tcW w:w="5163" w:type="dxa"/>
            <w:gridSpan w:val="5"/>
            <w:tcBorders>
              <w:bottom w:val="single" w:sz="4" w:space="0" w:color="auto"/>
            </w:tcBorders>
          </w:tcPr>
          <w:p w14:paraId="3F17B22A" w14:textId="77777777" w:rsidR="00572FD4" w:rsidRPr="00B66737" w:rsidRDefault="00572FD4" w:rsidP="00494FE1">
            <w:pPr>
              <w:spacing w:before="0" w:after="0"/>
              <w:rPr>
                <w:rFonts w:ascii="Arial" w:hAnsi="Arial" w:cs="Arial"/>
                <w:szCs w:val="16"/>
              </w:rPr>
            </w:pPr>
          </w:p>
        </w:tc>
      </w:tr>
      <w:tr w:rsidR="00572FD4" w:rsidRPr="00B66737" w14:paraId="6935D8BF" w14:textId="77777777" w:rsidTr="00534FC9">
        <w:tc>
          <w:tcPr>
            <w:tcW w:w="5327" w:type="dxa"/>
            <w:gridSpan w:val="4"/>
            <w:tcBorders>
              <w:bottom w:val="single" w:sz="4" w:space="0" w:color="auto"/>
            </w:tcBorders>
          </w:tcPr>
          <w:p w14:paraId="1B85666A" w14:textId="77777777" w:rsidR="00572FD4" w:rsidRPr="00B66737" w:rsidRDefault="00572FD4" w:rsidP="00572FD4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What control software is being used at the event with the lasers being used</w:t>
            </w:r>
          </w:p>
        </w:tc>
        <w:tc>
          <w:tcPr>
            <w:tcW w:w="5163" w:type="dxa"/>
            <w:gridSpan w:val="5"/>
            <w:tcBorders>
              <w:bottom w:val="single" w:sz="4" w:space="0" w:color="auto"/>
            </w:tcBorders>
          </w:tcPr>
          <w:p w14:paraId="67B6C1CE" w14:textId="77777777" w:rsidR="00572FD4" w:rsidRPr="00B66737" w:rsidRDefault="00572FD4" w:rsidP="00494FE1">
            <w:pPr>
              <w:spacing w:before="0" w:after="0"/>
              <w:rPr>
                <w:rFonts w:ascii="Arial" w:hAnsi="Arial" w:cs="Arial"/>
                <w:szCs w:val="16"/>
              </w:rPr>
            </w:pPr>
          </w:p>
        </w:tc>
      </w:tr>
      <w:tr w:rsidR="00664D2B" w:rsidRPr="00B66737" w14:paraId="0222DA12" w14:textId="77777777" w:rsidTr="00534FC9">
        <w:tc>
          <w:tcPr>
            <w:tcW w:w="5327" w:type="dxa"/>
            <w:gridSpan w:val="4"/>
            <w:tcBorders>
              <w:bottom w:val="single" w:sz="4" w:space="0" w:color="auto"/>
            </w:tcBorders>
          </w:tcPr>
          <w:p w14:paraId="51C8FA37" w14:textId="77777777" w:rsidR="00664D2B" w:rsidRPr="00B66737" w:rsidRDefault="00B075DD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What safety measures are being incorporated if the unit/ malfunction</w:t>
            </w:r>
            <w:r w:rsidR="002E40CC" w:rsidRPr="00B66737">
              <w:rPr>
                <w:rFonts w:ascii="Arial" w:hAnsi="Arial" w:cs="Arial"/>
                <w:sz w:val="18"/>
                <w:szCs w:val="18"/>
              </w:rPr>
              <w:t>s</w:t>
            </w:r>
            <w:r w:rsidR="00223F2F" w:rsidRPr="00B667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23F2F" w:rsidRPr="00B66737">
              <w:rPr>
                <w:rFonts w:ascii="Arial" w:hAnsi="Arial" w:cs="Arial"/>
                <w:sz w:val="18"/>
                <w:szCs w:val="18"/>
              </w:rPr>
              <w:t>does</w:t>
            </w:r>
            <w:proofErr w:type="gramEnd"/>
            <w:r w:rsidR="00223F2F" w:rsidRPr="00B66737">
              <w:rPr>
                <w:rFonts w:ascii="Arial" w:hAnsi="Arial" w:cs="Arial"/>
                <w:sz w:val="18"/>
                <w:szCs w:val="18"/>
              </w:rPr>
              <w:t xml:space="preserve"> it meet minimum requirements of AS: 2211</w:t>
            </w:r>
          </w:p>
          <w:p w14:paraId="2634003A" w14:textId="77777777" w:rsidR="00664D2B" w:rsidRPr="00B66737" w:rsidRDefault="00664D2B" w:rsidP="002E40CC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3" w:type="dxa"/>
            <w:gridSpan w:val="5"/>
            <w:tcBorders>
              <w:bottom w:val="single" w:sz="4" w:space="0" w:color="auto"/>
            </w:tcBorders>
          </w:tcPr>
          <w:p w14:paraId="33F9684B" w14:textId="77777777" w:rsidR="00664D2B" w:rsidRPr="00B66737" w:rsidRDefault="00A36B05" w:rsidP="00494FE1">
            <w:pPr>
              <w:spacing w:before="0" w:after="0"/>
              <w:rPr>
                <w:rFonts w:ascii="Arial" w:hAnsi="Arial" w:cs="Arial"/>
                <w:szCs w:val="16"/>
              </w:rPr>
            </w:pPr>
            <w:r w:rsidRPr="00B66737">
              <w:rPr>
                <w:rFonts w:ascii="Arial" w:hAnsi="Arial" w:cs="Arial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66737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B66737">
              <w:rPr>
                <w:rFonts w:ascii="Arial" w:hAnsi="Arial" w:cs="Arial"/>
                <w:szCs w:val="16"/>
              </w:rPr>
            </w:r>
            <w:r w:rsidRPr="00B66737">
              <w:rPr>
                <w:rFonts w:ascii="Arial" w:hAnsi="Arial" w:cs="Arial"/>
                <w:szCs w:val="16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szCs w:val="16"/>
              </w:rPr>
              <w:fldChar w:fldCharType="end"/>
            </w:r>
            <w:bookmarkEnd w:id="12"/>
          </w:p>
        </w:tc>
      </w:tr>
      <w:tr w:rsidR="002C76F3" w:rsidRPr="00B66737" w14:paraId="294DE073" w14:textId="77777777" w:rsidTr="00534FC9">
        <w:tc>
          <w:tcPr>
            <w:tcW w:w="5327" w:type="dxa"/>
            <w:gridSpan w:val="4"/>
            <w:tcBorders>
              <w:bottom w:val="single" w:sz="4" w:space="0" w:color="auto"/>
            </w:tcBorders>
          </w:tcPr>
          <w:p w14:paraId="0E148955" w14:textId="77777777" w:rsidR="002C76F3" w:rsidRPr="00B66737" w:rsidRDefault="002C76F3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 xml:space="preserve">Ensure that the BCEC Safety Manager is present when you are setting up and using low power during the </w:t>
            </w:r>
            <w:proofErr w:type="gramStart"/>
            <w:r w:rsidRPr="00B66737">
              <w:rPr>
                <w:rFonts w:ascii="Arial" w:hAnsi="Arial" w:cs="Arial"/>
                <w:sz w:val="18"/>
                <w:szCs w:val="18"/>
              </w:rPr>
              <w:t>set up</w:t>
            </w:r>
            <w:proofErr w:type="gramEnd"/>
            <w:r w:rsidRPr="00B66737">
              <w:rPr>
                <w:rFonts w:ascii="Arial" w:hAnsi="Arial" w:cs="Arial"/>
                <w:sz w:val="18"/>
                <w:szCs w:val="18"/>
              </w:rPr>
              <w:t xml:space="preserve"> process</w:t>
            </w:r>
          </w:p>
        </w:tc>
        <w:tc>
          <w:tcPr>
            <w:tcW w:w="5163" w:type="dxa"/>
            <w:gridSpan w:val="5"/>
            <w:tcBorders>
              <w:bottom w:val="single" w:sz="4" w:space="0" w:color="auto"/>
            </w:tcBorders>
          </w:tcPr>
          <w:p w14:paraId="44E53C7A" w14:textId="77777777" w:rsidR="002C76F3" w:rsidRPr="00B66737" w:rsidRDefault="002C76F3" w:rsidP="00494FE1">
            <w:pPr>
              <w:spacing w:before="0" w:after="0"/>
              <w:rPr>
                <w:rFonts w:ascii="Arial" w:hAnsi="Arial" w:cs="Arial"/>
                <w:szCs w:val="16"/>
              </w:rPr>
            </w:pPr>
          </w:p>
        </w:tc>
      </w:tr>
      <w:tr w:rsidR="00223F2F" w:rsidRPr="00B66737" w14:paraId="286C48B9" w14:textId="77777777" w:rsidTr="00534FC9">
        <w:tc>
          <w:tcPr>
            <w:tcW w:w="5327" w:type="dxa"/>
            <w:gridSpan w:val="4"/>
            <w:tcBorders>
              <w:bottom w:val="single" w:sz="4" w:space="0" w:color="auto"/>
            </w:tcBorders>
          </w:tcPr>
          <w:p w14:paraId="2BA8643C" w14:textId="77777777" w:rsidR="00223F2F" w:rsidRPr="00B66737" w:rsidRDefault="00223F2F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Spectator Zone Limit 3 meters from the firs seat</w:t>
            </w:r>
          </w:p>
          <w:p w14:paraId="761A1E12" w14:textId="77777777" w:rsidR="00223F2F" w:rsidRPr="00B66737" w:rsidRDefault="00223F2F" w:rsidP="00494F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 xml:space="preserve">Mounting lasers 3 meters from ground to aperture as a </w:t>
            </w:r>
            <w:r w:rsidR="002C76F3" w:rsidRPr="00B66737">
              <w:rPr>
                <w:rFonts w:ascii="Arial" w:hAnsi="Arial" w:cs="Arial"/>
                <w:sz w:val="18"/>
                <w:szCs w:val="18"/>
              </w:rPr>
              <w:t>minimum</w:t>
            </w:r>
            <w:r w:rsidRPr="00B667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63" w:type="dxa"/>
            <w:gridSpan w:val="5"/>
            <w:tcBorders>
              <w:bottom w:val="single" w:sz="4" w:space="0" w:color="auto"/>
            </w:tcBorders>
          </w:tcPr>
          <w:p w14:paraId="6300954B" w14:textId="77777777" w:rsidR="00223F2F" w:rsidRPr="00B66737" w:rsidRDefault="00223F2F" w:rsidP="00494FE1">
            <w:pPr>
              <w:spacing w:before="0" w:after="0"/>
              <w:rPr>
                <w:rFonts w:ascii="Arial" w:hAnsi="Arial" w:cs="Arial"/>
                <w:szCs w:val="16"/>
              </w:rPr>
            </w:pPr>
          </w:p>
        </w:tc>
      </w:tr>
      <w:tr w:rsidR="0029266B" w:rsidRPr="00B66737" w14:paraId="0879B694" w14:textId="77777777" w:rsidTr="00534FC9">
        <w:tc>
          <w:tcPr>
            <w:tcW w:w="9038" w:type="dxa"/>
            <w:gridSpan w:val="7"/>
            <w:shd w:val="clear" w:color="auto" w:fill="auto"/>
          </w:tcPr>
          <w:p w14:paraId="5D2E98F4" w14:textId="77777777" w:rsidR="0029266B" w:rsidRPr="00B66737" w:rsidRDefault="0029266B" w:rsidP="0029266B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66737">
              <w:rPr>
                <w:rFonts w:ascii="Arial" w:hAnsi="Arial" w:cs="Arial"/>
                <w:b/>
                <w:sz w:val="20"/>
                <w:szCs w:val="20"/>
              </w:rPr>
              <w:t>Documents Required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5FAEA7DF" w14:textId="77777777" w:rsidR="0029266B" w:rsidRPr="00B66737" w:rsidRDefault="0029266B" w:rsidP="0029266B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737">
              <w:rPr>
                <w:rFonts w:ascii="Arial" w:hAnsi="Arial" w:cs="Arial"/>
                <w:b/>
                <w:sz w:val="20"/>
                <w:szCs w:val="20"/>
              </w:rPr>
              <w:t>Attached</w:t>
            </w:r>
          </w:p>
          <w:p w14:paraId="4A6B110B" w14:textId="77777777" w:rsidR="0029266B" w:rsidRPr="00B66737" w:rsidRDefault="0029266B" w:rsidP="0029266B">
            <w:pPr>
              <w:spacing w:before="0" w:after="0"/>
              <w:jc w:val="center"/>
              <w:rPr>
                <w:rFonts w:ascii="Arial" w:hAnsi="Arial" w:cs="Arial"/>
                <w:b/>
                <w:szCs w:val="16"/>
              </w:rPr>
            </w:pPr>
            <w:r w:rsidRPr="00B66737">
              <w:rPr>
                <w:rFonts w:ascii="Arial" w:hAnsi="Arial" w:cs="Arial"/>
                <w:b/>
                <w:szCs w:val="16"/>
              </w:rPr>
              <w:t>Yes</w:t>
            </w:r>
          </w:p>
        </w:tc>
      </w:tr>
      <w:tr w:rsidR="0029266B" w:rsidRPr="00B66737" w14:paraId="2455D8B4" w14:textId="77777777" w:rsidTr="00534FC9">
        <w:tc>
          <w:tcPr>
            <w:tcW w:w="9180" w:type="dxa"/>
            <w:gridSpan w:val="8"/>
          </w:tcPr>
          <w:p w14:paraId="405E0E9A" w14:textId="77777777" w:rsidR="0029266B" w:rsidRPr="00B66737" w:rsidRDefault="0029266B" w:rsidP="0029266B">
            <w:pPr>
              <w:contextualSpacing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>Certificate of currency of public liability insurance not less than $20 million.</w:t>
            </w:r>
          </w:p>
          <w:p w14:paraId="736304AE" w14:textId="77777777" w:rsidR="0029266B" w:rsidRPr="00B66737" w:rsidRDefault="0029266B" w:rsidP="0029266B">
            <w:pPr>
              <w:contextualSpacing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310" w:type="dxa"/>
          </w:tcPr>
          <w:p w14:paraId="38B78624" w14:textId="77777777" w:rsidR="0029266B" w:rsidRPr="00B66737" w:rsidRDefault="00B66737" w:rsidP="0029266B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6262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6B" w:rsidRPr="00B667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73A1E186" w14:textId="77777777" w:rsidR="0029266B" w:rsidRPr="00B66737" w:rsidRDefault="0029266B" w:rsidP="0029266B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2E40CC" w:rsidRPr="00B66737" w14:paraId="10DBC545" w14:textId="77777777" w:rsidTr="00534FC9">
        <w:tc>
          <w:tcPr>
            <w:tcW w:w="9180" w:type="dxa"/>
            <w:gridSpan w:val="8"/>
          </w:tcPr>
          <w:p w14:paraId="0C673128" w14:textId="77777777" w:rsidR="002E40CC" w:rsidRPr="00B66737" w:rsidRDefault="002E40CC" w:rsidP="002E40C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 xml:space="preserve">Please attach the technical specification for the </w:t>
            </w:r>
            <w:r w:rsidR="00A27241" w:rsidRPr="00B66737">
              <w:rPr>
                <w:rFonts w:ascii="Arial" w:hAnsi="Arial" w:cs="Arial"/>
                <w:sz w:val="18"/>
                <w:szCs w:val="18"/>
              </w:rPr>
              <w:t xml:space="preserve">laser </w:t>
            </w:r>
            <w:r w:rsidRPr="00B66737">
              <w:rPr>
                <w:rFonts w:ascii="Arial" w:hAnsi="Arial" w:cs="Arial"/>
                <w:sz w:val="18"/>
                <w:szCs w:val="18"/>
              </w:rPr>
              <w:t>equipment being used</w:t>
            </w:r>
          </w:p>
        </w:tc>
        <w:tc>
          <w:tcPr>
            <w:tcW w:w="1310" w:type="dxa"/>
          </w:tcPr>
          <w:p w14:paraId="6DD5951C" w14:textId="77777777" w:rsidR="002E40CC" w:rsidRPr="00B66737" w:rsidRDefault="00B66737" w:rsidP="002E40CC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48705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CC" w:rsidRPr="00B667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35C63B40" w14:textId="77777777" w:rsidR="002E40CC" w:rsidRPr="00B66737" w:rsidRDefault="002E40CC" w:rsidP="0029266B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2E40CC" w:rsidRPr="00B66737" w14:paraId="2C7BBF45" w14:textId="77777777" w:rsidTr="00534FC9">
        <w:tc>
          <w:tcPr>
            <w:tcW w:w="9180" w:type="dxa"/>
            <w:gridSpan w:val="8"/>
          </w:tcPr>
          <w:p w14:paraId="5A2B9253" w14:textId="77777777" w:rsidR="00A27241" w:rsidRPr="00B66737" w:rsidRDefault="002E40CC" w:rsidP="002E40C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 xml:space="preserve">Please supply a </w:t>
            </w:r>
            <w:r w:rsidR="007B4219" w:rsidRPr="00B66737">
              <w:rPr>
                <w:rFonts w:ascii="Arial" w:hAnsi="Arial" w:cs="Arial"/>
                <w:sz w:val="18"/>
                <w:szCs w:val="18"/>
              </w:rPr>
              <w:t>diagram containin</w:t>
            </w:r>
            <w:r w:rsidR="00A27241" w:rsidRPr="00B66737">
              <w:rPr>
                <w:rFonts w:ascii="Arial" w:hAnsi="Arial" w:cs="Arial"/>
                <w:sz w:val="18"/>
                <w:szCs w:val="18"/>
              </w:rPr>
              <w:t>g;</w:t>
            </w:r>
          </w:p>
          <w:p w14:paraId="54996513" w14:textId="77777777" w:rsidR="00A27241" w:rsidRPr="00B66737" w:rsidRDefault="00A27241" w:rsidP="002E40C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lastRenderedPageBreak/>
              <w:t>The location of the equipment</w:t>
            </w:r>
            <w:r w:rsidR="007B4219" w:rsidRPr="00B66737">
              <w:rPr>
                <w:rFonts w:ascii="Arial" w:hAnsi="Arial" w:cs="Arial"/>
                <w:sz w:val="18"/>
                <w:szCs w:val="18"/>
              </w:rPr>
              <w:t>,</w:t>
            </w:r>
            <w:r w:rsidRPr="00B667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219" w:rsidRPr="00B66737">
              <w:rPr>
                <w:rFonts w:ascii="Arial" w:hAnsi="Arial" w:cs="Arial"/>
                <w:sz w:val="18"/>
                <w:szCs w:val="18"/>
              </w:rPr>
              <w:t>the distance from the crowd / audience,</w:t>
            </w:r>
            <w:r w:rsidRPr="00B66737">
              <w:rPr>
                <w:rFonts w:ascii="Arial" w:hAnsi="Arial" w:cs="Arial"/>
                <w:sz w:val="18"/>
                <w:szCs w:val="18"/>
              </w:rPr>
              <w:t xml:space="preserve"> the planned projection path,</w:t>
            </w:r>
            <w:r w:rsidR="007B4219" w:rsidRPr="00B66737">
              <w:rPr>
                <w:rFonts w:ascii="Arial" w:hAnsi="Arial" w:cs="Arial"/>
                <w:sz w:val="18"/>
                <w:szCs w:val="18"/>
              </w:rPr>
              <w:t xml:space="preserve"> the elevation </w:t>
            </w:r>
            <w:r w:rsidRPr="00B66737">
              <w:rPr>
                <w:rFonts w:ascii="Arial" w:hAnsi="Arial" w:cs="Arial"/>
                <w:sz w:val="18"/>
                <w:szCs w:val="18"/>
              </w:rPr>
              <w:t>i.e.</w:t>
            </w:r>
            <w:r w:rsidR="007B4219" w:rsidRPr="00B66737">
              <w:rPr>
                <w:rFonts w:ascii="Arial" w:hAnsi="Arial" w:cs="Arial"/>
                <w:sz w:val="18"/>
                <w:szCs w:val="18"/>
              </w:rPr>
              <w:t xml:space="preserve"> laser from the floor</w:t>
            </w:r>
          </w:p>
          <w:p w14:paraId="1BC76B76" w14:textId="77777777" w:rsidR="00A27241" w:rsidRPr="00B66737" w:rsidRDefault="00A27241" w:rsidP="00A272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In the attached diagram include;</w:t>
            </w:r>
          </w:p>
          <w:p w14:paraId="4C725460" w14:textId="77777777" w:rsidR="00A27241" w:rsidRPr="00B66737" w:rsidRDefault="00A27241" w:rsidP="00A272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What type of diode is being used (power and wave length of light is being projected</w:t>
            </w:r>
          </w:p>
          <w:p w14:paraId="591BBDCA" w14:textId="77777777" w:rsidR="002E40CC" w:rsidRPr="00B66737" w:rsidRDefault="00A27241" w:rsidP="00A272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What type of scanner is being used, and what is the scan speed and angle</w:t>
            </w:r>
          </w:p>
        </w:tc>
        <w:tc>
          <w:tcPr>
            <w:tcW w:w="1310" w:type="dxa"/>
          </w:tcPr>
          <w:p w14:paraId="184CE333" w14:textId="77777777" w:rsidR="00A27241" w:rsidRPr="00B66737" w:rsidRDefault="00B66737" w:rsidP="00A27241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5374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41" w:rsidRPr="00B667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58B4D5D2" w14:textId="77777777" w:rsidR="002E40CC" w:rsidRPr="00B66737" w:rsidRDefault="002E40CC" w:rsidP="002E40CC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29266B" w:rsidRPr="00B66737" w14:paraId="74CC1D6A" w14:textId="77777777" w:rsidTr="00534FC9"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14:paraId="226575B6" w14:textId="77777777" w:rsidR="0029266B" w:rsidRPr="00B66737" w:rsidRDefault="0029266B" w:rsidP="0083057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lastRenderedPageBreak/>
              <w:t xml:space="preserve">By ticking the adjacent </w:t>
            </w:r>
            <w:proofErr w:type="gramStart"/>
            <w:r w:rsidRPr="00B66737">
              <w:rPr>
                <w:rFonts w:ascii="Arial" w:hAnsi="Arial" w:cs="Arial"/>
                <w:sz w:val="18"/>
                <w:szCs w:val="18"/>
              </w:rPr>
              <w:t>box</w:t>
            </w:r>
            <w:proofErr w:type="gramEnd"/>
            <w:r w:rsidRPr="00B66737">
              <w:rPr>
                <w:rFonts w:ascii="Arial" w:hAnsi="Arial" w:cs="Arial"/>
                <w:sz w:val="18"/>
                <w:szCs w:val="18"/>
              </w:rPr>
              <w:t xml:space="preserve"> the applicant agrees to abide by BCEC terms and conditions as described in the event contract and/or the </w:t>
            </w:r>
            <w:r w:rsidRPr="00B66737">
              <w:rPr>
                <w:rFonts w:ascii="Arial" w:hAnsi="Arial" w:cs="Arial"/>
                <w:i/>
                <w:sz w:val="18"/>
                <w:szCs w:val="18"/>
              </w:rPr>
              <w:t>BCEC Guidelines</w:t>
            </w:r>
            <w:r w:rsidRPr="00B66737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66737">
              <w:rPr>
                <w:rFonts w:ascii="Arial" w:hAnsi="Arial" w:cs="Arial"/>
                <w:i/>
                <w:sz w:val="18"/>
                <w:szCs w:val="18"/>
              </w:rPr>
              <w:t xml:space="preserve">WHS Event Design &amp; Construction for Event </w:t>
            </w:r>
            <w:r w:rsidR="00A27241" w:rsidRPr="00B66737">
              <w:rPr>
                <w:rFonts w:ascii="Arial" w:hAnsi="Arial" w:cs="Arial"/>
                <w:i/>
                <w:sz w:val="18"/>
                <w:szCs w:val="18"/>
              </w:rPr>
              <w:t>Organizers</w:t>
            </w:r>
            <w:r w:rsidRPr="00B66737">
              <w:rPr>
                <w:rFonts w:ascii="Arial" w:hAnsi="Arial" w:cs="Arial"/>
                <w:i/>
                <w:sz w:val="18"/>
                <w:szCs w:val="18"/>
              </w:rPr>
              <w:t>, Contractors &amp; Exhibitors</w:t>
            </w:r>
            <w:r w:rsidRPr="00B667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29619113" w14:textId="77777777" w:rsidR="0029266B" w:rsidRPr="00B66737" w:rsidRDefault="00B66737" w:rsidP="0029266B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3559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6B" w:rsidRPr="00B667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1F074418" w14:textId="77777777" w:rsidR="0029266B" w:rsidRPr="00B66737" w:rsidRDefault="0029266B" w:rsidP="0029266B">
            <w:pPr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66B" w:rsidRPr="00B66737" w14:paraId="05C87BA9" w14:textId="77777777" w:rsidTr="00534FC9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55915D66" w14:textId="77777777" w:rsidR="0029266B" w:rsidRPr="00B66737" w:rsidRDefault="0029266B" w:rsidP="002846C5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BCEC will determine the requirements necessary for your permit to be issued. Documents indicated with a ‘YES’ must be provided by the applicant with all requirements adhered to. Where there are safety concerns with this activity BCEC reserves the right to cancel the permit without notice.</w:t>
            </w:r>
          </w:p>
          <w:p w14:paraId="44B8EF7E" w14:textId="77777777" w:rsidR="00A27241" w:rsidRPr="00B66737" w:rsidRDefault="00A27241" w:rsidP="002846C5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66B" w:rsidRPr="00B66737" w14:paraId="477E695E" w14:textId="77777777" w:rsidTr="00534FC9">
        <w:tc>
          <w:tcPr>
            <w:tcW w:w="10490" w:type="dxa"/>
            <w:gridSpan w:val="9"/>
            <w:shd w:val="clear" w:color="auto" w:fill="auto"/>
          </w:tcPr>
          <w:p w14:paraId="773CAF6C" w14:textId="77777777" w:rsidR="0029266B" w:rsidRPr="00B66737" w:rsidRDefault="002846C5" w:rsidP="0029266B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66737">
              <w:rPr>
                <w:rFonts w:ascii="Arial" w:hAnsi="Arial" w:cs="Arial"/>
              </w:rPr>
              <w:br w:type="page"/>
            </w:r>
            <w:r w:rsidR="0029266B" w:rsidRPr="00B66737">
              <w:rPr>
                <w:rFonts w:ascii="Arial" w:hAnsi="Arial" w:cs="Arial"/>
                <w:b/>
                <w:sz w:val="20"/>
                <w:szCs w:val="20"/>
              </w:rPr>
              <w:t>Other Requirements</w:t>
            </w:r>
          </w:p>
          <w:p w14:paraId="6E22C8CE" w14:textId="77777777" w:rsidR="0029266B" w:rsidRPr="00B66737" w:rsidRDefault="0029266B" w:rsidP="0029266B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266B" w:rsidRPr="00B66737" w14:paraId="53E7A9AE" w14:textId="77777777" w:rsidTr="00534FC9">
        <w:tc>
          <w:tcPr>
            <w:tcW w:w="10490" w:type="dxa"/>
            <w:gridSpan w:val="9"/>
          </w:tcPr>
          <w:p w14:paraId="579D0F97" w14:textId="77777777" w:rsidR="0029266B" w:rsidRPr="00B66737" w:rsidRDefault="0029266B" w:rsidP="0029266B">
            <w:pPr>
              <w:spacing w:before="0" w:after="0"/>
              <w:rPr>
                <w:rFonts w:ascii="Arial" w:hAnsi="Arial" w:cs="Arial"/>
                <w:sz w:val="2"/>
                <w:szCs w:val="16"/>
              </w:rPr>
            </w:pPr>
          </w:p>
          <w:p w14:paraId="3F6C08E5" w14:textId="77777777" w:rsidR="0029266B" w:rsidRPr="00B66737" w:rsidRDefault="0029266B" w:rsidP="0029266B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 xml:space="preserve">It is a BCEC requirement that all rigging is installed by BCEC rigging staff. We advise you to consult with our rigging staff. </w:t>
            </w:r>
          </w:p>
          <w:p w14:paraId="2E9E0864" w14:textId="77777777" w:rsidR="0029266B" w:rsidRPr="00B66737" w:rsidRDefault="0029266B" w:rsidP="0029266B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  <w:lang w:val="en-AU"/>
              </w:rPr>
              <w:t>BCEC Rigging Supervisor’s decision regarding the suitability of the rigging equipment you intend to install is final.</w:t>
            </w:r>
          </w:p>
          <w:p w14:paraId="7FB4BDF0" w14:textId="77777777" w:rsidR="0029266B" w:rsidRPr="00B66737" w:rsidRDefault="0029266B" w:rsidP="0029266B">
            <w:pPr>
              <w:spacing w:before="0" w:after="0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29266B" w:rsidRPr="00B66737" w14:paraId="40D579B4" w14:textId="77777777" w:rsidTr="00534FC9">
        <w:trPr>
          <w:trHeight w:val="397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9655E09" w14:textId="77777777" w:rsidR="0029266B" w:rsidRPr="00B66737" w:rsidRDefault="0029266B" w:rsidP="0029266B">
            <w:pPr>
              <w:spacing w:before="0" w:after="0"/>
              <w:jc w:val="left"/>
              <w:rPr>
                <w:rFonts w:ascii="Arial" w:hAnsi="Arial" w:cs="Arial"/>
                <w:szCs w:val="16"/>
              </w:rPr>
            </w:pPr>
            <w:r w:rsidRPr="00B66737">
              <w:rPr>
                <w:rFonts w:ascii="Arial" w:hAnsi="Arial" w:cs="Arial"/>
                <w:b/>
                <w:sz w:val="20"/>
                <w:szCs w:val="20"/>
              </w:rPr>
              <w:t>Workplace Health &amp; Safety (WHS) Requirements</w:t>
            </w:r>
          </w:p>
        </w:tc>
      </w:tr>
      <w:tr w:rsidR="0029266B" w:rsidRPr="00B66737" w14:paraId="637DCE09" w14:textId="77777777" w:rsidTr="00534FC9">
        <w:trPr>
          <w:trHeight w:val="2645"/>
        </w:trPr>
        <w:tc>
          <w:tcPr>
            <w:tcW w:w="10490" w:type="dxa"/>
            <w:gridSpan w:val="9"/>
          </w:tcPr>
          <w:p w14:paraId="58AAC0BC" w14:textId="77777777" w:rsidR="0029266B" w:rsidRPr="00B66737" w:rsidRDefault="0029266B" w:rsidP="0029266B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The Hirer must comply with and perform all WHS obligations under all Acts, regulations and legislation.</w:t>
            </w:r>
          </w:p>
          <w:p w14:paraId="29B0DE0A" w14:textId="77777777" w:rsidR="0029266B" w:rsidRPr="00B66737" w:rsidRDefault="0029266B" w:rsidP="0029266B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 xml:space="preserve">The Hirer must comply with and perform all obligations under the </w:t>
            </w:r>
            <w:r w:rsidRPr="00B66737">
              <w:rPr>
                <w:rFonts w:ascii="Arial" w:hAnsi="Arial" w:cs="Arial"/>
                <w:i/>
                <w:sz w:val="18"/>
                <w:szCs w:val="18"/>
              </w:rPr>
              <w:t xml:space="preserve">BCEC Guidelines - WHS Event Design &amp; Construction for Event </w:t>
            </w:r>
            <w:proofErr w:type="spellStart"/>
            <w:r w:rsidRPr="00B66737">
              <w:rPr>
                <w:rFonts w:ascii="Arial" w:hAnsi="Arial" w:cs="Arial"/>
                <w:i/>
                <w:sz w:val="18"/>
                <w:szCs w:val="18"/>
              </w:rPr>
              <w:t>Organisers</w:t>
            </w:r>
            <w:proofErr w:type="spellEnd"/>
            <w:r w:rsidRPr="00B66737">
              <w:rPr>
                <w:rFonts w:ascii="Arial" w:hAnsi="Arial" w:cs="Arial"/>
                <w:i/>
                <w:sz w:val="18"/>
                <w:szCs w:val="18"/>
              </w:rPr>
              <w:t>, Contractors &amp; Exhibitors</w:t>
            </w:r>
            <w:r w:rsidRPr="00B6673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42F523" w14:textId="77777777" w:rsidR="0029266B" w:rsidRPr="00B66737" w:rsidRDefault="0029266B" w:rsidP="002926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The Hirer is solely responsible for ensuring that any third parties engaged to carry out any works for or at the named event:</w:t>
            </w:r>
          </w:p>
          <w:p w14:paraId="00C2E87B" w14:textId="77777777" w:rsidR="0029266B" w:rsidRPr="00B66737" w:rsidRDefault="0029266B" w:rsidP="00292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Comply with point 1 &amp; 2 above</w:t>
            </w:r>
          </w:p>
          <w:p w14:paraId="505D62F7" w14:textId="77777777" w:rsidR="0029266B" w:rsidRPr="00B66737" w:rsidRDefault="0029266B" w:rsidP="0029266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Are in possession of required safety documentation in relation to their event any associated activated undertaken by themselves or by third parties, including, but not limited to:</w:t>
            </w:r>
          </w:p>
          <w:p w14:paraId="29AA907C" w14:textId="77777777" w:rsidR="0029266B" w:rsidRPr="00B66737" w:rsidRDefault="0029266B" w:rsidP="0029266B">
            <w:pPr>
              <w:pStyle w:val="ListParagraph"/>
              <w:numPr>
                <w:ilvl w:val="0"/>
                <w:numId w:val="25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Risk Assessments (RA) for activities</w:t>
            </w:r>
          </w:p>
          <w:p w14:paraId="0F759BBF" w14:textId="77777777" w:rsidR="0029266B" w:rsidRPr="00B66737" w:rsidRDefault="0029266B" w:rsidP="0029266B">
            <w:pPr>
              <w:pStyle w:val="ListParagraph"/>
              <w:numPr>
                <w:ilvl w:val="0"/>
                <w:numId w:val="25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Safe Work Method Statements (SWMS) for activities</w:t>
            </w:r>
          </w:p>
          <w:p w14:paraId="2DE4B8CB" w14:textId="77777777" w:rsidR="0029266B" w:rsidRPr="00B66737" w:rsidRDefault="0029266B" w:rsidP="0029266B">
            <w:pPr>
              <w:pStyle w:val="ListParagraph"/>
              <w:numPr>
                <w:ilvl w:val="0"/>
                <w:numId w:val="25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Safety data sheets (SDS)</w:t>
            </w:r>
          </w:p>
          <w:p w14:paraId="3A920562" w14:textId="77777777" w:rsidR="0029266B" w:rsidRPr="00B66737" w:rsidRDefault="0029266B" w:rsidP="0029266B">
            <w:pPr>
              <w:pStyle w:val="ListParagraph"/>
              <w:numPr>
                <w:ilvl w:val="0"/>
                <w:numId w:val="25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Current licensing; and</w:t>
            </w:r>
          </w:p>
          <w:p w14:paraId="0EE55EF1" w14:textId="77777777" w:rsidR="0029266B" w:rsidRPr="00B66737" w:rsidRDefault="0029266B" w:rsidP="0029266B">
            <w:pPr>
              <w:pStyle w:val="ListParagraph"/>
              <w:numPr>
                <w:ilvl w:val="0"/>
                <w:numId w:val="25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Certificate of Currency – public liability</w:t>
            </w:r>
            <w:r w:rsidR="00585442" w:rsidRPr="00B66737">
              <w:rPr>
                <w:rFonts w:ascii="Arial" w:hAnsi="Arial" w:cs="Arial"/>
                <w:sz w:val="18"/>
                <w:szCs w:val="18"/>
              </w:rPr>
              <w:t xml:space="preserve"> not less than $20 million</w:t>
            </w:r>
          </w:p>
          <w:p w14:paraId="1077EAF7" w14:textId="77777777" w:rsidR="0029266B" w:rsidRPr="00B66737" w:rsidRDefault="0029266B" w:rsidP="0029266B">
            <w:pPr>
              <w:spacing w:before="0" w:after="0"/>
              <w:rPr>
                <w:rFonts w:ascii="Arial" w:hAnsi="Arial" w:cs="Arial"/>
                <w:szCs w:val="16"/>
              </w:rPr>
            </w:pPr>
          </w:p>
        </w:tc>
      </w:tr>
      <w:tr w:rsidR="0029266B" w:rsidRPr="00B66737" w14:paraId="3D491618" w14:textId="77777777" w:rsidTr="00534FC9">
        <w:trPr>
          <w:trHeight w:val="397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C5613F9" w14:textId="77777777" w:rsidR="0029266B" w:rsidRPr="00B66737" w:rsidRDefault="0029266B" w:rsidP="0029266B">
            <w:pPr>
              <w:spacing w:before="0" w:after="0"/>
              <w:jc w:val="left"/>
              <w:rPr>
                <w:rFonts w:ascii="Arial" w:hAnsi="Arial" w:cs="Arial"/>
                <w:szCs w:val="16"/>
              </w:rPr>
            </w:pPr>
            <w:r w:rsidRPr="00B66737">
              <w:rPr>
                <w:rFonts w:ascii="Arial" w:hAnsi="Arial" w:cs="Arial"/>
                <w:b/>
                <w:sz w:val="20"/>
                <w:szCs w:val="20"/>
              </w:rPr>
              <w:t>BCEC Office Use</w:t>
            </w:r>
          </w:p>
        </w:tc>
      </w:tr>
      <w:tr w:rsidR="0029266B" w:rsidRPr="00B66737" w14:paraId="708E59BE" w14:textId="77777777" w:rsidTr="00534FC9">
        <w:trPr>
          <w:trHeight w:val="277"/>
        </w:trPr>
        <w:tc>
          <w:tcPr>
            <w:tcW w:w="2525" w:type="dxa"/>
            <w:gridSpan w:val="2"/>
            <w:tcBorders>
              <w:bottom w:val="single" w:sz="4" w:space="0" w:color="auto"/>
            </w:tcBorders>
          </w:tcPr>
          <w:p w14:paraId="37E15A15" w14:textId="77777777" w:rsidR="0029266B" w:rsidRPr="00B66737" w:rsidRDefault="0029266B" w:rsidP="0029266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>BCEC Event Number: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49966B" w14:textId="77777777" w:rsidR="0029266B" w:rsidRPr="00B66737" w:rsidRDefault="000F35A6" w:rsidP="0029266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67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737">
              <w:rPr>
                <w:rFonts w:ascii="Arial" w:hAnsi="Arial" w:cs="Arial"/>
                <w:sz w:val="18"/>
                <w:szCs w:val="18"/>
              </w:rPr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667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14:paraId="311C68F4" w14:textId="77777777" w:rsidR="0029266B" w:rsidRPr="00B66737" w:rsidRDefault="0029266B" w:rsidP="0029266B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66737">
              <w:rPr>
                <w:rFonts w:ascii="Arial" w:hAnsi="Arial" w:cs="Arial"/>
                <w:sz w:val="18"/>
                <w:szCs w:val="18"/>
              </w:rPr>
              <w:t xml:space="preserve">Approved/Declined: </w:t>
            </w:r>
          </w:p>
        </w:tc>
        <w:tc>
          <w:tcPr>
            <w:tcW w:w="4414" w:type="dxa"/>
            <w:gridSpan w:val="4"/>
            <w:tcBorders>
              <w:bottom w:val="single" w:sz="4" w:space="0" w:color="auto"/>
            </w:tcBorders>
          </w:tcPr>
          <w:p w14:paraId="29F32991" w14:textId="77777777" w:rsidR="0029266B" w:rsidRPr="00B66737" w:rsidRDefault="000F35A6" w:rsidP="0029266B">
            <w:pPr>
              <w:spacing w:before="0" w:after="0"/>
              <w:rPr>
                <w:rFonts w:ascii="Arial" w:hAnsi="Arial" w:cs="Arial"/>
                <w:szCs w:val="16"/>
              </w:rPr>
            </w:pPr>
            <w:r w:rsidRPr="00B66737">
              <w:rPr>
                <w:rFonts w:ascii="Arial" w:hAnsi="Arial" w:cs="Arial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6737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B66737">
              <w:rPr>
                <w:rFonts w:ascii="Arial" w:hAnsi="Arial" w:cs="Arial"/>
                <w:szCs w:val="16"/>
              </w:rPr>
            </w:r>
            <w:r w:rsidRPr="00B66737">
              <w:rPr>
                <w:rFonts w:ascii="Arial" w:hAnsi="Arial" w:cs="Arial"/>
                <w:szCs w:val="16"/>
              </w:rPr>
              <w:fldChar w:fldCharType="separate"/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noProof/>
                <w:szCs w:val="16"/>
              </w:rPr>
              <w:t> </w:t>
            </w:r>
            <w:r w:rsidRPr="00B66737">
              <w:rPr>
                <w:rFonts w:ascii="Arial" w:hAnsi="Arial" w:cs="Arial"/>
                <w:szCs w:val="16"/>
              </w:rPr>
              <w:fldChar w:fldCharType="end"/>
            </w:r>
          </w:p>
        </w:tc>
      </w:tr>
    </w:tbl>
    <w:p w14:paraId="2015C576" w14:textId="77777777" w:rsidR="005F51BD" w:rsidRPr="00B66737" w:rsidRDefault="005F51BD" w:rsidP="005F51BD">
      <w:pPr>
        <w:spacing w:after="0"/>
        <w:ind w:left="-142"/>
        <w:contextualSpacing/>
        <w:rPr>
          <w:rFonts w:ascii="Arial" w:hAnsi="Arial" w:cs="Arial"/>
          <w:sz w:val="6"/>
          <w:szCs w:val="6"/>
        </w:rPr>
      </w:pPr>
    </w:p>
    <w:p w14:paraId="7E450805" w14:textId="77777777" w:rsidR="00982A9F" w:rsidRPr="00B66737" w:rsidRDefault="00982A9F" w:rsidP="00982A9F">
      <w:pPr>
        <w:spacing w:after="0"/>
        <w:ind w:left="-284" w:right="-143"/>
        <w:contextualSpacing/>
        <w:jc w:val="left"/>
        <w:rPr>
          <w:rFonts w:ascii="Arial" w:hAnsi="Arial" w:cs="Arial"/>
          <w:b/>
          <w:color w:val="FF0000"/>
          <w:szCs w:val="16"/>
        </w:rPr>
      </w:pPr>
    </w:p>
    <w:p w14:paraId="3951A4F3" w14:textId="77777777" w:rsidR="00982A9F" w:rsidRPr="00B66737" w:rsidRDefault="00982A9F" w:rsidP="00534FC9">
      <w:pPr>
        <w:spacing w:after="0"/>
        <w:ind w:right="-143"/>
        <w:contextualSpacing/>
        <w:jc w:val="left"/>
        <w:rPr>
          <w:rFonts w:ascii="Arial" w:hAnsi="Arial" w:cs="Arial"/>
          <w:b/>
          <w:color w:val="FF0000"/>
          <w:sz w:val="18"/>
          <w:szCs w:val="18"/>
        </w:rPr>
      </w:pPr>
      <w:r w:rsidRPr="00B66737">
        <w:rPr>
          <w:rFonts w:ascii="Arial" w:hAnsi="Arial" w:cs="Arial"/>
          <w:b/>
          <w:color w:val="FF0000"/>
          <w:sz w:val="18"/>
          <w:szCs w:val="18"/>
        </w:rPr>
        <w:t>This activity is not approved until confirmed by the Safety Department.</w:t>
      </w:r>
    </w:p>
    <w:p w14:paraId="0C31BEF2" w14:textId="77777777" w:rsidR="00982A9F" w:rsidRPr="00B66737" w:rsidRDefault="00982A9F" w:rsidP="00534FC9">
      <w:pPr>
        <w:spacing w:after="0"/>
        <w:ind w:right="-143"/>
        <w:contextualSpacing/>
        <w:jc w:val="left"/>
        <w:rPr>
          <w:rFonts w:ascii="Arial" w:hAnsi="Arial" w:cs="Arial"/>
          <w:b/>
          <w:sz w:val="12"/>
          <w:szCs w:val="16"/>
        </w:rPr>
      </w:pPr>
    </w:p>
    <w:p w14:paraId="6B76F405" w14:textId="77777777" w:rsidR="00982A9F" w:rsidRPr="00B66737" w:rsidRDefault="00982A9F" w:rsidP="00534FC9">
      <w:pPr>
        <w:spacing w:after="0"/>
        <w:contextualSpacing/>
        <w:rPr>
          <w:rFonts w:ascii="Arial" w:hAnsi="Arial" w:cs="Arial"/>
          <w:sz w:val="14"/>
          <w:szCs w:val="14"/>
        </w:rPr>
      </w:pPr>
      <w:r w:rsidRPr="00B66737">
        <w:rPr>
          <w:rFonts w:ascii="Arial" w:hAnsi="Arial" w:cs="Arial"/>
          <w:sz w:val="18"/>
          <w:szCs w:val="18"/>
        </w:rPr>
        <w:t>Managed by ASM Global (Convex) Pty Ltd. ABN 058 298 374</w:t>
      </w:r>
    </w:p>
    <w:p w14:paraId="4D7C672A" w14:textId="77777777" w:rsidR="00982A9F" w:rsidRPr="00B66737" w:rsidRDefault="00982A9F" w:rsidP="00982A9F">
      <w:pPr>
        <w:spacing w:after="0"/>
        <w:ind w:left="-284"/>
        <w:contextualSpacing/>
        <w:rPr>
          <w:rFonts w:ascii="Arial" w:hAnsi="Arial" w:cs="Arial"/>
          <w:sz w:val="8"/>
          <w:szCs w:val="14"/>
        </w:rPr>
      </w:pPr>
    </w:p>
    <w:p w14:paraId="388EA022" w14:textId="77777777" w:rsidR="0059020A" w:rsidRPr="00B66737" w:rsidRDefault="0059020A" w:rsidP="00BE1940">
      <w:pPr>
        <w:spacing w:after="0"/>
        <w:ind w:left="-284"/>
        <w:contextualSpacing/>
        <w:rPr>
          <w:rFonts w:ascii="Arial" w:hAnsi="Arial" w:cs="Arial"/>
          <w:sz w:val="8"/>
          <w:szCs w:val="14"/>
        </w:rPr>
      </w:pPr>
    </w:p>
    <w:sectPr w:rsidR="0059020A" w:rsidRPr="00B66737" w:rsidSect="0029345E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360" w:right="707" w:bottom="1276" w:left="992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4400" w14:textId="77777777" w:rsidR="006E1908" w:rsidRDefault="006E1908">
      <w:r>
        <w:separator/>
      </w:r>
    </w:p>
    <w:p w14:paraId="46A194E2" w14:textId="77777777" w:rsidR="006E1908" w:rsidRDefault="006E1908"/>
  </w:endnote>
  <w:endnote w:type="continuationSeparator" w:id="0">
    <w:p w14:paraId="14A88768" w14:textId="77777777" w:rsidR="006E1908" w:rsidRDefault="006E1908">
      <w:r>
        <w:continuationSeparator/>
      </w:r>
    </w:p>
    <w:p w14:paraId="205F6BDD" w14:textId="77777777" w:rsidR="006E1908" w:rsidRDefault="006E1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3133" w14:textId="77777777" w:rsidR="006D268D" w:rsidRPr="003934B6" w:rsidRDefault="006D268D" w:rsidP="006D268D">
    <w:pPr>
      <w:pStyle w:val="Footer"/>
      <w:rPr>
        <w:rFonts w:ascii="Arial" w:hAnsi="Arial" w:cs="Arial"/>
        <w:sz w:val="12"/>
        <w:szCs w:val="12"/>
      </w:rPr>
    </w:pPr>
    <w:r w:rsidRPr="003934B6">
      <w:rPr>
        <w:rFonts w:ascii="Arial" w:hAnsi="Arial" w:cs="Arial"/>
        <w:sz w:val="12"/>
        <w:szCs w:val="12"/>
      </w:rPr>
      <w:t xml:space="preserve">Version </w:t>
    </w:r>
    <w:r w:rsidR="003934B6" w:rsidRPr="003934B6">
      <w:rPr>
        <w:rFonts w:ascii="Arial" w:hAnsi="Arial" w:cs="Arial"/>
        <w:sz w:val="12"/>
        <w:szCs w:val="12"/>
      </w:rPr>
      <w:t>8 Last review 19</w:t>
    </w:r>
    <w:r w:rsidR="003934B6" w:rsidRPr="003934B6">
      <w:rPr>
        <w:rFonts w:ascii="Arial" w:hAnsi="Arial" w:cs="Arial"/>
        <w:sz w:val="12"/>
        <w:szCs w:val="12"/>
        <w:vertAlign w:val="superscript"/>
      </w:rPr>
      <w:t>th</w:t>
    </w:r>
    <w:r w:rsidR="003934B6" w:rsidRPr="003934B6">
      <w:rPr>
        <w:rFonts w:ascii="Arial" w:hAnsi="Arial" w:cs="Arial"/>
        <w:sz w:val="12"/>
        <w:szCs w:val="12"/>
      </w:rPr>
      <w:t xml:space="preserve"> April 2022</w:t>
    </w:r>
  </w:p>
  <w:p w14:paraId="01ED4C0B" w14:textId="77777777" w:rsidR="00006297" w:rsidRDefault="00006297">
    <w:pPr>
      <w:pStyle w:val="Footer"/>
    </w:pPr>
  </w:p>
  <w:p w14:paraId="078B05A9" w14:textId="77777777" w:rsidR="00404185" w:rsidRDefault="00404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0514" w14:textId="77777777" w:rsidR="006E1908" w:rsidRDefault="006E1908">
      <w:r>
        <w:separator/>
      </w:r>
    </w:p>
    <w:p w14:paraId="2CA9AA1B" w14:textId="77777777" w:rsidR="006E1908" w:rsidRDefault="006E1908"/>
  </w:footnote>
  <w:footnote w:type="continuationSeparator" w:id="0">
    <w:p w14:paraId="1AC60B13" w14:textId="77777777" w:rsidR="006E1908" w:rsidRDefault="006E1908">
      <w:r>
        <w:continuationSeparator/>
      </w:r>
    </w:p>
    <w:p w14:paraId="3AA3A621" w14:textId="77777777" w:rsidR="006E1908" w:rsidRDefault="006E1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BA40" w14:textId="77777777" w:rsidR="00023306" w:rsidRDefault="00023306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12" w:space="0" w:color="A6A6A6"/>
        <w:bottom w:val="single" w:sz="12" w:space="0" w:color="A6A6A6"/>
      </w:tblBorders>
      <w:tblLayout w:type="fixed"/>
      <w:tblLook w:val="0000" w:firstRow="0" w:lastRow="0" w:firstColumn="0" w:lastColumn="0" w:noHBand="0" w:noVBand="0"/>
    </w:tblPr>
    <w:tblGrid>
      <w:gridCol w:w="2183"/>
      <w:gridCol w:w="6059"/>
      <w:gridCol w:w="2198"/>
    </w:tblGrid>
    <w:tr w:rsidR="00023306" w14:paraId="02FAEB7E" w14:textId="77777777" w:rsidTr="00690AF2">
      <w:trPr>
        <w:trHeight w:hRule="exact" w:val="1701"/>
        <w:jc w:val="center"/>
      </w:trPr>
      <w:tc>
        <w:tcPr>
          <w:tcW w:w="2183" w:type="dxa"/>
          <w:tcMar>
            <w:left w:w="0" w:type="dxa"/>
            <w:right w:w="0" w:type="dxa"/>
          </w:tcMar>
          <w:vAlign w:val="center"/>
        </w:tcPr>
        <w:p w14:paraId="6A37A7E3" w14:textId="77777777" w:rsidR="00023306" w:rsidRDefault="00404185">
          <w:pPr>
            <w:pStyle w:val="InsertLogo"/>
          </w:pPr>
          <w:r>
            <w:rPr>
              <w:noProof/>
              <w:lang w:eastAsia="en-AU"/>
            </w:rPr>
            <w:drawing>
              <wp:inline distT="0" distB="0" distL="0" distR="0" wp14:anchorId="6419961C" wp14:editId="44A0A01D">
                <wp:extent cx="1318404" cy="57350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MGlobal-Full-Color-RGB-Logo-200x8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024" cy="582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9" w:type="dxa"/>
          <w:tcMar>
            <w:left w:w="0" w:type="dxa"/>
            <w:right w:w="0" w:type="dxa"/>
          </w:tcMar>
          <w:vAlign w:val="center"/>
        </w:tcPr>
        <w:p w14:paraId="7430A181" w14:textId="77777777" w:rsidR="003A0607" w:rsidRDefault="00B075DD" w:rsidP="003A0607">
          <w:pPr>
            <w:pStyle w:val="Department-Area"/>
          </w:pPr>
          <w:r>
            <w:t>LASER</w:t>
          </w:r>
        </w:p>
        <w:p w14:paraId="08B0BD3D" w14:textId="77777777" w:rsidR="00023306" w:rsidRDefault="00023306" w:rsidP="003A0607">
          <w:pPr>
            <w:pStyle w:val="Department-Area"/>
          </w:pPr>
          <w:r>
            <w:t xml:space="preserve">PERMIT </w:t>
          </w:r>
          <w:r w:rsidR="003A0607">
            <w:t>APPLICATION</w:t>
          </w:r>
        </w:p>
      </w:tc>
      <w:tc>
        <w:tcPr>
          <w:tcW w:w="2198" w:type="dxa"/>
          <w:tcMar>
            <w:left w:w="0" w:type="dxa"/>
            <w:right w:w="0" w:type="dxa"/>
          </w:tcMar>
          <w:vAlign w:val="center"/>
        </w:tcPr>
        <w:p w14:paraId="7F588BDF" w14:textId="77777777" w:rsidR="00023306" w:rsidRDefault="00F72C11">
          <w:pPr>
            <w:pStyle w:val="InsertLogo"/>
          </w:pPr>
          <w:r>
            <w:rPr>
              <w:noProof/>
              <w:lang w:eastAsia="en-AU"/>
            </w:rPr>
            <w:drawing>
              <wp:inline distT="0" distB="0" distL="0" distR="0" wp14:anchorId="612B609C" wp14:editId="582625F9">
                <wp:extent cx="1025525" cy="948690"/>
                <wp:effectExtent l="0" t="0" r="3175" b="381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948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28EF74" w14:textId="77777777" w:rsidR="00023306" w:rsidRPr="00690AF2" w:rsidRDefault="00023306" w:rsidP="00602551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0D41" w14:textId="77777777" w:rsidR="00023306" w:rsidRDefault="00023306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10EE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562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1575"/>
    <w:multiLevelType w:val="hybridMultilevel"/>
    <w:tmpl w:val="C7DE2390"/>
    <w:lvl w:ilvl="0" w:tplc="B41C0A74">
      <w:start w:val="1"/>
      <w:numFmt w:val="bullet"/>
      <w:pStyle w:val="TableDashPointItalic"/>
      <w:lvlText w:val="─"/>
      <w:lvlJc w:val="left"/>
      <w:pPr>
        <w:ind w:left="1077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26D4DBB"/>
    <w:multiLevelType w:val="hybridMultilevel"/>
    <w:tmpl w:val="B36A5636"/>
    <w:lvl w:ilvl="0" w:tplc="C50E59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B904B3"/>
    <w:multiLevelType w:val="hybridMultilevel"/>
    <w:tmpl w:val="11EE4F90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6424089"/>
    <w:multiLevelType w:val="hybridMultilevel"/>
    <w:tmpl w:val="920A0E28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0464D8F"/>
    <w:multiLevelType w:val="hybridMultilevel"/>
    <w:tmpl w:val="C1C08AEC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7C2B18">
      <w:start w:val="2"/>
      <w:numFmt w:val="lowerLetter"/>
      <w:lvlText w:val="(%2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0C97EE0"/>
    <w:multiLevelType w:val="hybridMultilevel"/>
    <w:tmpl w:val="6F825DA2"/>
    <w:lvl w:ilvl="0" w:tplc="6414CB4E">
      <w:start w:val="1"/>
      <w:numFmt w:val="bullet"/>
      <w:lvlText w:val="­"/>
      <w:lvlJc w:val="left"/>
      <w:pPr>
        <w:tabs>
          <w:tab w:val="num" w:pos="907"/>
        </w:tabs>
        <w:ind w:left="90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8" w15:restartNumberingAfterBreak="0">
    <w:nsid w:val="2732625A"/>
    <w:multiLevelType w:val="multilevel"/>
    <w:tmpl w:val="9AAEA13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caps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5"/>
        </w:tabs>
        <w:ind w:left="325" w:hanging="864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69"/>
        </w:tabs>
        <w:ind w:left="46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13"/>
        </w:tabs>
        <w:ind w:left="61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57"/>
        </w:tabs>
        <w:ind w:left="75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901"/>
        </w:tabs>
        <w:ind w:left="90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045"/>
        </w:tabs>
        <w:ind w:left="1045" w:hanging="1584"/>
      </w:pPr>
      <w:rPr>
        <w:rFonts w:hint="default"/>
      </w:rPr>
    </w:lvl>
  </w:abstractNum>
  <w:abstractNum w:abstractNumId="9" w15:restartNumberingAfterBreak="0">
    <w:nsid w:val="28D40D91"/>
    <w:multiLevelType w:val="singleLevel"/>
    <w:tmpl w:val="807E03BA"/>
    <w:lvl w:ilvl="0">
      <w:start w:val="1"/>
      <w:numFmt w:val="bullet"/>
      <w:pStyle w:val="BulletList1"/>
      <w:lvlText w:val=""/>
      <w:lvlJc w:val="left"/>
      <w:pPr>
        <w:tabs>
          <w:tab w:val="num" w:pos="1123"/>
        </w:tabs>
        <w:ind w:left="1123" w:hanging="576"/>
      </w:pPr>
      <w:rPr>
        <w:rFonts w:ascii="Symbol" w:hAnsi="Symbol" w:hint="default"/>
      </w:rPr>
    </w:lvl>
  </w:abstractNum>
  <w:abstractNum w:abstractNumId="10" w15:restartNumberingAfterBreak="0">
    <w:nsid w:val="2E4B2A80"/>
    <w:multiLevelType w:val="hybridMultilevel"/>
    <w:tmpl w:val="75920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6B1C30"/>
    <w:multiLevelType w:val="hybridMultilevel"/>
    <w:tmpl w:val="2D348E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53AFE"/>
    <w:multiLevelType w:val="hybridMultilevel"/>
    <w:tmpl w:val="C4F20DC0"/>
    <w:lvl w:ilvl="0" w:tplc="C35AD1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E5B87"/>
    <w:multiLevelType w:val="hybridMultilevel"/>
    <w:tmpl w:val="366C1B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5310D7"/>
    <w:multiLevelType w:val="hybridMultilevel"/>
    <w:tmpl w:val="783E6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AD80BEC"/>
    <w:multiLevelType w:val="hybridMultilevel"/>
    <w:tmpl w:val="D1880152"/>
    <w:lvl w:ilvl="0" w:tplc="DDEC6048">
      <w:start w:val="1"/>
      <w:numFmt w:val="bullet"/>
      <w:lvlText w:val="─"/>
      <w:lvlJc w:val="left"/>
      <w:pPr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2B782A"/>
    <w:multiLevelType w:val="hybridMultilevel"/>
    <w:tmpl w:val="786E9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C2B18">
      <w:start w:val="2"/>
      <w:numFmt w:val="lowerLetter"/>
      <w:lvlText w:val="(%2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D9C14DD"/>
    <w:multiLevelType w:val="hybridMultilevel"/>
    <w:tmpl w:val="AC4211BC"/>
    <w:lvl w:ilvl="0" w:tplc="A672DD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B0788"/>
    <w:multiLevelType w:val="hybridMultilevel"/>
    <w:tmpl w:val="3E0A5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3262459"/>
    <w:multiLevelType w:val="hybridMultilevel"/>
    <w:tmpl w:val="BDBC8C7A"/>
    <w:lvl w:ilvl="0" w:tplc="A342A3E8">
      <w:start w:val="1"/>
      <w:numFmt w:val="bullet"/>
      <w:pStyle w:val="TableDotPoi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4B64B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0D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02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68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4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2A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2C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A4C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27805"/>
    <w:multiLevelType w:val="singleLevel"/>
    <w:tmpl w:val="D8364D4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1" w15:restartNumberingAfterBreak="0">
    <w:nsid w:val="5D4D0C60"/>
    <w:multiLevelType w:val="hybridMultilevel"/>
    <w:tmpl w:val="5EECF3A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85455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80F52"/>
    <w:multiLevelType w:val="hybridMultilevel"/>
    <w:tmpl w:val="8BDCEF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C6B18"/>
    <w:multiLevelType w:val="hybridMultilevel"/>
    <w:tmpl w:val="BD364E66"/>
    <w:lvl w:ilvl="0" w:tplc="1680963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3F72B3"/>
    <w:multiLevelType w:val="hybridMultilevel"/>
    <w:tmpl w:val="AA728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53704C"/>
    <w:multiLevelType w:val="hybridMultilevel"/>
    <w:tmpl w:val="4A02B0B4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80444991">
    <w:abstractNumId w:val="8"/>
  </w:num>
  <w:num w:numId="2" w16cid:durableId="145247446">
    <w:abstractNumId w:val="12"/>
  </w:num>
  <w:num w:numId="3" w16cid:durableId="1450588017">
    <w:abstractNumId w:val="19"/>
  </w:num>
  <w:num w:numId="4" w16cid:durableId="1771969083">
    <w:abstractNumId w:val="15"/>
  </w:num>
  <w:num w:numId="5" w16cid:durableId="271519403">
    <w:abstractNumId w:val="24"/>
  </w:num>
  <w:num w:numId="6" w16cid:durableId="25256509">
    <w:abstractNumId w:val="0"/>
  </w:num>
  <w:num w:numId="7" w16cid:durableId="1735002473">
    <w:abstractNumId w:val="2"/>
  </w:num>
  <w:num w:numId="8" w16cid:durableId="1490437613">
    <w:abstractNumId w:val="1"/>
  </w:num>
  <w:num w:numId="9" w16cid:durableId="1885554026">
    <w:abstractNumId w:val="22"/>
  </w:num>
  <w:num w:numId="10" w16cid:durableId="806514911">
    <w:abstractNumId w:val="9"/>
  </w:num>
  <w:num w:numId="11" w16cid:durableId="1063992396">
    <w:abstractNumId w:val="25"/>
  </w:num>
  <w:num w:numId="12" w16cid:durableId="503404028">
    <w:abstractNumId w:val="5"/>
  </w:num>
  <w:num w:numId="13" w16cid:durableId="194581522">
    <w:abstractNumId w:val="4"/>
  </w:num>
  <w:num w:numId="14" w16cid:durableId="764493070">
    <w:abstractNumId w:val="6"/>
  </w:num>
  <w:num w:numId="15" w16cid:durableId="828133447">
    <w:abstractNumId w:val="14"/>
  </w:num>
  <w:num w:numId="16" w16cid:durableId="1058477224">
    <w:abstractNumId w:val="18"/>
  </w:num>
  <w:num w:numId="17" w16cid:durableId="307974570">
    <w:abstractNumId w:val="16"/>
  </w:num>
  <w:num w:numId="18" w16cid:durableId="322050192">
    <w:abstractNumId w:val="26"/>
  </w:num>
  <w:num w:numId="19" w16cid:durableId="2101490551">
    <w:abstractNumId w:val="10"/>
  </w:num>
  <w:num w:numId="20" w16cid:durableId="97608611">
    <w:abstractNumId w:val="7"/>
  </w:num>
  <w:num w:numId="21" w16cid:durableId="1626961164">
    <w:abstractNumId w:val="13"/>
  </w:num>
  <w:num w:numId="22" w16cid:durableId="653949520">
    <w:abstractNumId w:val="11"/>
  </w:num>
  <w:num w:numId="23" w16cid:durableId="1938903637">
    <w:abstractNumId w:val="17"/>
  </w:num>
  <w:num w:numId="24" w16cid:durableId="1557660493">
    <w:abstractNumId w:val="21"/>
  </w:num>
  <w:num w:numId="25" w16cid:durableId="1910990919">
    <w:abstractNumId w:val="3"/>
  </w:num>
  <w:num w:numId="26" w16cid:durableId="1290939478">
    <w:abstractNumId w:val="23"/>
  </w:num>
  <w:num w:numId="27" w16cid:durableId="20206207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2529" fill="f" fillcolor="silver" stroke="f">
      <v:fill color="silver" opacity=".5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C5"/>
    <w:rsid w:val="00000781"/>
    <w:rsid w:val="00006297"/>
    <w:rsid w:val="000101E1"/>
    <w:rsid w:val="00013659"/>
    <w:rsid w:val="00015CC0"/>
    <w:rsid w:val="00023306"/>
    <w:rsid w:val="0002335C"/>
    <w:rsid w:val="000237C7"/>
    <w:rsid w:val="000400A0"/>
    <w:rsid w:val="00045896"/>
    <w:rsid w:val="00080F1C"/>
    <w:rsid w:val="00083A71"/>
    <w:rsid w:val="0009224B"/>
    <w:rsid w:val="000955B3"/>
    <w:rsid w:val="000B6EB6"/>
    <w:rsid w:val="000B7BC3"/>
    <w:rsid w:val="000C1AD7"/>
    <w:rsid w:val="000D31C7"/>
    <w:rsid w:val="000F35A6"/>
    <w:rsid w:val="000F4858"/>
    <w:rsid w:val="00103D45"/>
    <w:rsid w:val="00104C93"/>
    <w:rsid w:val="00121994"/>
    <w:rsid w:val="00125B89"/>
    <w:rsid w:val="00127D38"/>
    <w:rsid w:val="001321D6"/>
    <w:rsid w:val="00137535"/>
    <w:rsid w:val="00165210"/>
    <w:rsid w:val="00176E0F"/>
    <w:rsid w:val="00182CBF"/>
    <w:rsid w:val="00194E6B"/>
    <w:rsid w:val="001A4C93"/>
    <w:rsid w:val="001D2213"/>
    <w:rsid w:val="001D4C53"/>
    <w:rsid w:val="001F515A"/>
    <w:rsid w:val="001F6764"/>
    <w:rsid w:val="00207F1B"/>
    <w:rsid w:val="00216160"/>
    <w:rsid w:val="002223DE"/>
    <w:rsid w:val="00223F2F"/>
    <w:rsid w:val="002361F4"/>
    <w:rsid w:val="002370CB"/>
    <w:rsid w:val="00237E98"/>
    <w:rsid w:val="00252483"/>
    <w:rsid w:val="00262446"/>
    <w:rsid w:val="002846C5"/>
    <w:rsid w:val="0029266B"/>
    <w:rsid w:val="00292966"/>
    <w:rsid w:val="0029345E"/>
    <w:rsid w:val="002944B9"/>
    <w:rsid w:val="002964B6"/>
    <w:rsid w:val="002975DE"/>
    <w:rsid w:val="00297FC3"/>
    <w:rsid w:val="002A5156"/>
    <w:rsid w:val="002A5DEE"/>
    <w:rsid w:val="002C00C1"/>
    <w:rsid w:val="002C76F3"/>
    <w:rsid w:val="002E40CC"/>
    <w:rsid w:val="002E4EC1"/>
    <w:rsid w:val="002E5006"/>
    <w:rsid w:val="002F20DB"/>
    <w:rsid w:val="002F4476"/>
    <w:rsid w:val="002F4F3F"/>
    <w:rsid w:val="00314C6D"/>
    <w:rsid w:val="003243D7"/>
    <w:rsid w:val="003340B8"/>
    <w:rsid w:val="003420F2"/>
    <w:rsid w:val="0035570B"/>
    <w:rsid w:val="003618AD"/>
    <w:rsid w:val="00366F53"/>
    <w:rsid w:val="00372222"/>
    <w:rsid w:val="00377498"/>
    <w:rsid w:val="003934B6"/>
    <w:rsid w:val="003A0607"/>
    <w:rsid w:val="003C430E"/>
    <w:rsid w:val="003C6EC8"/>
    <w:rsid w:val="003D2053"/>
    <w:rsid w:val="003E5D53"/>
    <w:rsid w:val="003E5E9D"/>
    <w:rsid w:val="003F74D8"/>
    <w:rsid w:val="00404185"/>
    <w:rsid w:val="00411CA5"/>
    <w:rsid w:val="00411FB3"/>
    <w:rsid w:val="0042146A"/>
    <w:rsid w:val="00425B48"/>
    <w:rsid w:val="00435BC5"/>
    <w:rsid w:val="00454459"/>
    <w:rsid w:val="00467591"/>
    <w:rsid w:val="004704E5"/>
    <w:rsid w:val="00476E35"/>
    <w:rsid w:val="00484EE6"/>
    <w:rsid w:val="00487131"/>
    <w:rsid w:val="004942AC"/>
    <w:rsid w:val="00494FE1"/>
    <w:rsid w:val="004A2540"/>
    <w:rsid w:val="004A2DB7"/>
    <w:rsid w:val="004B7B37"/>
    <w:rsid w:val="004C5191"/>
    <w:rsid w:val="004C6983"/>
    <w:rsid w:val="004D2C66"/>
    <w:rsid w:val="004E4DE5"/>
    <w:rsid w:val="00501B30"/>
    <w:rsid w:val="00507F3E"/>
    <w:rsid w:val="005234AB"/>
    <w:rsid w:val="005277D8"/>
    <w:rsid w:val="00532534"/>
    <w:rsid w:val="0053328D"/>
    <w:rsid w:val="00534FC9"/>
    <w:rsid w:val="00535728"/>
    <w:rsid w:val="00556BB8"/>
    <w:rsid w:val="00567163"/>
    <w:rsid w:val="00572FD4"/>
    <w:rsid w:val="00577E8C"/>
    <w:rsid w:val="00585442"/>
    <w:rsid w:val="0059020A"/>
    <w:rsid w:val="005A0F7B"/>
    <w:rsid w:val="005A7521"/>
    <w:rsid w:val="005B19E1"/>
    <w:rsid w:val="005C7A88"/>
    <w:rsid w:val="005D02EC"/>
    <w:rsid w:val="005F51BD"/>
    <w:rsid w:val="006021AA"/>
    <w:rsid w:val="00602551"/>
    <w:rsid w:val="006265B7"/>
    <w:rsid w:val="00635C4C"/>
    <w:rsid w:val="0064358D"/>
    <w:rsid w:val="00644802"/>
    <w:rsid w:val="00653200"/>
    <w:rsid w:val="0066440D"/>
    <w:rsid w:val="00664D2B"/>
    <w:rsid w:val="00673496"/>
    <w:rsid w:val="00680EEB"/>
    <w:rsid w:val="0069021B"/>
    <w:rsid w:val="00690AF2"/>
    <w:rsid w:val="006A2826"/>
    <w:rsid w:val="006B433B"/>
    <w:rsid w:val="006B717B"/>
    <w:rsid w:val="006B7721"/>
    <w:rsid w:val="006C48BD"/>
    <w:rsid w:val="006D0B0F"/>
    <w:rsid w:val="006D268D"/>
    <w:rsid w:val="006E049E"/>
    <w:rsid w:val="006E1908"/>
    <w:rsid w:val="006E19A0"/>
    <w:rsid w:val="006E2649"/>
    <w:rsid w:val="00714B97"/>
    <w:rsid w:val="00734C55"/>
    <w:rsid w:val="0075104F"/>
    <w:rsid w:val="00751E7F"/>
    <w:rsid w:val="00753116"/>
    <w:rsid w:val="00781615"/>
    <w:rsid w:val="007819D3"/>
    <w:rsid w:val="00781D68"/>
    <w:rsid w:val="00790A29"/>
    <w:rsid w:val="0079259C"/>
    <w:rsid w:val="007A1D0E"/>
    <w:rsid w:val="007A4E37"/>
    <w:rsid w:val="007A7E7D"/>
    <w:rsid w:val="007B4219"/>
    <w:rsid w:val="007C0153"/>
    <w:rsid w:val="007C2B97"/>
    <w:rsid w:val="007D3029"/>
    <w:rsid w:val="007D32B5"/>
    <w:rsid w:val="007D61D0"/>
    <w:rsid w:val="007D69A5"/>
    <w:rsid w:val="007E6061"/>
    <w:rsid w:val="007E7B0A"/>
    <w:rsid w:val="007F5AB8"/>
    <w:rsid w:val="00801E69"/>
    <w:rsid w:val="00804FAD"/>
    <w:rsid w:val="00805A75"/>
    <w:rsid w:val="00806001"/>
    <w:rsid w:val="008071A0"/>
    <w:rsid w:val="0082091E"/>
    <w:rsid w:val="00824E2B"/>
    <w:rsid w:val="00830571"/>
    <w:rsid w:val="00834D1E"/>
    <w:rsid w:val="008828B6"/>
    <w:rsid w:val="00884152"/>
    <w:rsid w:val="00890648"/>
    <w:rsid w:val="008972A7"/>
    <w:rsid w:val="008A43DE"/>
    <w:rsid w:val="008A7451"/>
    <w:rsid w:val="008B2FE5"/>
    <w:rsid w:val="008C1273"/>
    <w:rsid w:val="008C5689"/>
    <w:rsid w:val="008C6A20"/>
    <w:rsid w:val="008D3996"/>
    <w:rsid w:val="008E7535"/>
    <w:rsid w:val="008F277E"/>
    <w:rsid w:val="00901374"/>
    <w:rsid w:val="009162B1"/>
    <w:rsid w:val="009163F8"/>
    <w:rsid w:val="0092688E"/>
    <w:rsid w:val="0094066D"/>
    <w:rsid w:val="0095552A"/>
    <w:rsid w:val="00955ED7"/>
    <w:rsid w:val="00963457"/>
    <w:rsid w:val="00963A52"/>
    <w:rsid w:val="00972377"/>
    <w:rsid w:val="00982A9F"/>
    <w:rsid w:val="009B4254"/>
    <w:rsid w:val="009B6C32"/>
    <w:rsid w:val="009C02B1"/>
    <w:rsid w:val="009C79B5"/>
    <w:rsid w:val="009E41D8"/>
    <w:rsid w:val="009F0A00"/>
    <w:rsid w:val="009F456E"/>
    <w:rsid w:val="00A0564A"/>
    <w:rsid w:val="00A16EF7"/>
    <w:rsid w:val="00A27241"/>
    <w:rsid w:val="00A303C7"/>
    <w:rsid w:val="00A3626E"/>
    <w:rsid w:val="00A36B05"/>
    <w:rsid w:val="00A57F3C"/>
    <w:rsid w:val="00A65F8B"/>
    <w:rsid w:val="00A72EEF"/>
    <w:rsid w:val="00A731E0"/>
    <w:rsid w:val="00A76541"/>
    <w:rsid w:val="00A76731"/>
    <w:rsid w:val="00A81EF5"/>
    <w:rsid w:val="00A82A08"/>
    <w:rsid w:val="00A91ADD"/>
    <w:rsid w:val="00A91E17"/>
    <w:rsid w:val="00AA6F0A"/>
    <w:rsid w:val="00AB5130"/>
    <w:rsid w:val="00AC2DEC"/>
    <w:rsid w:val="00AD61A4"/>
    <w:rsid w:val="00AE6653"/>
    <w:rsid w:val="00AE6A4B"/>
    <w:rsid w:val="00AF381D"/>
    <w:rsid w:val="00B075DD"/>
    <w:rsid w:val="00B122F0"/>
    <w:rsid w:val="00B146E1"/>
    <w:rsid w:val="00B14C01"/>
    <w:rsid w:val="00B165BF"/>
    <w:rsid w:val="00B20BD4"/>
    <w:rsid w:val="00B25367"/>
    <w:rsid w:val="00B40353"/>
    <w:rsid w:val="00B44648"/>
    <w:rsid w:val="00B52766"/>
    <w:rsid w:val="00B52926"/>
    <w:rsid w:val="00B60021"/>
    <w:rsid w:val="00B66737"/>
    <w:rsid w:val="00B74F14"/>
    <w:rsid w:val="00B74FC2"/>
    <w:rsid w:val="00B802FB"/>
    <w:rsid w:val="00B83508"/>
    <w:rsid w:val="00B91CBA"/>
    <w:rsid w:val="00BB1959"/>
    <w:rsid w:val="00BC298B"/>
    <w:rsid w:val="00BC4DE1"/>
    <w:rsid w:val="00BC65BA"/>
    <w:rsid w:val="00BD1FCD"/>
    <w:rsid w:val="00BE1940"/>
    <w:rsid w:val="00BE7020"/>
    <w:rsid w:val="00BF3132"/>
    <w:rsid w:val="00C00D03"/>
    <w:rsid w:val="00C00F1B"/>
    <w:rsid w:val="00C14CFC"/>
    <w:rsid w:val="00C21B32"/>
    <w:rsid w:val="00C42908"/>
    <w:rsid w:val="00C4362C"/>
    <w:rsid w:val="00C5453A"/>
    <w:rsid w:val="00C55D08"/>
    <w:rsid w:val="00C568A0"/>
    <w:rsid w:val="00C64D37"/>
    <w:rsid w:val="00C92821"/>
    <w:rsid w:val="00C9735A"/>
    <w:rsid w:val="00CA0E4E"/>
    <w:rsid w:val="00CA16BF"/>
    <w:rsid w:val="00CA540D"/>
    <w:rsid w:val="00CA651E"/>
    <w:rsid w:val="00CA6F20"/>
    <w:rsid w:val="00CB1904"/>
    <w:rsid w:val="00CC10D4"/>
    <w:rsid w:val="00CD7A6B"/>
    <w:rsid w:val="00D0391F"/>
    <w:rsid w:val="00D14F83"/>
    <w:rsid w:val="00D20140"/>
    <w:rsid w:val="00D259C2"/>
    <w:rsid w:val="00D2729D"/>
    <w:rsid w:val="00D30668"/>
    <w:rsid w:val="00D318EF"/>
    <w:rsid w:val="00D421D9"/>
    <w:rsid w:val="00D42C8D"/>
    <w:rsid w:val="00D52108"/>
    <w:rsid w:val="00D52801"/>
    <w:rsid w:val="00D53BFE"/>
    <w:rsid w:val="00D6352C"/>
    <w:rsid w:val="00D73620"/>
    <w:rsid w:val="00D84CFF"/>
    <w:rsid w:val="00D85231"/>
    <w:rsid w:val="00D87329"/>
    <w:rsid w:val="00D96EC9"/>
    <w:rsid w:val="00DA581D"/>
    <w:rsid w:val="00DA6800"/>
    <w:rsid w:val="00DB1B85"/>
    <w:rsid w:val="00DC02F0"/>
    <w:rsid w:val="00DC0FAB"/>
    <w:rsid w:val="00DC4B65"/>
    <w:rsid w:val="00DD7F98"/>
    <w:rsid w:val="00DE4D5B"/>
    <w:rsid w:val="00DE5EC3"/>
    <w:rsid w:val="00DF7BCC"/>
    <w:rsid w:val="00E057A2"/>
    <w:rsid w:val="00E06DB2"/>
    <w:rsid w:val="00E1050C"/>
    <w:rsid w:val="00E204C2"/>
    <w:rsid w:val="00E20BFB"/>
    <w:rsid w:val="00E2562B"/>
    <w:rsid w:val="00E30942"/>
    <w:rsid w:val="00E5146D"/>
    <w:rsid w:val="00E52354"/>
    <w:rsid w:val="00E760B3"/>
    <w:rsid w:val="00E91D29"/>
    <w:rsid w:val="00E95AC4"/>
    <w:rsid w:val="00EA1532"/>
    <w:rsid w:val="00EB245F"/>
    <w:rsid w:val="00EC335F"/>
    <w:rsid w:val="00EF124C"/>
    <w:rsid w:val="00EF1A4B"/>
    <w:rsid w:val="00EF2567"/>
    <w:rsid w:val="00EF3815"/>
    <w:rsid w:val="00F05D68"/>
    <w:rsid w:val="00F163EB"/>
    <w:rsid w:val="00F20084"/>
    <w:rsid w:val="00F22607"/>
    <w:rsid w:val="00F27541"/>
    <w:rsid w:val="00F369C9"/>
    <w:rsid w:val="00F4191F"/>
    <w:rsid w:val="00F55622"/>
    <w:rsid w:val="00F71D37"/>
    <w:rsid w:val="00F72C11"/>
    <w:rsid w:val="00F740F6"/>
    <w:rsid w:val="00F81A0E"/>
    <w:rsid w:val="00FA1207"/>
    <w:rsid w:val="00FA159D"/>
    <w:rsid w:val="00FA511C"/>
    <w:rsid w:val="00FB4887"/>
    <w:rsid w:val="00FB5D22"/>
    <w:rsid w:val="00FB6364"/>
    <w:rsid w:val="00FC57FA"/>
    <w:rsid w:val="00FE42B5"/>
    <w:rsid w:val="00FF25F8"/>
    <w:rsid w:val="00FF2E45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silver" stroke="f">
      <v:fill color="silver" opacity=".5" on="f"/>
      <v:stroke on="f"/>
      <o:colormru v:ext="edit" colors="#eaeaea"/>
    </o:shapedefaults>
    <o:shapelayout v:ext="edit">
      <o:idmap v:ext="edit" data="1"/>
    </o:shapelayout>
  </w:shapeDefaults>
  <w:decimalSymbol w:val="."/>
  <w:listSeparator w:val=","/>
  <w14:docId w14:val="6C245E00"/>
  <w15:docId w15:val="{19BDAA79-C991-4482-AE46-0E5607F3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37"/>
    <w:pPr>
      <w:spacing w:before="120" w:after="120"/>
      <w:jc w:val="both"/>
    </w:pPr>
    <w:rPr>
      <w:rFonts w:ascii="Verdana" w:hAnsi="Verdana"/>
      <w:sz w:val="16"/>
      <w:szCs w:val="22"/>
      <w:lang w:eastAsia="en-US"/>
    </w:rPr>
  </w:style>
  <w:style w:type="paragraph" w:styleId="Heading1">
    <w:name w:val="heading 1"/>
    <w:basedOn w:val="Normal"/>
    <w:next w:val="Normal"/>
    <w:autoRedefine/>
    <w:qFormat/>
    <w:locked/>
    <w:rsid w:val="00F71D37"/>
    <w:pPr>
      <w:numPr>
        <w:numId w:val="1"/>
      </w:numPr>
      <w:tabs>
        <w:tab w:val="clear" w:pos="567"/>
        <w:tab w:val="num" w:pos="993"/>
      </w:tabs>
      <w:ind w:left="993" w:hanging="993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autoRedefine/>
    <w:qFormat/>
    <w:locked/>
    <w:rsid w:val="00F71D37"/>
    <w:pPr>
      <w:numPr>
        <w:ilvl w:val="1"/>
        <w:numId w:val="1"/>
      </w:numPr>
      <w:tabs>
        <w:tab w:val="clear" w:pos="709"/>
        <w:tab w:val="num" w:pos="993"/>
      </w:tabs>
      <w:ind w:left="993" w:hanging="993"/>
      <w:outlineLvl w:val="1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locked/>
    <w:rsid w:val="00F71D37"/>
    <w:pPr>
      <w:keepNext/>
      <w:numPr>
        <w:ilvl w:val="2"/>
        <w:numId w:val="1"/>
      </w:numPr>
      <w:tabs>
        <w:tab w:val="clear" w:pos="720"/>
        <w:tab w:val="num" w:pos="993"/>
      </w:tabs>
      <w:ind w:left="993" w:hanging="993"/>
      <w:outlineLvl w:val="2"/>
    </w:pPr>
    <w:rPr>
      <w:rFonts w:cs="Arial"/>
      <w:b/>
      <w:sz w:val="22"/>
      <w:szCs w:val="24"/>
      <w:lang w:val="en-US"/>
    </w:rPr>
  </w:style>
  <w:style w:type="paragraph" w:styleId="Heading4">
    <w:name w:val="heading 4"/>
    <w:basedOn w:val="Normal"/>
    <w:next w:val="Normal"/>
    <w:qFormat/>
    <w:locked/>
    <w:rsid w:val="00F71D37"/>
    <w:pPr>
      <w:keepNext/>
      <w:outlineLvl w:val="3"/>
    </w:pPr>
    <w:rPr>
      <w:rFonts w:cs="Arial"/>
      <w:bCs/>
      <w:sz w:val="22"/>
    </w:rPr>
  </w:style>
  <w:style w:type="paragraph" w:styleId="Heading5">
    <w:name w:val="heading 5"/>
    <w:basedOn w:val="Normal"/>
    <w:next w:val="Normal"/>
    <w:qFormat/>
    <w:locked/>
    <w:rsid w:val="00F71D37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locked/>
    <w:rsid w:val="00F71D37"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locked/>
    <w:rsid w:val="00F71D3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F71D3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F71D3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1D37"/>
    <w:pPr>
      <w:tabs>
        <w:tab w:val="center" w:pos="4320"/>
        <w:tab w:val="right" w:pos="8640"/>
      </w:tabs>
      <w:spacing w:before="0" w:after="0"/>
    </w:pPr>
    <w:rPr>
      <w:b/>
      <w:color w:val="A6A6A6"/>
      <w:szCs w:val="20"/>
    </w:rPr>
  </w:style>
  <w:style w:type="paragraph" w:styleId="TOC4">
    <w:name w:val="toc 4"/>
    <w:basedOn w:val="Normal"/>
    <w:next w:val="Normal"/>
    <w:autoRedefine/>
    <w:semiHidden/>
    <w:locked/>
    <w:rsid w:val="00F71D37"/>
    <w:pPr>
      <w:spacing w:before="0" w:after="0"/>
      <w:ind w:left="540"/>
      <w:jc w:val="left"/>
    </w:pPr>
    <w:rPr>
      <w:rFonts w:ascii="Calibri" w:hAnsi="Calibri"/>
      <w:szCs w:val="18"/>
    </w:rPr>
  </w:style>
  <w:style w:type="paragraph" w:styleId="TOC5">
    <w:name w:val="toc 5"/>
    <w:basedOn w:val="Normal"/>
    <w:next w:val="Normal"/>
    <w:autoRedefine/>
    <w:semiHidden/>
    <w:locked/>
    <w:rsid w:val="00F71D37"/>
    <w:pPr>
      <w:spacing w:before="0" w:after="0"/>
      <w:jc w:val="left"/>
    </w:pPr>
    <w:rPr>
      <w:rFonts w:ascii="Calibri" w:hAnsi="Calibri"/>
      <w:szCs w:val="18"/>
    </w:rPr>
  </w:style>
  <w:style w:type="paragraph" w:styleId="TOC6">
    <w:name w:val="toc 6"/>
    <w:basedOn w:val="Normal"/>
    <w:next w:val="Normal"/>
    <w:autoRedefine/>
    <w:semiHidden/>
    <w:locked/>
    <w:rsid w:val="00F71D37"/>
    <w:pPr>
      <w:spacing w:before="0" w:after="0"/>
      <w:ind w:left="900"/>
      <w:jc w:val="left"/>
    </w:pPr>
    <w:rPr>
      <w:rFonts w:ascii="Calibri" w:hAnsi="Calibri"/>
      <w:szCs w:val="18"/>
    </w:rPr>
  </w:style>
  <w:style w:type="paragraph" w:styleId="TOC7">
    <w:name w:val="toc 7"/>
    <w:basedOn w:val="Normal"/>
    <w:next w:val="Normal"/>
    <w:autoRedefine/>
    <w:semiHidden/>
    <w:locked/>
    <w:rsid w:val="00F71D37"/>
    <w:pPr>
      <w:spacing w:before="0" w:after="0"/>
      <w:ind w:left="1080"/>
      <w:jc w:val="left"/>
    </w:pPr>
    <w:rPr>
      <w:rFonts w:ascii="Calibri" w:hAnsi="Calibri"/>
      <w:szCs w:val="18"/>
    </w:rPr>
  </w:style>
  <w:style w:type="paragraph" w:styleId="TOC8">
    <w:name w:val="toc 8"/>
    <w:basedOn w:val="Normal"/>
    <w:next w:val="Normal"/>
    <w:autoRedefine/>
    <w:semiHidden/>
    <w:locked/>
    <w:rsid w:val="00F71D37"/>
    <w:pPr>
      <w:spacing w:before="0" w:after="0"/>
      <w:ind w:left="1260"/>
      <w:jc w:val="left"/>
    </w:pPr>
    <w:rPr>
      <w:rFonts w:ascii="Calibri" w:hAnsi="Calibri"/>
      <w:szCs w:val="18"/>
    </w:rPr>
  </w:style>
  <w:style w:type="paragraph" w:styleId="TOC9">
    <w:name w:val="toc 9"/>
    <w:basedOn w:val="Normal"/>
    <w:next w:val="Normal"/>
    <w:autoRedefine/>
    <w:semiHidden/>
    <w:locked/>
    <w:rsid w:val="00F71D37"/>
    <w:pPr>
      <w:spacing w:before="0" w:after="0"/>
      <w:ind w:left="1440"/>
      <w:jc w:val="left"/>
    </w:pPr>
    <w:rPr>
      <w:rFonts w:ascii="Calibri" w:hAnsi="Calibri"/>
      <w:szCs w:val="18"/>
    </w:rPr>
  </w:style>
  <w:style w:type="paragraph" w:customStyle="1" w:styleId="TableWording">
    <w:name w:val="Table Wording"/>
    <w:basedOn w:val="Normal"/>
    <w:rsid w:val="00F71D37"/>
    <w:pPr>
      <w:spacing w:before="60" w:after="60"/>
    </w:pPr>
    <w:rPr>
      <w:szCs w:val="16"/>
    </w:rPr>
  </w:style>
  <w:style w:type="character" w:customStyle="1" w:styleId="TableWordingChar">
    <w:name w:val="Table Wording Char"/>
    <w:basedOn w:val="DefaultParagraphFont"/>
    <w:rsid w:val="00F71D37"/>
    <w:rPr>
      <w:rFonts w:ascii="Verdana" w:hAnsi="Verdana"/>
      <w:sz w:val="16"/>
      <w:szCs w:val="16"/>
      <w:lang w:eastAsia="en-US"/>
    </w:rPr>
  </w:style>
  <w:style w:type="paragraph" w:styleId="EndnoteText">
    <w:name w:val="endnote text"/>
    <w:basedOn w:val="Normal"/>
    <w:semiHidden/>
    <w:locked/>
    <w:rsid w:val="00F71D3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1">
    <w:name w:val="index 1"/>
    <w:basedOn w:val="Normal"/>
    <w:next w:val="Normal"/>
    <w:semiHidden/>
    <w:locked/>
    <w:rsid w:val="00F71D37"/>
    <w:pPr>
      <w:tabs>
        <w:tab w:val="left" w:pos="709"/>
        <w:tab w:val="left" w:pos="1418"/>
        <w:tab w:val="left" w:pos="2126"/>
        <w:tab w:val="left" w:pos="935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locked/>
    <w:rsid w:val="00F71D37"/>
    <w:rPr>
      <w:rFonts w:ascii="Tahoma" w:hAnsi="Tahoma" w:cs="Tahoma"/>
      <w:szCs w:val="16"/>
    </w:rPr>
  </w:style>
  <w:style w:type="paragraph" w:customStyle="1" w:styleId="TableWordingHeading">
    <w:name w:val="Table Wording Heading"/>
    <w:basedOn w:val="TableWording"/>
    <w:rsid w:val="00F71D37"/>
    <w:pPr>
      <w:spacing w:before="120"/>
      <w:jc w:val="left"/>
    </w:pPr>
    <w:rPr>
      <w:b/>
      <w:sz w:val="24"/>
    </w:rPr>
  </w:style>
  <w:style w:type="paragraph" w:customStyle="1" w:styleId="TableDotPoint">
    <w:name w:val="Table Dot Point"/>
    <w:basedOn w:val="TableWording"/>
    <w:rsid w:val="00F71D37"/>
    <w:pPr>
      <w:numPr>
        <w:numId w:val="3"/>
      </w:numPr>
    </w:pPr>
  </w:style>
  <w:style w:type="paragraph" w:customStyle="1" w:styleId="FooterWording">
    <w:name w:val="Footer Wording"/>
    <w:basedOn w:val="TableWording"/>
    <w:semiHidden/>
    <w:locked/>
    <w:rsid w:val="00F71D37"/>
    <w:pPr>
      <w:spacing w:before="40" w:after="40"/>
    </w:pPr>
    <w:rPr>
      <w:rFonts w:ascii="Arial" w:hAnsi="Arial"/>
      <w:color w:val="C0C0C0"/>
      <w:sz w:val="18"/>
    </w:rPr>
  </w:style>
  <w:style w:type="paragraph" w:customStyle="1" w:styleId="TableWordingBold">
    <w:name w:val="Table Wording Bold"/>
    <w:basedOn w:val="TableWording"/>
    <w:rsid w:val="00F71D37"/>
    <w:rPr>
      <w:b/>
    </w:rPr>
  </w:style>
  <w:style w:type="character" w:customStyle="1" w:styleId="TableWordingBoldChar">
    <w:name w:val="Table Wording Bold Char"/>
    <w:basedOn w:val="TableWordingChar"/>
    <w:rsid w:val="00F71D37"/>
    <w:rPr>
      <w:rFonts w:ascii="Verdana" w:hAnsi="Verdana"/>
      <w:b/>
      <w:sz w:val="16"/>
      <w:szCs w:val="16"/>
      <w:lang w:eastAsia="en-US"/>
    </w:rPr>
  </w:style>
  <w:style w:type="paragraph" w:styleId="NormalIndent">
    <w:name w:val="Normal Indent"/>
    <w:basedOn w:val="Normal"/>
    <w:semiHidden/>
    <w:rsid w:val="00F71D37"/>
    <w:pPr>
      <w:spacing w:after="0"/>
      <w:ind w:left="720"/>
      <w:jc w:val="left"/>
    </w:pPr>
    <w:rPr>
      <w:rFonts w:ascii="Arial" w:hAnsi="Arial"/>
      <w:sz w:val="22"/>
      <w:szCs w:val="20"/>
    </w:rPr>
  </w:style>
  <w:style w:type="paragraph" w:customStyle="1" w:styleId="BulletList1">
    <w:name w:val="Bullet List 1"/>
    <w:basedOn w:val="ListBullet"/>
    <w:rsid w:val="00F71D37"/>
    <w:pPr>
      <w:numPr>
        <w:numId w:val="10"/>
      </w:numPr>
      <w:tabs>
        <w:tab w:val="clear" w:pos="1123"/>
        <w:tab w:val="num" w:pos="1418"/>
      </w:tabs>
      <w:spacing w:after="0"/>
      <w:ind w:left="1418" w:hanging="709"/>
    </w:pPr>
    <w:rPr>
      <w:rFonts w:ascii="Arial" w:hAnsi="Arial"/>
      <w:sz w:val="22"/>
      <w:szCs w:val="20"/>
    </w:rPr>
  </w:style>
  <w:style w:type="character" w:styleId="PlaceholderText">
    <w:name w:val="Placeholder Text"/>
    <w:basedOn w:val="DefaultParagraphFont"/>
    <w:semiHidden/>
    <w:locked/>
    <w:rsid w:val="00F71D37"/>
    <w:rPr>
      <w:color w:val="808080"/>
    </w:rPr>
  </w:style>
  <w:style w:type="paragraph" w:customStyle="1" w:styleId="TableDotPointItalic">
    <w:name w:val="Table Dot Point Italic"/>
    <w:basedOn w:val="TableDotPoint"/>
    <w:qFormat/>
    <w:rsid w:val="00F71D37"/>
    <w:pPr>
      <w:tabs>
        <w:tab w:val="clear" w:pos="360"/>
        <w:tab w:val="num" w:pos="1026"/>
      </w:tabs>
      <w:ind w:left="1026"/>
    </w:pPr>
    <w:rPr>
      <w:i/>
    </w:rPr>
  </w:style>
  <w:style w:type="paragraph" w:customStyle="1" w:styleId="TableDashPointItalic">
    <w:name w:val="Table Dash Point Italic"/>
    <w:basedOn w:val="Normal"/>
    <w:rsid w:val="00F71D37"/>
    <w:pPr>
      <w:numPr>
        <w:numId w:val="7"/>
      </w:numPr>
      <w:tabs>
        <w:tab w:val="num" w:pos="1026"/>
      </w:tabs>
      <w:spacing w:before="60" w:after="60"/>
      <w:ind w:left="1395"/>
    </w:pPr>
    <w:rPr>
      <w:i/>
      <w:szCs w:val="20"/>
    </w:rPr>
  </w:style>
  <w:style w:type="paragraph" w:customStyle="1" w:styleId="TableDashPoint">
    <w:name w:val="Table Dash Point"/>
    <w:basedOn w:val="TableDotPoint"/>
    <w:qFormat/>
    <w:rsid w:val="00F71D37"/>
    <w:pPr>
      <w:numPr>
        <w:numId w:val="0"/>
      </w:numPr>
      <w:ind w:left="693" w:hanging="360"/>
    </w:pPr>
  </w:style>
  <w:style w:type="paragraph" w:customStyle="1" w:styleId="TableHeading">
    <w:name w:val="Table Heading"/>
    <w:basedOn w:val="TableWordingHeading"/>
    <w:qFormat/>
    <w:rsid w:val="00F71D37"/>
    <w:rPr>
      <w:sz w:val="18"/>
    </w:rPr>
  </w:style>
  <w:style w:type="paragraph" w:customStyle="1" w:styleId="BulletList3">
    <w:name w:val="Bullet List 3"/>
    <w:basedOn w:val="BulletList1"/>
    <w:autoRedefine/>
    <w:rsid w:val="00F71D37"/>
    <w:pPr>
      <w:tabs>
        <w:tab w:val="clear" w:pos="1418"/>
        <w:tab w:val="num" w:pos="851"/>
      </w:tabs>
      <w:ind w:left="884" w:hanging="458"/>
    </w:pPr>
  </w:style>
  <w:style w:type="paragraph" w:customStyle="1" w:styleId="Venue">
    <w:name w:val="Venue"/>
    <w:basedOn w:val="Normal"/>
    <w:qFormat/>
    <w:rsid w:val="00F71D37"/>
    <w:pPr>
      <w:spacing w:before="60" w:after="60"/>
      <w:jc w:val="center"/>
    </w:pPr>
    <w:rPr>
      <w:b/>
      <w:color w:val="A6A6A6"/>
      <w:sz w:val="24"/>
      <w:szCs w:val="24"/>
    </w:rPr>
  </w:style>
  <w:style w:type="paragraph" w:customStyle="1" w:styleId="OperationPlans">
    <w:name w:val="Operation Plans"/>
    <w:basedOn w:val="Normal"/>
    <w:qFormat/>
    <w:rsid w:val="00F71D37"/>
    <w:pPr>
      <w:spacing w:before="60" w:after="60"/>
      <w:jc w:val="center"/>
    </w:pPr>
    <w:rPr>
      <w:b/>
      <w:color w:val="A6A6A6"/>
      <w:sz w:val="30"/>
    </w:rPr>
  </w:style>
  <w:style w:type="paragraph" w:customStyle="1" w:styleId="Department-Area">
    <w:name w:val="Department - Area"/>
    <w:basedOn w:val="Normal"/>
    <w:qFormat/>
    <w:rsid w:val="00F71D37"/>
    <w:pPr>
      <w:spacing w:before="60" w:after="60"/>
      <w:jc w:val="center"/>
    </w:pPr>
    <w:rPr>
      <w:b/>
      <w:sz w:val="24"/>
      <w:szCs w:val="24"/>
    </w:rPr>
  </w:style>
  <w:style w:type="paragraph" w:customStyle="1" w:styleId="InsertLogo">
    <w:name w:val="Insert Logo"/>
    <w:basedOn w:val="Normal"/>
    <w:qFormat/>
    <w:rsid w:val="00F71D37"/>
    <w:pPr>
      <w:ind w:left="6"/>
      <w:jc w:val="center"/>
    </w:pPr>
  </w:style>
  <w:style w:type="paragraph" w:styleId="Header">
    <w:name w:val="header"/>
    <w:basedOn w:val="Normal"/>
    <w:semiHidden/>
    <w:locked/>
    <w:rsid w:val="00F71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F71D37"/>
    <w:rPr>
      <w:rFonts w:ascii="Verdana" w:hAnsi="Verdana"/>
      <w:sz w:val="16"/>
      <w:szCs w:val="22"/>
      <w:lang w:eastAsia="en-US"/>
    </w:rPr>
  </w:style>
  <w:style w:type="paragraph" w:styleId="ListBullet">
    <w:name w:val="List Bullet"/>
    <w:basedOn w:val="Normal"/>
    <w:autoRedefine/>
    <w:semiHidden/>
    <w:rsid w:val="00F71D37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1A4C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C93"/>
    <w:rPr>
      <w:color w:val="800080"/>
      <w:u w:val="single"/>
    </w:rPr>
  </w:style>
  <w:style w:type="paragraph" w:customStyle="1" w:styleId="xl63">
    <w:name w:val="xl63"/>
    <w:basedOn w:val="Normal"/>
    <w:rsid w:val="001A4C93"/>
    <w:pP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4">
    <w:name w:val="xl64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5">
    <w:name w:val="xl65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6">
    <w:name w:val="xl66"/>
    <w:basedOn w:val="Normal"/>
    <w:rsid w:val="001A4C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68">
    <w:name w:val="xl68"/>
    <w:basedOn w:val="Normal"/>
    <w:rsid w:val="001A4C93"/>
    <w:pP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69">
    <w:name w:val="xl69"/>
    <w:basedOn w:val="Normal"/>
    <w:rsid w:val="001A4C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0">
    <w:name w:val="xl70"/>
    <w:basedOn w:val="Normal"/>
    <w:rsid w:val="001A4C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1">
    <w:name w:val="xl71"/>
    <w:basedOn w:val="Normal"/>
    <w:rsid w:val="001A4C9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2">
    <w:name w:val="xl72"/>
    <w:basedOn w:val="Normal"/>
    <w:rsid w:val="001A4C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3">
    <w:name w:val="xl73"/>
    <w:basedOn w:val="Normal"/>
    <w:rsid w:val="001A4C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4">
    <w:name w:val="xl74"/>
    <w:basedOn w:val="Normal"/>
    <w:rsid w:val="001A4C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5">
    <w:name w:val="xl75"/>
    <w:basedOn w:val="Normal"/>
    <w:rsid w:val="001A4C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6">
    <w:name w:val="xl76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7">
    <w:name w:val="xl77"/>
    <w:basedOn w:val="Normal"/>
    <w:rsid w:val="001A4C93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8">
    <w:name w:val="xl78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79">
    <w:name w:val="xl79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1A4C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1">
    <w:name w:val="xl81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2">
    <w:name w:val="xl82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3">
    <w:name w:val="xl83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4">
    <w:name w:val="xl84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5">
    <w:name w:val="xl8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6">
    <w:name w:val="xl86"/>
    <w:basedOn w:val="Normal"/>
    <w:rsid w:val="001A4C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7">
    <w:name w:val="xl87"/>
    <w:basedOn w:val="Normal"/>
    <w:rsid w:val="001A4C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8">
    <w:name w:val="xl88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9">
    <w:name w:val="xl89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0">
    <w:name w:val="xl90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1">
    <w:name w:val="xl91"/>
    <w:basedOn w:val="Normal"/>
    <w:rsid w:val="001A4C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2">
    <w:name w:val="xl92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3">
    <w:name w:val="xl93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4">
    <w:name w:val="xl94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5">
    <w:name w:val="xl9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6">
    <w:name w:val="xl96"/>
    <w:basedOn w:val="Normal"/>
    <w:rsid w:val="001A4C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7">
    <w:name w:val="xl97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8">
    <w:name w:val="xl98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9">
    <w:name w:val="xl99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0">
    <w:name w:val="xl100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1">
    <w:name w:val="xl101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2">
    <w:name w:val="xl102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3">
    <w:name w:val="xl103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4">
    <w:name w:val="xl104"/>
    <w:basedOn w:val="Normal"/>
    <w:rsid w:val="001A4C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5">
    <w:name w:val="xl105"/>
    <w:basedOn w:val="Normal"/>
    <w:rsid w:val="001A4C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6">
    <w:name w:val="xl106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7">
    <w:name w:val="xl107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8">
    <w:name w:val="xl108"/>
    <w:basedOn w:val="Normal"/>
    <w:rsid w:val="001A4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9">
    <w:name w:val="xl109"/>
    <w:basedOn w:val="Normal"/>
    <w:rsid w:val="001A4C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0">
    <w:name w:val="xl110"/>
    <w:basedOn w:val="Normal"/>
    <w:rsid w:val="001A4C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1">
    <w:name w:val="xl111"/>
    <w:basedOn w:val="Normal"/>
    <w:rsid w:val="001A4C9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2">
    <w:name w:val="xl112"/>
    <w:basedOn w:val="Normal"/>
    <w:rsid w:val="001A4C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3">
    <w:name w:val="xl113"/>
    <w:basedOn w:val="Normal"/>
    <w:rsid w:val="001A4C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4">
    <w:name w:val="xl114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5">
    <w:name w:val="xl11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6">
    <w:name w:val="xl116"/>
    <w:basedOn w:val="Normal"/>
    <w:rsid w:val="001A4C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7">
    <w:name w:val="xl117"/>
    <w:basedOn w:val="Normal"/>
    <w:rsid w:val="001A4C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8">
    <w:name w:val="xl118"/>
    <w:basedOn w:val="Normal"/>
    <w:rsid w:val="001A4C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9">
    <w:name w:val="xl119"/>
    <w:basedOn w:val="Normal"/>
    <w:rsid w:val="001A4C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0">
    <w:name w:val="xl120"/>
    <w:basedOn w:val="Normal"/>
    <w:rsid w:val="001A4C9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1">
    <w:name w:val="xl121"/>
    <w:basedOn w:val="Normal"/>
    <w:rsid w:val="001A4C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2">
    <w:name w:val="xl122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3">
    <w:name w:val="xl123"/>
    <w:basedOn w:val="Normal"/>
    <w:rsid w:val="001A4C9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4">
    <w:name w:val="xl124"/>
    <w:basedOn w:val="Normal"/>
    <w:rsid w:val="001A4C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5">
    <w:name w:val="xl125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6">
    <w:name w:val="xl126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7">
    <w:name w:val="xl127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8">
    <w:name w:val="xl128"/>
    <w:basedOn w:val="Normal"/>
    <w:rsid w:val="001A4C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9">
    <w:name w:val="xl129"/>
    <w:basedOn w:val="Normal"/>
    <w:rsid w:val="001A4C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0">
    <w:name w:val="xl130"/>
    <w:basedOn w:val="Normal"/>
    <w:rsid w:val="001A4C9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1">
    <w:name w:val="xl131"/>
    <w:basedOn w:val="Normal"/>
    <w:rsid w:val="001A4C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2">
    <w:name w:val="xl132"/>
    <w:basedOn w:val="Normal"/>
    <w:rsid w:val="001A4C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3">
    <w:name w:val="xl133"/>
    <w:basedOn w:val="Normal"/>
    <w:rsid w:val="001A4C9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4">
    <w:name w:val="xl134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5">
    <w:name w:val="xl135"/>
    <w:basedOn w:val="Normal"/>
    <w:rsid w:val="001A4C9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6">
    <w:name w:val="xl136"/>
    <w:basedOn w:val="Normal"/>
    <w:rsid w:val="001A4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Cs w:val="16"/>
      <w:lang w:eastAsia="en-AU"/>
    </w:rPr>
  </w:style>
  <w:style w:type="paragraph" w:customStyle="1" w:styleId="xl137">
    <w:name w:val="xl137"/>
    <w:basedOn w:val="Normal"/>
    <w:rsid w:val="001A4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Cs w:val="16"/>
      <w:lang w:eastAsia="en-AU"/>
    </w:rPr>
  </w:style>
  <w:style w:type="table" w:styleId="TableGrid">
    <w:name w:val="Table Grid"/>
    <w:basedOn w:val="TableNormal"/>
    <w:uiPriority w:val="59"/>
    <w:rsid w:val="00690AF2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F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FootnoteText">
    <w:name w:val="footnote text"/>
    <w:basedOn w:val="Normal"/>
    <w:link w:val="FootnoteTextChar"/>
    <w:semiHidden/>
    <w:rsid w:val="0059020A"/>
    <w:pPr>
      <w:spacing w:before="0" w:after="0"/>
      <w:jc w:val="left"/>
    </w:pPr>
    <w:rPr>
      <w:rFonts w:ascii="Century Gothic" w:hAnsi="Century Goth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020A"/>
    <w:rPr>
      <w:rFonts w:ascii="Century Gothic" w:hAnsi="Century Gothic"/>
      <w:lang w:eastAsia="en-US"/>
    </w:rPr>
  </w:style>
  <w:style w:type="character" w:styleId="FootnoteReference">
    <w:name w:val="footnote reference"/>
    <w:semiHidden/>
    <w:rsid w:val="005902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06297"/>
    <w:rPr>
      <w:rFonts w:ascii="Verdana" w:hAnsi="Verdana"/>
      <w:b/>
      <w:color w:val="A6A6A6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p\Local%20Settings\Temporary%20Internet%20Files\OLK67\Operations%20Plans%20Template%20-%20BEC%20samp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A0F5436AF04478BA78A1A2E2AA328" ma:contentTypeVersion="18" ma:contentTypeDescription="Create a new document." ma:contentTypeScope="" ma:versionID="b20847b0e01e8ee452d17e5b30984d28">
  <xsd:schema xmlns:xsd="http://www.w3.org/2001/XMLSchema" xmlns:xs="http://www.w3.org/2001/XMLSchema" xmlns:p="http://schemas.microsoft.com/office/2006/metadata/properties" xmlns:ns2="18e87206-91a1-4b09-891b-a8cd29d26080" xmlns:ns3="99a3a7c4-9f57-41e1-9836-5c4e15178913" targetNamespace="http://schemas.microsoft.com/office/2006/metadata/properties" ma:root="true" ma:fieldsID="f98a08ee17f4f7266a7d3c23e31a1653" ns2:_="" ns3:_="">
    <xsd:import namespace="18e87206-91a1-4b09-891b-a8cd29d26080"/>
    <xsd:import namespace="99a3a7c4-9f57-41e1-9836-5c4e15178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87206-91a1-4b09-891b-a8cd29d26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8315-b4a0-4e20-bcbb-b0213235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3a7c4-9f57-41e1-9836-5c4e15178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8f2b1a-9ff7-40aa-875c-8375ac4ce0e0}" ma:internalName="TaxCatchAll" ma:showField="CatchAllData" ma:web="99a3a7c4-9f57-41e1-9836-5c4e15178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87206-91a1-4b09-891b-a8cd29d26080">
      <Terms xmlns="http://schemas.microsoft.com/office/infopath/2007/PartnerControls"/>
    </lcf76f155ced4ddcb4097134ff3c332f>
    <TaxCatchAll xmlns="99a3a7c4-9f57-41e1-9836-5c4e15178913" xsi:nil="true"/>
  </documentManagement>
</p:properties>
</file>

<file path=customXml/itemProps1.xml><?xml version="1.0" encoding="utf-8"?>
<ds:datastoreItem xmlns:ds="http://schemas.openxmlformats.org/officeDocument/2006/customXml" ds:itemID="{5B322CA9-CA16-43B9-AAB0-CAF92C61A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921D2-3AFA-4007-B94E-612F6ED88D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9529CB-9414-4497-AC42-FFA9819C8DF0}"/>
</file>

<file path=customXml/itemProps4.xml><?xml version="1.0" encoding="utf-8"?>
<ds:datastoreItem xmlns:ds="http://schemas.openxmlformats.org/officeDocument/2006/customXml" ds:itemID="{24F31456-8946-4B2C-B5E3-FF62F491211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9e5ed86-5690-4a3d-b9db-f4cfd670cb52"/>
    <ds:schemaRef ds:uri="http://schemas.microsoft.com/sharepoint/v3"/>
    <ds:schemaRef ds:uri="http://purl.org/dc/terms/"/>
    <ds:schemaRef ds:uri="http://schemas.openxmlformats.org/package/2006/metadata/core-properties"/>
    <ds:schemaRef ds:uri="c1104489-aad2-4d04-acd9-96e1316a9d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Operations Plans Template - BEC sample 3.dot</Template>
  <TotalTime>3</TotalTime>
  <Pages>2</Pages>
  <Words>646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Ogden IFC</Company>
  <LinksUpToDate>false</LinksUpToDate>
  <CharactersWithSpaces>4180</CharactersWithSpaces>
  <SharedDoc>false</SharedDoc>
  <HLinks>
    <vt:vector size="12" baseType="variant">
      <vt:variant>
        <vt:i4>4587526</vt:i4>
      </vt:variant>
      <vt:variant>
        <vt:i4>-1</vt:i4>
      </vt:variant>
      <vt:variant>
        <vt:i4>2049</vt:i4>
      </vt:variant>
      <vt:variant>
        <vt:i4>1</vt:i4>
      </vt:variant>
      <vt:variant>
        <vt:lpwstr>! BCEC Logo for forms</vt:lpwstr>
      </vt:variant>
      <vt:variant>
        <vt:lpwstr/>
      </vt:variant>
      <vt:variant>
        <vt:i4>851985</vt:i4>
      </vt:variant>
      <vt:variant>
        <vt:i4>-1</vt:i4>
      </vt:variant>
      <vt:variant>
        <vt:i4>2050</vt:i4>
      </vt:variant>
      <vt:variant>
        <vt:i4>1</vt:i4>
      </vt:variant>
      <vt:variant>
        <vt:lpwstr>AEGOGDEN_stacked_rgb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Mark Pitman</dc:creator>
  <cp:keywords/>
  <cp:lastModifiedBy>Larissa Daniljchenko</cp:lastModifiedBy>
  <cp:revision>5</cp:revision>
  <cp:lastPrinted>2019-03-29T03:27:00Z</cp:lastPrinted>
  <dcterms:created xsi:type="dcterms:W3CDTF">2022-04-13T04:40:00Z</dcterms:created>
  <dcterms:modified xsi:type="dcterms:W3CDTF">2022-04-20T02:53:00Z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0x01010100249BDF0573955E468579CC907C80D459</vt:lpwstr>
  </property>
  <property fmtid="{D5CDD505-2E9C-101B-9397-08002B2CF9AE}" pid="3" name="_dlc_DocIdItemGuid">
    <vt:lpwstr>ff4a0921-9137-4b8d-8ea3-ab2ac729782a</vt:lpwstr>
  </property>
</Properties>
</file>