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5943" w14:textId="3B379710" w:rsidR="006E561D" w:rsidRPr="00B32E64" w:rsidRDefault="006E561D" w:rsidP="006E561D">
      <w:pPr>
        <w:spacing w:before="0" w:after="0" w:line="276" w:lineRule="auto"/>
        <w:ind w:left="-142"/>
        <w:jc w:val="left"/>
        <w:rPr>
          <w:rFonts w:ascii="Arial" w:hAnsi="Arial" w:cs="Arial"/>
          <w:sz w:val="18"/>
          <w:szCs w:val="18"/>
        </w:rPr>
      </w:pPr>
      <w:r w:rsidRPr="00B32E64">
        <w:rPr>
          <w:rFonts w:ascii="Arial" w:hAnsi="Arial" w:cs="Arial"/>
          <w:sz w:val="18"/>
          <w:szCs w:val="18"/>
        </w:rPr>
        <w:t xml:space="preserve">This form must be returned to the Event Planning Manager </w:t>
      </w:r>
      <w:r w:rsidRPr="00B32E64">
        <w:rPr>
          <w:rFonts w:ascii="Arial" w:hAnsi="Arial" w:cs="Arial"/>
          <w:b/>
          <w:sz w:val="18"/>
          <w:szCs w:val="18"/>
        </w:rPr>
        <w:t>no later than 2 weeks prior</w:t>
      </w:r>
      <w:r w:rsidRPr="00B32E64">
        <w:rPr>
          <w:rFonts w:ascii="Arial" w:hAnsi="Arial" w:cs="Arial"/>
          <w:sz w:val="18"/>
          <w:szCs w:val="18"/>
        </w:rPr>
        <w:t xml:space="preserve"> to the move in of the event. The Event Organiser will be advised if approval is granted.</w:t>
      </w:r>
    </w:p>
    <w:p w14:paraId="5EAB103C" w14:textId="77777777" w:rsidR="00B32E64" w:rsidRPr="00B32E64" w:rsidRDefault="00B32E64" w:rsidP="006E561D">
      <w:pPr>
        <w:spacing w:before="0" w:after="0" w:line="276" w:lineRule="auto"/>
        <w:ind w:left="-142"/>
        <w:jc w:val="lef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2"/>
        <w:gridCol w:w="127"/>
        <w:gridCol w:w="324"/>
        <w:gridCol w:w="379"/>
        <w:gridCol w:w="1003"/>
        <w:gridCol w:w="414"/>
        <w:gridCol w:w="25"/>
        <w:gridCol w:w="1127"/>
        <w:gridCol w:w="148"/>
        <w:gridCol w:w="834"/>
        <w:gridCol w:w="685"/>
        <w:gridCol w:w="41"/>
        <w:gridCol w:w="134"/>
        <w:gridCol w:w="703"/>
        <w:gridCol w:w="297"/>
        <w:gridCol w:w="560"/>
        <w:gridCol w:w="654"/>
        <w:gridCol w:w="61"/>
        <w:gridCol w:w="1276"/>
      </w:tblGrid>
      <w:tr w:rsidR="00B32E64" w:rsidRPr="00B32E64" w14:paraId="0555A810" w14:textId="77777777" w:rsidTr="00B32E64">
        <w:tc>
          <w:tcPr>
            <w:tcW w:w="1077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72493" w14:textId="77777777" w:rsidR="00882FDD" w:rsidRPr="00B32E64" w:rsidRDefault="00882FDD" w:rsidP="00CF0212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2E64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  <w:p w14:paraId="44C2EEF3" w14:textId="77777777" w:rsidR="00882FDD" w:rsidRPr="00B32E64" w:rsidRDefault="00882FDD" w:rsidP="00CF021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E64" w:rsidRPr="00B32E64" w14:paraId="01BE19D9" w14:textId="77777777" w:rsidTr="00B32E64">
        <w:trPr>
          <w:trHeight w:val="433"/>
        </w:trPr>
        <w:tc>
          <w:tcPr>
            <w:tcW w:w="2109" w:type="dxa"/>
            <w:gridSpan w:val="2"/>
            <w:shd w:val="clear" w:color="auto" w:fill="auto"/>
          </w:tcPr>
          <w:p w14:paraId="421D21BD" w14:textId="77777777" w:rsidR="00B57CD4" w:rsidRPr="00B32E64" w:rsidRDefault="006914B2" w:rsidP="00F93BCF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 xml:space="preserve">Applicant’s </w:t>
            </w:r>
            <w:r w:rsidR="00B57CD4" w:rsidRPr="00B32E64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4254" w:type="dxa"/>
            <w:gridSpan w:val="8"/>
            <w:shd w:val="clear" w:color="auto" w:fill="auto"/>
          </w:tcPr>
          <w:p w14:paraId="72A424C7" w14:textId="77777777" w:rsidR="00B57CD4" w:rsidRPr="00B32E64" w:rsidRDefault="00F93BCF" w:rsidP="0059176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1E23CD52" w14:textId="77777777" w:rsidR="0008354F" w:rsidRPr="00B32E64" w:rsidRDefault="0008354F" w:rsidP="0059176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4"/>
            <w:shd w:val="clear" w:color="auto" w:fill="auto"/>
          </w:tcPr>
          <w:p w14:paraId="5E889356" w14:textId="77777777" w:rsidR="00B57CD4" w:rsidRPr="00B32E64" w:rsidRDefault="00B57CD4" w:rsidP="0059176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2848" w:type="dxa"/>
            <w:gridSpan w:val="5"/>
            <w:shd w:val="clear" w:color="auto" w:fill="auto"/>
          </w:tcPr>
          <w:p w14:paraId="38892E33" w14:textId="77777777" w:rsidR="00B57CD4" w:rsidRPr="00B32E64" w:rsidRDefault="00F93BCF" w:rsidP="00F93BCF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E64" w:rsidRPr="00B32E64" w14:paraId="14EB827E" w14:textId="77777777" w:rsidTr="00B32E64">
        <w:trPr>
          <w:trHeight w:val="397"/>
        </w:trPr>
        <w:tc>
          <w:tcPr>
            <w:tcW w:w="2109" w:type="dxa"/>
            <w:gridSpan w:val="2"/>
            <w:shd w:val="clear" w:color="auto" w:fill="auto"/>
          </w:tcPr>
          <w:p w14:paraId="74F23999" w14:textId="77777777" w:rsidR="00A75C26" w:rsidRPr="00B32E64" w:rsidRDefault="00A75C26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Company</w:t>
            </w:r>
            <w:r w:rsidR="00756EB8" w:rsidRPr="00B32E64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Pr="00B32E6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4" w:type="dxa"/>
            <w:gridSpan w:val="8"/>
            <w:shd w:val="clear" w:color="auto" w:fill="auto"/>
          </w:tcPr>
          <w:p w14:paraId="0B98A364" w14:textId="77777777" w:rsidR="00A75C26" w:rsidRPr="00B32E64" w:rsidRDefault="00F93BCF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C0E0A8" w14:textId="77777777" w:rsidR="0008354F" w:rsidRPr="00B32E64" w:rsidRDefault="0008354F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777891C" w14:textId="77777777" w:rsidR="0008354F" w:rsidRPr="00B32E64" w:rsidRDefault="0008354F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4"/>
            <w:shd w:val="clear" w:color="auto" w:fill="auto"/>
          </w:tcPr>
          <w:p w14:paraId="3FD3EF95" w14:textId="77777777" w:rsidR="00A75C26" w:rsidRPr="00B32E64" w:rsidRDefault="00A75C26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848" w:type="dxa"/>
            <w:gridSpan w:val="5"/>
            <w:shd w:val="clear" w:color="auto" w:fill="auto"/>
          </w:tcPr>
          <w:p w14:paraId="409AFD12" w14:textId="77777777" w:rsidR="00A75C26" w:rsidRPr="00B32E64" w:rsidRDefault="00F93BCF" w:rsidP="00F93BCF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E64" w:rsidRPr="00B32E64" w14:paraId="31F2E78D" w14:textId="77777777" w:rsidTr="00B32E64">
        <w:trPr>
          <w:trHeight w:val="397"/>
        </w:trPr>
        <w:tc>
          <w:tcPr>
            <w:tcW w:w="2109" w:type="dxa"/>
            <w:gridSpan w:val="2"/>
            <w:shd w:val="clear" w:color="auto" w:fill="auto"/>
          </w:tcPr>
          <w:p w14:paraId="29F9E548" w14:textId="77777777" w:rsidR="00A75C26" w:rsidRPr="00B32E64" w:rsidRDefault="00A75C26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Email:</w:t>
            </w:r>
          </w:p>
          <w:p w14:paraId="72DDB5E6" w14:textId="77777777" w:rsidR="00A75C26" w:rsidRPr="00B32E64" w:rsidRDefault="00A75C26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8"/>
            <w:shd w:val="clear" w:color="auto" w:fill="auto"/>
          </w:tcPr>
          <w:p w14:paraId="3E9821FB" w14:textId="77777777" w:rsidR="00A75C26" w:rsidRPr="00B32E64" w:rsidRDefault="00F93BCF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D5C6389" w14:textId="77777777" w:rsidR="00A75C26" w:rsidRPr="00B32E64" w:rsidRDefault="00A75C26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4"/>
            <w:shd w:val="clear" w:color="auto" w:fill="auto"/>
          </w:tcPr>
          <w:p w14:paraId="0C63784F" w14:textId="77777777" w:rsidR="00A75C26" w:rsidRPr="00B32E64" w:rsidRDefault="00A75C26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Date of Permit</w:t>
            </w:r>
          </w:p>
          <w:p w14:paraId="5F0B13CA" w14:textId="77777777" w:rsidR="00A75C26" w:rsidRPr="00B32E64" w:rsidRDefault="00A75C26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Application:</w:t>
            </w:r>
          </w:p>
          <w:p w14:paraId="470302DA" w14:textId="77777777" w:rsidR="00A75C26" w:rsidRPr="00B32E64" w:rsidRDefault="00A75C26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dxa"/>
            <w:gridSpan w:val="5"/>
            <w:shd w:val="clear" w:color="auto" w:fill="auto"/>
          </w:tcPr>
          <w:p w14:paraId="59913033" w14:textId="77777777" w:rsidR="00A75C26" w:rsidRPr="00B32E64" w:rsidRDefault="00F93BCF" w:rsidP="00F93BCF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E64" w:rsidRPr="00B32E64" w14:paraId="6CAE615E" w14:textId="77777777" w:rsidTr="00B32E64">
        <w:trPr>
          <w:trHeight w:val="397"/>
        </w:trPr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A9C997" w14:textId="77777777" w:rsidR="00A75C26" w:rsidRPr="00B32E64" w:rsidRDefault="00A75C26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Event Name:</w:t>
            </w:r>
          </w:p>
        </w:tc>
        <w:tc>
          <w:tcPr>
            <w:tcW w:w="42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2A776A0" w14:textId="77777777" w:rsidR="0008354F" w:rsidRPr="00B32E64" w:rsidRDefault="0008354F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7ED0FC" w14:textId="77777777" w:rsidR="00A75C26" w:rsidRPr="00B32E64" w:rsidRDefault="00A75C26" w:rsidP="00A75C26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Event Date/s:</w:t>
            </w:r>
          </w:p>
          <w:p w14:paraId="15242CDD" w14:textId="77777777" w:rsidR="00A75C26" w:rsidRPr="00B32E64" w:rsidRDefault="00A75C26" w:rsidP="00A75C26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7D9E18B" w14:textId="77777777" w:rsidR="00A75C26" w:rsidRPr="00B32E64" w:rsidRDefault="00A75C26" w:rsidP="00A75C26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E64" w:rsidRPr="00B32E64" w14:paraId="06DB71E6" w14:textId="77777777" w:rsidTr="00B32E64">
        <w:trPr>
          <w:trHeight w:val="397"/>
        </w:trPr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DA451C" w14:textId="77777777" w:rsidR="008F7203" w:rsidRPr="00B32E64" w:rsidRDefault="008F7203" w:rsidP="008F720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Name of BCEC Event Planning Manager:</w:t>
            </w:r>
          </w:p>
          <w:p w14:paraId="689A4E03" w14:textId="77777777" w:rsidR="008F7203" w:rsidRPr="00B32E64" w:rsidRDefault="008F7203" w:rsidP="007666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2AFB943" w14:textId="77777777" w:rsidR="008F7203" w:rsidRPr="00B32E64" w:rsidRDefault="008F7203" w:rsidP="0076667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62EF98" w14:textId="77777777" w:rsidR="008F7203" w:rsidRPr="00B32E64" w:rsidRDefault="008F7203" w:rsidP="008F720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Area of activity</w:t>
            </w:r>
          </w:p>
          <w:p w14:paraId="308E732A" w14:textId="77777777" w:rsidR="008F7203" w:rsidRPr="00B32E64" w:rsidRDefault="008F7203" w:rsidP="008F7203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B32E64">
              <w:rPr>
                <w:rFonts w:ascii="Arial" w:hAnsi="Arial" w:cs="Arial"/>
                <w:i/>
                <w:sz w:val="18"/>
                <w:szCs w:val="18"/>
              </w:rPr>
              <w:t xml:space="preserve">e.g. Hall </w:t>
            </w:r>
            <w:proofErr w:type="gramStart"/>
            <w:r w:rsidRPr="00B32E64">
              <w:rPr>
                <w:rFonts w:ascii="Arial" w:hAnsi="Arial" w:cs="Arial"/>
                <w:i/>
                <w:sz w:val="18"/>
                <w:szCs w:val="18"/>
              </w:rPr>
              <w:t>1;P</w:t>
            </w:r>
            <w:proofErr w:type="gramEnd"/>
            <w:r w:rsidRPr="00B32E64">
              <w:rPr>
                <w:rFonts w:ascii="Arial" w:hAnsi="Arial" w:cs="Arial"/>
                <w:i/>
                <w:sz w:val="18"/>
                <w:szCs w:val="18"/>
              </w:rPr>
              <w:t>1-5:</w:t>
            </w:r>
          </w:p>
          <w:p w14:paraId="63E4CDAD" w14:textId="77777777" w:rsidR="008F7203" w:rsidRPr="00B32E64" w:rsidRDefault="008F7203" w:rsidP="00766675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BB34142" w14:textId="77777777" w:rsidR="008F7203" w:rsidRPr="00B32E64" w:rsidRDefault="00F93BCF" w:rsidP="00766675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E64" w:rsidRPr="00B32E64" w14:paraId="757CC822" w14:textId="77777777" w:rsidTr="00B32E64">
        <w:trPr>
          <w:trHeight w:val="529"/>
        </w:trPr>
        <w:tc>
          <w:tcPr>
            <w:tcW w:w="2109" w:type="dxa"/>
            <w:gridSpan w:val="2"/>
            <w:shd w:val="clear" w:color="auto" w:fill="auto"/>
          </w:tcPr>
          <w:p w14:paraId="2BAD2DC4" w14:textId="77777777" w:rsidR="00A75C26" w:rsidRPr="00B32E64" w:rsidRDefault="004B7FFE" w:rsidP="00A75C26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 xml:space="preserve">Applicant’s </w:t>
            </w:r>
            <w:r w:rsidR="00A75C26" w:rsidRPr="00B32E64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8665" w:type="dxa"/>
            <w:gridSpan w:val="17"/>
            <w:shd w:val="clear" w:color="auto" w:fill="auto"/>
          </w:tcPr>
          <w:p w14:paraId="2DC18E4C" w14:textId="77777777" w:rsidR="00A75C26" w:rsidRPr="00B32E64" w:rsidRDefault="00A75C26" w:rsidP="00A75C26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E64" w:rsidRPr="00B32E64" w14:paraId="399795C2" w14:textId="77777777" w:rsidTr="00B32E64">
        <w:tc>
          <w:tcPr>
            <w:tcW w:w="10774" w:type="dxa"/>
            <w:gridSpan w:val="19"/>
            <w:shd w:val="clear" w:color="auto" w:fill="auto"/>
          </w:tcPr>
          <w:p w14:paraId="4F16A7FA" w14:textId="77777777" w:rsidR="00584DD7" w:rsidRPr="00B32E64" w:rsidRDefault="00584DD7" w:rsidP="00B32E64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2E64">
              <w:rPr>
                <w:rFonts w:ascii="Arial" w:hAnsi="Arial" w:cs="Arial"/>
                <w:b/>
                <w:sz w:val="20"/>
                <w:szCs w:val="20"/>
              </w:rPr>
              <w:t>Lift Measurements</w:t>
            </w:r>
          </w:p>
          <w:p w14:paraId="333703C1" w14:textId="77777777" w:rsidR="00584DD7" w:rsidRPr="00B32E64" w:rsidRDefault="00584DD7" w:rsidP="00B32E64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97C619" w14:textId="77777777" w:rsidR="00584DD7" w:rsidRPr="00B32E64" w:rsidRDefault="00584DD7" w:rsidP="00B32E64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2E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E64" w:rsidRPr="00B32E64" w14:paraId="207467A9" w14:textId="77777777" w:rsidTr="00B32E64">
        <w:trPr>
          <w:trHeight w:val="524"/>
        </w:trPr>
        <w:tc>
          <w:tcPr>
            <w:tcW w:w="2433" w:type="dxa"/>
            <w:gridSpan w:val="3"/>
            <w:vMerge w:val="restart"/>
            <w:shd w:val="clear" w:color="auto" w:fill="auto"/>
          </w:tcPr>
          <w:p w14:paraId="075903CE" w14:textId="77777777" w:rsidR="007A6CFA" w:rsidRPr="00B32E64" w:rsidRDefault="007A6CFA" w:rsidP="007A6CFA"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Lift No. &amp; Location</w:t>
            </w:r>
          </w:p>
        </w:tc>
        <w:tc>
          <w:tcPr>
            <w:tcW w:w="3096" w:type="dxa"/>
            <w:gridSpan w:val="6"/>
            <w:shd w:val="clear" w:color="auto" w:fill="auto"/>
          </w:tcPr>
          <w:p w14:paraId="7CF39E85" w14:textId="77777777" w:rsidR="007A6CFA" w:rsidRPr="00B32E64" w:rsidRDefault="007A6CFA" w:rsidP="00AF2CFB"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Door</w:t>
            </w:r>
          </w:p>
          <w:p w14:paraId="2915465C" w14:textId="77777777" w:rsidR="007A6CFA" w:rsidRPr="00B32E64" w:rsidRDefault="007A6CFA" w:rsidP="00AF2CFB"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(metres)</w:t>
            </w:r>
          </w:p>
        </w:tc>
        <w:tc>
          <w:tcPr>
            <w:tcW w:w="5245" w:type="dxa"/>
            <w:gridSpan w:val="10"/>
            <w:shd w:val="clear" w:color="auto" w:fill="auto"/>
          </w:tcPr>
          <w:p w14:paraId="3038FC95" w14:textId="77777777" w:rsidR="007A6CFA" w:rsidRPr="00B32E64" w:rsidRDefault="007A6CFA" w:rsidP="00AF2CFB"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Lift Car</w:t>
            </w:r>
          </w:p>
          <w:p w14:paraId="153EACB5" w14:textId="77777777" w:rsidR="007A6CFA" w:rsidRPr="00B32E64" w:rsidRDefault="007A6CFA" w:rsidP="00AF2CFB"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(metres)</w:t>
            </w:r>
          </w:p>
        </w:tc>
      </w:tr>
      <w:tr w:rsidR="00B32E64" w:rsidRPr="00B32E64" w14:paraId="30DA02A0" w14:textId="77777777" w:rsidTr="00B32E64">
        <w:trPr>
          <w:trHeight w:val="491"/>
        </w:trPr>
        <w:tc>
          <w:tcPr>
            <w:tcW w:w="2433" w:type="dxa"/>
            <w:gridSpan w:val="3"/>
            <w:vMerge/>
            <w:shd w:val="clear" w:color="auto" w:fill="auto"/>
          </w:tcPr>
          <w:p w14:paraId="2CB971F2" w14:textId="77777777" w:rsidR="007A6CFA" w:rsidRPr="00B32E64" w:rsidRDefault="007A6CFA" w:rsidP="00A75C26">
            <w:pPr>
              <w:spacing w:before="0" w:after="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821" w:type="dxa"/>
            <w:gridSpan w:val="4"/>
            <w:shd w:val="clear" w:color="auto" w:fill="auto"/>
          </w:tcPr>
          <w:p w14:paraId="6155298D" w14:textId="77777777" w:rsidR="007A6CFA" w:rsidRPr="00B32E64" w:rsidRDefault="007A6CFA" w:rsidP="00AF2CFB"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Width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B2801DB" w14:textId="77777777" w:rsidR="007A6CFA" w:rsidRPr="00B32E64" w:rsidRDefault="007A6CFA" w:rsidP="00AF2CFB"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Height</w:t>
            </w:r>
          </w:p>
        </w:tc>
        <w:tc>
          <w:tcPr>
            <w:tcW w:w="1519" w:type="dxa"/>
            <w:gridSpan w:val="2"/>
            <w:shd w:val="clear" w:color="auto" w:fill="auto"/>
          </w:tcPr>
          <w:p w14:paraId="68DBFD28" w14:textId="77777777" w:rsidR="007A6CFA" w:rsidRPr="00B32E64" w:rsidRDefault="007A6CFA" w:rsidP="00AF2CFB"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Width</w:t>
            </w:r>
          </w:p>
        </w:tc>
        <w:tc>
          <w:tcPr>
            <w:tcW w:w="1175" w:type="dxa"/>
            <w:gridSpan w:val="4"/>
            <w:shd w:val="clear" w:color="auto" w:fill="auto"/>
          </w:tcPr>
          <w:p w14:paraId="5A8BD620" w14:textId="77777777" w:rsidR="007A6CFA" w:rsidRPr="00B32E64" w:rsidRDefault="007A6CFA" w:rsidP="00AF2CFB"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Depth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41A2675C" w14:textId="77777777" w:rsidR="007A6CFA" w:rsidRPr="00B32E64" w:rsidRDefault="007A6CFA" w:rsidP="00AF2CFB"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Height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E64172E" w14:textId="77777777" w:rsidR="007A6CFA" w:rsidRPr="00B32E64" w:rsidRDefault="007A6CFA" w:rsidP="00AF2CFB">
            <w:pPr>
              <w:spacing w:before="0"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Load KG</w:t>
            </w:r>
          </w:p>
        </w:tc>
      </w:tr>
      <w:tr w:rsidR="00B32E64" w:rsidRPr="00B32E64" w14:paraId="52DD1D0C" w14:textId="77777777" w:rsidTr="00B32E64">
        <w:trPr>
          <w:trHeight w:val="665"/>
        </w:trPr>
        <w:tc>
          <w:tcPr>
            <w:tcW w:w="2433" w:type="dxa"/>
            <w:gridSpan w:val="3"/>
            <w:shd w:val="clear" w:color="auto" w:fill="auto"/>
          </w:tcPr>
          <w:p w14:paraId="36A36F78" w14:textId="77777777" w:rsidR="00AF2CFB" w:rsidRPr="00B32E64" w:rsidRDefault="00AF2CFB" w:rsidP="00A75C26">
            <w:pPr>
              <w:spacing w:before="0" w:after="0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Lift 6 – Merivale Street</w:t>
            </w:r>
          </w:p>
          <w:p w14:paraId="36F8230A" w14:textId="77777777" w:rsidR="00AF2CFB" w:rsidRPr="00B32E64" w:rsidRDefault="00AF2CFB" w:rsidP="00A75C26">
            <w:pPr>
              <w:spacing w:before="0" w:after="0"/>
              <w:rPr>
                <w:rFonts w:ascii="Arial" w:hAnsi="Arial" w:cs="Arial"/>
                <w:i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i/>
                <w:noProof/>
                <w:sz w:val="18"/>
                <w:szCs w:val="18"/>
                <w:lang w:eastAsia="en-AU"/>
              </w:rPr>
              <w:t>Access way to lift is 2.3m</w:t>
            </w:r>
          </w:p>
        </w:tc>
        <w:tc>
          <w:tcPr>
            <w:tcW w:w="1821" w:type="dxa"/>
            <w:gridSpan w:val="4"/>
            <w:shd w:val="clear" w:color="auto" w:fill="auto"/>
          </w:tcPr>
          <w:p w14:paraId="6865054E" w14:textId="77777777" w:rsidR="00AF2CFB" w:rsidRPr="00B32E64" w:rsidRDefault="00AF2CFB" w:rsidP="00AF2CFB">
            <w:pPr>
              <w:spacing w:before="0" w:after="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68976E7" w14:textId="77777777" w:rsidR="00AF2CFB" w:rsidRPr="00B32E64" w:rsidRDefault="00AF2CFB" w:rsidP="00AF2CFB">
            <w:pPr>
              <w:spacing w:before="0" w:after="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2.48</w:t>
            </w:r>
          </w:p>
        </w:tc>
        <w:tc>
          <w:tcPr>
            <w:tcW w:w="1519" w:type="dxa"/>
            <w:gridSpan w:val="2"/>
            <w:shd w:val="clear" w:color="auto" w:fill="auto"/>
          </w:tcPr>
          <w:p w14:paraId="62A32F2B" w14:textId="77777777" w:rsidR="00AF2CFB" w:rsidRPr="00B32E64" w:rsidRDefault="00AF2CFB" w:rsidP="00AF2CFB">
            <w:pPr>
              <w:spacing w:before="0" w:after="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75" w:type="dxa"/>
            <w:gridSpan w:val="4"/>
            <w:shd w:val="clear" w:color="auto" w:fill="auto"/>
          </w:tcPr>
          <w:p w14:paraId="295567C1" w14:textId="77777777" w:rsidR="00AF2CFB" w:rsidRPr="00B32E64" w:rsidRDefault="00AF2CFB" w:rsidP="00AF2CFB">
            <w:pPr>
              <w:spacing w:before="0" w:after="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5.25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4C7A1681" w14:textId="77777777" w:rsidR="00AF2CFB" w:rsidRPr="00B32E64" w:rsidRDefault="00AF2CFB" w:rsidP="00AF2CFB">
            <w:pPr>
              <w:spacing w:before="0" w:after="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2.98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2BE1FF8" w14:textId="77777777" w:rsidR="00AF2CFB" w:rsidRPr="00B32E64" w:rsidRDefault="00AF2CFB" w:rsidP="00AF2CFB">
            <w:pPr>
              <w:spacing w:before="0" w:after="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5000</w:t>
            </w:r>
          </w:p>
        </w:tc>
      </w:tr>
      <w:tr w:rsidR="00B32E64" w:rsidRPr="00B32E64" w14:paraId="78EA795C" w14:textId="77777777" w:rsidTr="00B32E64">
        <w:trPr>
          <w:trHeight w:val="589"/>
        </w:trPr>
        <w:tc>
          <w:tcPr>
            <w:tcW w:w="2433" w:type="dxa"/>
            <w:gridSpan w:val="3"/>
            <w:shd w:val="clear" w:color="auto" w:fill="auto"/>
          </w:tcPr>
          <w:p w14:paraId="07B038CC" w14:textId="77777777" w:rsidR="00AF2CFB" w:rsidRPr="00B32E64" w:rsidRDefault="00AF2CFB" w:rsidP="00AF2CFB">
            <w:pPr>
              <w:spacing w:before="0" w:after="0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Lift 16 – Grey Street</w:t>
            </w:r>
          </w:p>
          <w:p w14:paraId="0E7F8FA7" w14:textId="77777777" w:rsidR="00AF2CFB" w:rsidRPr="00B32E64" w:rsidRDefault="00AF2CFB" w:rsidP="00A75C26">
            <w:pPr>
              <w:spacing w:before="0" w:after="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821" w:type="dxa"/>
            <w:gridSpan w:val="4"/>
            <w:shd w:val="clear" w:color="auto" w:fill="auto"/>
          </w:tcPr>
          <w:p w14:paraId="4EB6AD38" w14:textId="77777777" w:rsidR="00AF2CFB" w:rsidRPr="00B32E64" w:rsidRDefault="00AF2CFB" w:rsidP="00AF2CFB">
            <w:pPr>
              <w:spacing w:before="0" w:after="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2.49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12015FC" w14:textId="77777777" w:rsidR="00AF2CFB" w:rsidRPr="00B32E64" w:rsidRDefault="00AF2CFB" w:rsidP="00AF2CFB">
            <w:pPr>
              <w:spacing w:before="0" w:after="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2.49</w:t>
            </w:r>
          </w:p>
        </w:tc>
        <w:tc>
          <w:tcPr>
            <w:tcW w:w="1519" w:type="dxa"/>
            <w:gridSpan w:val="2"/>
            <w:shd w:val="clear" w:color="auto" w:fill="auto"/>
          </w:tcPr>
          <w:p w14:paraId="56F839D0" w14:textId="77777777" w:rsidR="00AF2CFB" w:rsidRPr="00B32E64" w:rsidRDefault="00AF2CFB" w:rsidP="00AF2CFB">
            <w:pPr>
              <w:spacing w:before="0" w:after="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2.82</w:t>
            </w:r>
          </w:p>
          <w:p w14:paraId="0BCED587" w14:textId="77777777" w:rsidR="00AF2CFB" w:rsidRPr="00B32E64" w:rsidRDefault="00F87C36" w:rsidP="00AF2CFB">
            <w:pPr>
              <w:spacing w:before="0" w:after="0"/>
              <w:jc w:val="center"/>
              <w:rPr>
                <w:rFonts w:ascii="Arial" w:hAnsi="Arial" w:cs="Arial"/>
                <w:i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i/>
                <w:noProof/>
                <w:sz w:val="18"/>
                <w:szCs w:val="18"/>
                <w:lang w:eastAsia="en-AU"/>
              </w:rPr>
              <w:t>b</w:t>
            </w:r>
            <w:r w:rsidR="00AF2CFB" w:rsidRPr="00B32E64">
              <w:rPr>
                <w:rFonts w:ascii="Arial" w:hAnsi="Arial" w:cs="Arial"/>
                <w:i/>
                <w:noProof/>
                <w:sz w:val="18"/>
                <w:szCs w:val="18"/>
                <w:lang w:eastAsia="en-AU"/>
              </w:rPr>
              <w:t>etween rails</w:t>
            </w:r>
          </w:p>
        </w:tc>
        <w:tc>
          <w:tcPr>
            <w:tcW w:w="1175" w:type="dxa"/>
            <w:gridSpan w:val="4"/>
            <w:shd w:val="clear" w:color="auto" w:fill="auto"/>
          </w:tcPr>
          <w:p w14:paraId="18E26447" w14:textId="77777777" w:rsidR="00AF2CFB" w:rsidRPr="00B32E64" w:rsidRDefault="00AF2CFB" w:rsidP="00AF2CFB">
            <w:pPr>
              <w:spacing w:before="0" w:after="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5.91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402DAF2A" w14:textId="77777777" w:rsidR="00AF2CFB" w:rsidRPr="00B32E64" w:rsidRDefault="00AF2CFB" w:rsidP="00AF2CFB">
            <w:pPr>
              <w:spacing w:before="0" w:after="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33A5C104" w14:textId="77777777" w:rsidR="00AF2CFB" w:rsidRPr="00B32E64" w:rsidRDefault="00AF2CFB" w:rsidP="00AF2CFB">
            <w:pPr>
              <w:spacing w:before="0" w:after="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32E64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5000</w:t>
            </w:r>
          </w:p>
        </w:tc>
      </w:tr>
      <w:tr w:rsidR="00B32E64" w:rsidRPr="00B32E64" w14:paraId="0280DA05" w14:textId="77777777" w:rsidTr="00B32E64">
        <w:tc>
          <w:tcPr>
            <w:tcW w:w="10774" w:type="dxa"/>
            <w:gridSpan w:val="19"/>
            <w:shd w:val="clear" w:color="auto" w:fill="auto"/>
          </w:tcPr>
          <w:p w14:paraId="563EC67E" w14:textId="77777777" w:rsidR="00A276C1" w:rsidRPr="00B32E64" w:rsidRDefault="00A276C1" w:rsidP="00B32E64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2E64">
              <w:rPr>
                <w:rFonts w:ascii="Arial" w:hAnsi="Arial" w:cs="Arial"/>
                <w:b/>
                <w:sz w:val="20"/>
                <w:szCs w:val="20"/>
              </w:rPr>
              <w:t>Door Measurements</w:t>
            </w:r>
          </w:p>
          <w:p w14:paraId="4151A438" w14:textId="77777777" w:rsidR="00A276C1" w:rsidRPr="00B32E64" w:rsidRDefault="00A276C1" w:rsidP="006B2681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15C704" w14:textId="77777777" w:rsidR="00A276C1" w:rsidRPr="00B32E64" w:rsidRDefault="00A276C1" w:rsidP="006B2681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32E64" w:rsidRPr="00B32E64" w14:paraId="5C57E28B" w14:textId="77777777" w:rsidTr="00B32E64">
        <w:tc>
          <w:tcPr>
            <w:tcW w:w="4254" w:type="dxa"/>
            <w:gridSpan w:val="7"/>
            <w:shd w:val="clear" w:color="auto" w:fill="auto"/>
          </w:tcPr>
          <w:p w14:paraId="2438A525" w14:textId="77777777" w:rsidR="00450FBF" w:rsidRPr="00B32E64" w:rsidRDefault="00450FBF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  <w:p w14:paraId="2C24402E" w14:textId="77777777" w:rsidR="004A48FD" w:rsidRPr="00B32E64" w:rsidRDefault="004A48FD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05BEF6FC" w14:textId="77777777" w:rsidR="00450FBF" w:rsidRPr="00B32E64" w:rsidRDefault="001B0062" w:rsidP="001B006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Door w</w:t>
            </w:r>
            <w:r w:rsidR="00450FBF" w:rsidRPr="00B32E64">
              <w:rPr>
                <w:rFonts w:ascii="Arial" w:hAnsi="Arial" w:cs="Arial"/>
                <w:b/>
                <w:sz w:val="18"/>
                <w:szCs w:val="18"/>
              </w:rPr>
              <w:t>idth</w:t>
            </w:r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B32E64">
              <w:rPr>
                <w:rFonts w:ascii="Arial" w:hAnsi="Arial" w:cs="Arial"/>
                <w:b/>
                <w:sz w:val="18"/>
                <w:szCs w:val="18"/>
              </w:rPr>
              <w:t>metres</w:t>
            </w:r>
            <w:proofErr w:type="spellEnd"/>
            <w:r w:rsidRPr="00B32E6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A15E5F6" w14:textId="77777777" w:rsidR="001B0062" w:rsidRPr="00B32E64" w:rsidRDefault="001B0062" w:rsidP="001B006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7"/>
            <w:shd w:val="clear" w:color="auto" w:fill="auto"/>
          </w:tcPr>
          <w:p w14:paraId="0523BBA1" w14:textId="77777777" w:rsidR="00450FBF" w:rsidRPr="00B32E64" w:rsidRDefault="001B0062" w:rsidP="001B006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Door h</w:t>
            </w:r>
            <w:r w:rsidR="00450FBF" w:rsidRPr="00B32E64">
              <w:rPr>
                <w:rFonts w:ascii="Arial" w:hAnsi="Arial" w:cs="Arial"/>
                <w:b/>
                <w:sz w:val="18"/>
                <w:szCs w:val="18"/>
              </w:rPr>
              <w:t>eight</w:t>
            </w:r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B32E64">
              <w:rPr>
                <w:rFonts w:ascii="Arial" w:hAnsi="Arial" w:cs="Arial"/>
                <w:b/>
                <w:sz w:val="18"/>
                <w:szCs w:val="18"/>
              </w:rPr>
              <w:t>metres</w:t>
            </w:r>
            <w:proofErr w:type="spellEnd"/>
            <w:r w:rsidRPr="00B32E6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46E1B7E0" w14:textId="77777777" w:rsidR="001B0062" w:rsidRPr="00B32E64" w:rsidRDefault="001B0062" w:rsidP="001B006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E64" w:rsidRPr="00B32E64" w14:paraId="6955E170" w14:textId="77777777" w:rsidTr="00B32E64">
        <w:tc>
          <w:tcPr>
            <w:tcW w:w="4254" w:type="dxa"/>
            <w:gridSpan w:val="7"/>
            <w:shd w:val="clear" w:color="auto" w:fill="auto"/>
          </w:tcPr>
          <w:p w14:paraId="329AC3FE" w14:textId="77777777" w:rsidR="000F429F" w:rsidRPr="00B32E64" w:rsidRDefault="006E233A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Plaza </w:t>
            </w:r>
            <w:r w:rsidR="000F429F" w:rsidRPr="00B32E64">
              <w:rPr>
                <w:rFonts w:ascii="Arial" w:hAnsi="Arial" w:cs="Arial"/>
                <w:b/>
                <w:sz w:val="18"/>
                <w:szCs w:val="18"/>
              </w:rPr>
              <w:t>Ballroom Vehicle Door</w:t>
            </w:r>
          </w:p>
          <w:p w14:paraId="765DA469" w14:textId="77777777" w:rsidR="000F429F" w:rsidRPr="00B32E64" w:rsidRDefault="000F429F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017958BE" w14:textId="77777777" w:rsidR="00E71EF2" w:rsidRPr="00B32E64" w:rsidRDefault="00971D6F" w:rsidP="00450FBF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3.8</w:t>
            </w:r>
          </w:p>
          <w:p w14:paraId="274E2999" w14:textId="77777777" w:rsidR="00E71EF2" w:rsidRPr="00B32E64" w:rsidRDefault="00E71EF2" w:rsidP="00971D6F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7"/>
            <w:shd w:val="clear" w:color="auto" w:fill="auto"/>
          </w:tcPr>
          <w:p w14:paraId="7C9E8B60" w14:textId="77777777" w:rsidR="000F429F" w:rsidRPr="00B32E64" w:rsidRDefault="00E71EF2" w:rsidP="00AA05E9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</w:tr>
      <w:tr w:rsidR="00B32E64" w:rsidRPr="00B32E64" w14:paraId="5408FBDE" w14:textId="77777777" w:rsidTr="00B32E64">
        <w:tc>
          <w:tcPr>
            <w:tcW w:w="4254" w:type="dxa"/>
            <w:gridSpan w:val="7"/>
            <w:shd w:val="clear" w:color="auto" w:fill="auto"/>
          </w:tcPr>
          <w:p w14:paraId="1EB67C27" w14:textId="77777777" w:rsidR="00450FBF" w:rsidRPr="00B32E64" w:rsidRDefault="00450FBF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Hall 3 Concourse Vehicle Door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59C59E50" w14:textId="77777777" w:rsidR="00450FBF" w:rsidRPr="00B32E64" w:rsidRDefault="00450FBF" w:rsidP="00450FBF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5.3</w:t>
            </w:r>
          </w:p>
          <w:p w14:paraId="0D573B1B" w14:textId="77777777" w:rsidR="004A48FD" w:rsidRPr="00B32E64" w:rsidRDefault="004A48FD" w:rsidP="00450FBF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7"/>
            <w:shd w:val="clear" w:color="auto" w:fill="auto"/>
          </w:tcPr>
          <w:p w14:paraId="66833EB1" w14:textId="77777777" w:rsidR="00450FBF" w:rsidRPr="00B32E64" w:rsidRDefault="00450FBF" w:rsidP="00450FBF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B32E64" w:rsidRPr="00B32E64" w14:paraId="3531A918" w14:textId="77777777" w:rsidTr="00B32E64">
        <w:tc>
          <w:tcPr>
            <w:tcW w:w="4254" w:type="dxa"/>
            <w:gridSpan w:val="7"/>
            <w:shd w:val="clear" w:color="auto" w:fill="auto"/>
          </w:tcPr>
          <w:p w14:paraId="77B35F3E" w14:textId="77777777" w:rsidR="004A48FD" w:rsidRPr="00B32E64" w:rsidRDefault="00450FBF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Glass Doors</w:t>
            </w:r>
            <w:r w:rsidR="004A48FD" w:rsidRPr="00B32E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1CCC" w:rsidRPr="00B32E64">
              <w:rPr>
                <w:rFonts w:ascii="Arial" w:hAnsi="Arial" w:cs="Arial"/>
                <w:b/>
                <w:sz w:val="18"/>
                <w:szCs w:val="18"/>
              </w:rPr>
              <w:t>on the Exhibition Concourse</w:t>
            </w:r>
          </w:p>
          <w:p w14:paraId="3759C76F" w14:textId="77777777" w:rsidR="004A48FD" w:rsidRPr="00B32E64" w:rsidRDefault="004A48FD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0A44B52F" w14:textId="77777777" w:rsidR="00450FBF" w:rsidRPr="00B32E64" w:rsidRDefault="004A48FD" w:rsidP="004A48FD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685" w:type="dxa"/>
            <w:gridSpan w:val="7"/>
            <w:shd w:val="clear" w:color="auto" w:fill="auto"/>
          </w:tcPr>
          <w:p w14:paraId="08E786F9" w14:textId="77777777" w:rsidR="00450FBF" w:rsidRPr="00B32E64" w:rsidRDefault="004A48FD" w:rsidP="00FC33FC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</w:tr>
      <w:tr w:rsidR="00B32E64" w:rsidRPr="00B32E64" w14:paraId="5B585C4E" w14:textId="77777777" w:rsidTr="00B32E64">
        <w:tc>
          <w:tcPr>
            <w:tcW w:w="4254" w:type="dxa"/>
            <w:gridSpan w:val="7"/>
            <w:shd w:val="clear" w:color="auto" w:fill="auto"/>
          </w:tcPr>
          <w:p w14:paraId="4D30BEC2" w14:textId="77777777" w:rsidR="00450FBF" w:rsidRPr="00B32E64" w:rsidRDefault="00DF1050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Doors leading from </w:t>
            </w:r>
            <w:r w:rsidR="00AC6361" w:rsidRPr="00B32E64">
              <w:rPr>
                <w:rFonts w:ascii="Arial" w:hAnsi="Arial" w:cs="Arial"/>
                <w:b/>
                <w:sz w:val="18"/>
                <w:szCs w:val="18"/>
              </w:rPr>
              <w:t xml:space="preserve">the Great Hall </w:t>
            </w:r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Loading Dock to </w:t>
            </w:r>
            <w:r w:rsidR="00AC6361" w:rsidRPr="00B32E64">
              <w:rPr>
                <w:rFonts w:ascii="Arial" w:hAnsi="Arial" w:cs="Arial"/>
                <w:b/>
                <w:sz w:val="18"/>
                <w:szCs w:val="18"/>
              </w:rPr>
              <w:t>Foyer</w:t>
            </w:r>
          </w:p>
          <w:p w14:paraId="6212E56D" w14:textId="77777777" w:rsidR="004A48FD" w:rsidRPr="00B32E64" w:rsidRDefault="004A48FD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09F87558" w14:textId="77777777" w:rsidR="00450FBF" w:rsidRPr="00B32E64" w:rsidRDefault="00685674" w:rsidP="00685674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685" w:type="dxa"/>
            <w:gridSpan w:val="7"/>
            <w:shd w:val="clear" w:color="auto" w:fill="auto"/>
          </w:tcPr>
          <w:p w14:paraId="1BBA7648" w14:textId="77777777" w:rsidR="00450FBF" w:rsidRPr="00B32E64" w:rsidRDefault="00685674" w:rsidP="00FC33FC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</w:tr>
      <w:tr w:rsidR="00B32E64" w:rsidRPr="00B32E64" w14:paraId="3232D216" w14:textId="77777777" w:rsidTr="00B32E64">
        <w:tc>
          <w:tcPr>
            <w:tcW w:w="10774" w:type="dxa"/>
            <w:gridSpan w:val="19"/>
            <w:shd w:val="clear" w:color="auto" w:fill="auto"/>
          </w:tcPr>
          <w:p w14:paraId="67DA065B" w14:textId="77777777" w:rsidR="00446982" w:rsidRPr="00B32E64" w:rsidRDefault="00446982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20"/>
                <w:szCs w:val="20"/>
              </w:rPr>
              <w:t xml:space="preserve">Vehicle Details - </w:t>
            </w:r>
            <w:r w:rsidRPr="00B32E64">
              <w:rPr>
                <w:rFonts w:ascii="Arial" w:hAnsi="Arial" w:cs="Arial"/>
                <w:b/>
                <w:i/>
                <w:sz w:val="20"/>
                <w:szCs w:val="20"/>
              </w:rPr>
              <w:t>this information is critical for the permit to be approved</w:t>
            </w:r>
            <w:r w:rsidRPr="00B32E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2E64" w:rsidRPr="00B32E64" w14:paraId="713CDE46" w14:textId="77777777" w:rsidTr="00B32E64">
        <w:tc>
          <w:tcPr>
            <w:tcW w:w="10774" w:type="dxa"/>
            <w:gridSpan w:val="19"/>
            <w:shd w:val="clear" w:color="auto" w:fill="auto"/>
          </w:tcPr>
          <w:p w14:paraId="62B26796" w14:textId="77777777" w:rsidR="00446982" w:rsidRPr="00B32E64" w:rsidRDefault="00446982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E64" w:rsidRPr="00B32E64" w14:paraId="68CC5C87" w14:textId="77777777" w:rsidTr="00B32E64">
        <w:trPr>
          <w:trHeight w:val="70"/>
        </w:trPr>
        <w:tc>
          <w:tcPr>
            <w:tcW w:w="10774" w:type="dxa"/>
            <w:gridSpan w:val="19"/>
            <w:shd w:val="clear" w:color="auto" w:fill="auto"/>
          </w:tcPr>
          <w:p w14:paraId="47281C24" w14:textId="77777777" w:rsidR="00446982" w:rsidRPr="00B32E64" w:rsidRDefault="00446982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E64" w:rsidRPr="00B32E64" w14:paraId="614C6ACB" w14:textId="77777777" w:rsidTr="00B32E64">
        <w:trPr>
          <w:trHeight w:val="44"/>
        </w:trPr>
        <w:tc>
          <w:tcPr>
            <w:tcW w:w="1982" w:type="dxa"/>
            <w:shd w:val="clear" w:color="auto" w:fill="auto"/>
          </w:tcPr>
          <w:p w14:paraId="0306A3E1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Make</w:t>
            </w:r>
          </w:p>
        </w:tc>
        <w:tc>
          <w:tcPr>
            <w:tcW w:w="1833" w:type="dxa"/>
            <w:gridSpan w:val="4"/>
            <w:shd w:val="clear" w:color="auto" w:fill="auto"/>
          </w:tcPr>
          <w:p w14:paraId="30C99361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4027C343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Width</w:t>
            </w:r>
          </w:p>
          <w:p w14:paraId="507AB5B5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0E99CED4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Height</w:t>
            </w:r>
          </w:p>
          <w:p w14:paraId="3DA047F9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48F5F4B2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Length</w:t>
            </w:r>
          </w:p>
          <w:p w14:paraId="1EB93751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1991" w:type="dxa"/>
            <w:gridSpan w:val="3"/>
            <w:shd w:val="clear" w:color="auto" w:fill="auto"/>
          </w:tcPr>
          <w:p w14:paraId="428BF26C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Weight</w:t>
            </w:r>
          </w:p>
          <w:p w14:paraId="0DDFE477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B32E64" w:rsidRPr="00B32E64" w14:paraId="176F8C41" w14:textId="77777777" w:rsidTr="00B32E64">
        <w:trPr>
          <w:trHeight w:val="44"/>
        </w:trPr>
        <w:tc>
          <w:tcPr>
            <w:tcW w:w="1982" w:type="dxa"/>
            <w:shd w:val="clear" w:color="auto" w:fill="auto"/>
          </w:tcPr>
          <w:p w14:paraId="4BA9C51D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FBBB6E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shd w:val="clear" w:color="auto" w:fill="auto"/>
          </w:tcPr>
          <w:p w14:paraId="36525942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1036FAD7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2841D6FC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0E142F7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1" w:type="dxa"/>
            <w:gridSpan w:val="3"/>
            <w:shd w:val="clear" w:color="auto" w:fill="auto"/>
          </w:tcPr>
          <w:p w14:paraId="5CD2A0CC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E64" w:rsidRPr="00B32E64" w14:paraId="2234980C" w14:textId="77777777" w:rsidTr="00B32E64">
        <w:trPr>
          <w:trHeight w:val="44"/>
        </w:trPr>
        <w:tc>
          <w:tcPr>
            <w:tcW w:w="1982" w:type="dxa"/>
            <w:shd w:val="clear" w:color="auto" w:fill="auto"/>
          </w:tcPr>
          <w:p w14:paraId="2D6445E6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DA4970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shd w:val="clear" w:color="auto" w:fill="auto"/>
          </w:tcPr>
          <w:p w14:paraId="2340596E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76B3A1A8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644D9BEC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0638A2C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1" w:type="dxa"/>
            <w:gridSpan w:val="3"/>
            <w:shd w:val="clear" w:color="auto" w:fill="auto"/>
          </w:tcPr>
          <w:p w14:paraId="55B880DE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E64" w:rsidRPr="00B32E64" w14:paraId="676806A0" w14:textId="77777777" w:rsidTr="00B32E64">
        <w:trPr>
          <w:trHeight w:val="44"/>
        </w:trPr>
        <w:tc>
          <w:tcPr>
            <w:tcW w:w="1982" w:type="dxa"/>
            <w:shd w:val="clear" w:color="auto" w:fill="auto"/>
          </w:tcPr>
          <w:p w14:paraId="56B9BE34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EC2B36C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shd w:val="clear" w:color="auto" w:fill="auto"/>
          </w:tcPr>
          <w:p w14:paraId="7E6A0A9A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4525A404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501200D9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5DB7650A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1" w:type="dxa"/>
            <w:gridSpan w:val="3"/>
            <w:shd w:val="clear" w:color="auto" w:fill="auto"/>
          </w:tcPr>
          <w:p w14:paraId="5FAC1329" w14:textId="77777777" w:rsidR="00446982" w:rsidRPr="00B32E64" w:rsidRDefault="00446982" w:rsidP="0044698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E64" w:rsidRPr="00B32E64" w14:paraId="6E666FFA" w14:textId="77777777" w:rsidTr="00B32E64">
        <w:trPr>
          <w:trHeight w:val="569"/>
        </w:trPr>
        <w:tc>
          <w:tcPr>
            <w:tcW w:w="10774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1CD31632" w14:textId="77777777" w:rsidR="00446982" w:rsidRPr="00B32E64" w:rsidRDefault="00446982" w:rsidP="0044698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 xml:space="preserve">The vehicle is to be displayed </w:t>
            </w:r>
            <w:proofErr w:type="gramStart"/>
            <w:r w:rsidRPr="00B32E64">
              <w:rPr>
                <w:rFonts w:ascii="Arial" w:hAnsi="Arial" w:cs="Arial"/>
                <w:sz w:val="18"/>
                <w:szCs w:val="18"/>
              </w:rPr>
              <w:t>on?</w:t>
            </w:r>
            <w:proofErr w:type="gramEnd"/>
          </w:p>
          <w:p w14:paraId="69074F7B" w14:textId="77777777" w:rsidR="00446982" w:rsidRPr="00B32E64" w:rsidRDefault="00446982" w:rsidP="00446982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812149" w14:textId="77777777" w:rsidR="00446982" w:rsidRPr="00B32E64" w:rsidRDefault="00446982" w:rsidP="00446982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Floor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7409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2E6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          Custom Built Stand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391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2E6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         Stage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67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2E6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              Other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181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2E6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32E64">
              <w:rPr>
                <w:rFonts w:ascii="Arial" w:hAnsi="Arial" w:cs="Arial"/>
                <w:i/>
                <w:sz w:val="18"/>
                <w:szCs w:val="18"/>
              </w:rPr>
              <w:t>Please specify</w:t>
            </w:r>
            <w:r w:rsidRPr="00B32E6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CE6D42B" w14:textId="77777777" w:rsidR="00446982" w:rsidRPr="00B32E64" w:rsidRDefault="00446982" w:rsidP="0044698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E64" w:rsidRPr="00B32E64" w14:paraId="46F52A7F" w14:textId="77777777" w:rsidTr="00B32E64">
        <w:trPr>
          <w:trHeight w:val="569"/>
        </w:trPr>
        <w:tc>
          <w:tcPr>
            <w:tcW w:w="10774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AE2BB7C" w14:textId="77777777" w:rsidR="00446982" w:rsidRPr="00B32E64" w:rsidRDefault="00446982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lastRenderedPageBreak/>
              <w:t xml:space="preserve">Is it intended to operate the engine of the display vehicle?  </w:t>
            </w:r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5209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2E6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   No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6250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2E6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173F7305" w14:textId="77777777" w:rsidR="00446982" w:rsidRPr="00B32E64" w:rsidRDefault="00446982" w:rsidP="0044698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82C3ABD" w14:textId="77777777" w:rsidR="00446982" w:rsidRPr="00B32E64" w:rsidRDefault="00446982" w:rsidP="0044698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 xml:space="preserve">Will the vehicle move during the display?  </w:t>
            </w:r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5629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2E6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32E64">
              <w:rPr>
                <w:rFonts w:ascii="Arial" w:hAnsi="Arial" w:cs="Arial"/>
                <w:b/>
                <w:sz w:val="18"/>
                <w:szCs w:val="18"/>
              </w:rPr>
              <w:t xml:space="preserve">   No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5711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2E6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53D66024" w14:textId="77777777" w:rsidR="00446982" w:rsidRPr="00B32E64" w:rsidRDefault="00446982" w:rsidP="0044698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2332C1A" w14:textId="77777777" w:rsidR="00446982" w:rsidRPr="00B32E64" w:rsidRDefault="00446982" w:rsidP="0044698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 xml:space="preserve">Arrival Date &amp; Time: 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32E64">
              <w:rPr>
                <w:rFonts w:ascii="Arial" w:hAnsi="Arial" w:cs="Arial"/>
                <w:sz w:val="18"/>
                <w:szCs w:val="18"/>
              </w:rPr>
              <w:t xml:space="preserve">                                        Time: 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2FD848" w14:textId="77777777" w:rsidR="00446982" w:rsidRPr="00B32E64" w:rsidRDefault="00446982" w:rsidP="0044698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6891F25" w14:textId="77777777" w:rsidR="00446982" w:rsidRPr="00B32E64" w:rsidRDefault="00446982" w:rsidP="0044698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 xml:space="preserve">Departure Date &amp; Time: 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32E64">
              <w:rPr>
                <w:rFonts w:ascii="Arial" w:hAnsi="Arial" w:cs="Arial"/>
                <w:sz w:val="18"/>
                <w:szCs w:val="18"/>
              </w:rPr>
              <w:t xml:space="preserve">                                   Time: 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57C91E0" w14:textId="77777777" w:rsidR="00446982" w:rsidRPr="00B32E64" w:rsidRDefault="00F0586A" w:rsidP="00F0586A">
            <w:pPr>
              <w:tabs>
                <w:tab w:val="left" w:pos="1140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32E64" w:rsidRPr="00B32E64" w14:paraId="00866078" w14:textId="77777777" w:rsidTr="00B32E64">
        <w:trPr>
          <w:trHeight w:val="392"/>
        </w:trPr>
        <w:tc>
          <w:tcPr>
            <w:tcW w:w="949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C282C" w14:textId="77777777" w:rsidR="001530ED" w:rsidRPr="00B32E64" w:rsidRDefault="00200AF3" w:rsidP="00B32E64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2E64">
              <w:rPr>
                <w:rFonts w:ascii="Arial" w:hAnsi="Arial" w:cs="Arial"/>
                <w:b/>
                <w:sz w:val="20"/>
                <w:szCs w:val="20"/>
              </w:rPr>
              <w:t xml:space="preserve">Documents </w:t>
            </w:r>
            <w:r w:rsidR="0008354F" w:rsidRPr="00B32E64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Pr="00B32E6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3E4DF840" w14:textId="77777777" w:rsidR="001530ED" w:rsidRPr="00B32E64" w:rsidRDefault="001530ED" w:rsidP="00B32E64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9880A" w14:textId="77777777" w:rsidR="001530ED" w:rsidRPr="00B32E64" w:rsidRDefault="009F53FF" w:rsidP="009F53FF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  <w:p w14:paraId="4A24CAD6" w14:textId="77777777" w:rsidR="001530ED" w:rsidRPr="00B32E64" w:rsidRDefault="001530ED" w:rsidP="001530ED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E64" w:rsidRPr="00B32E64" w14:paraId="145C658C" w14:textId="77777777" w:rsidTr="00B32E64">
        <w:trPr>
          <w:trHeight w:val="265"/>
        </w:trPr>
        <w:tc>
          <w:tcPr>
            <w:tcW w:w="949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F7E36" w14:textId="77777777" w:rsidR="00196BE4" w:rsidRPr="00B32E64" w:rsidRDefault="00196BE4" w:rsidP="00865C69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Attach a scale floor plan</w:t>
            </w:r>
            <w:r w:rsidR="00590E43" w:rsidRPr="00B32E64">
              <w:rPr>
                <w:rFonts w:ascii="Arial" w:hAnsi="Arial" w:cs="Arial"/>
                <w:sz w:val="18"/>
                <w:szCs w:val="18"/>
              </w:rPr>
              <w:t>,</w:t>
            </w:r>
            <w:r w:rsidRPr="00B32E64">
              <w:rPr>
                <w:rFonts w:ascii="Arial" w:hAnsi="Arial" w:cs="Arial"/>
                <w:sz w:val="18"/>
                <w:szCs w:val="18"/>
              </w:rPr>
              <w:t xml:space="preserve"> clearly indicating location of display vehicle.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9B450" w14:textId="77777777" w:rsidR="00E846A9" w:rsidRPr="00B32E64" w:rsidRDefault="00B32E64" w:rsidP="00306EC9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262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C9" w:rsidRPr="00B32E6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72572612" w14:textId="77777777" w:rsidR="00E846A9" w:rsidRPr="00B32E64" w:rsidRDefault="00E846A9" w:rsidP="00865C69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E64" w:rsidRPr="00B32E64" w14:paraId="585478DE" w14:textId="77777777" w:rsidTr="00B32E64"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59A4" w14:textId="77777777" w:rsidR="00D57CA8" w:rsidRPr="00B32E64" w:rsidRDefault="00D57CA8" w:rsidP="00196BE4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Oil drip tray for each vehicle to be supplied by the person requesting permit.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C1BF" w14:textId="77777777" w:rsidR="00AF40B0" w:rsidRPr="00B32E64" w:rsidRDefault="00B32E64" w:rsidP="00AF40B0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2298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0B0" w:rsidRPr="00B32E6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57F475B5" w14:textId="77777777" w:rsidR="00D57CA8" w:rsidRPr="00B32E64" w:rsidRDefault="00D57CA8" w:rsidP="00865C69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E64" w:rsidRPr="00B32E64" w14:paraId="012C334F" w14:textId="77777777" w:rsidTr="00B32E64">
        <w:trPr>
          <w:trHeight w:val="1097"/>
        </w:trPr>
        <w:tc>
          <w:tcPr>
            <w:tcW w:w="10774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14:paraId="3BADCDDE" w14:textId="77777777" w:rsidR="00772AF5" w:rsidRPr="00B32E64" w:rsidRDefault="00772AF5" w:rsidP="00865C69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BCEC Security Department will escort vehicle/s to approved location within BCEC.</w:t>
            </w:r>
          </w:p>
          <w:p w14:paraId="15BF82BC" w14:textId="77777777" w:rsidR="00772AF5" w:rsidRPr="00B32E64" w:rsidRDefault="00772AF5" w:rsidP="00865C69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6F072BE7" w14:textId="77777777" w:rsidR="00772AF5" w:rsidRPr="00B32E64" w:rsidRDefault="00772AF5" w:rsidP="00196BE4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BCEC will determine the requirements necessary for your permit to be issued. Any documents indicated with a ‘YES’ must be provided by the applicant with all requirements adhered to. Where there are safety concerns with this activity BCEC reserves the right to cancel the permit without notice.</w:t>
            </w:r>
          </w:p>
        </w:tc>
      </w:tr>
      <w:tr w:rsidR="00B32E64" w:rsidRPr="00B32E64" w14:paraId="31C93D8A" w14:textId="77777777" w:rsidTr="00B32E64">
        <w:trPr>
          <w:trHeight w:val="397"/>
        </w:trPr>
        <w:tc>
          <w:tcPr>
            <w:tcW w:w="10774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17B910E1" w14:textId="77777777" w:rsidR="001530ED" w:rsidRPr="00B32E64" w:rsidRDefault="001530ED" w:rsidP="00B32E64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20"/>
                <w:szCs w:val="20"/>
              </w:rPr>
              <w:t>Workplace Health &amp; Safety (WHS) Requirements</w:t>
            </w:r>
          </w:p>
        </w:tc>
      </w:tr>
      <w:tr w:rsidR="00B32E64" w:rsidRPr="00B32E64" w14:paraId="40491159" w14:textId="77777777" w:rsidTr="00B32E64">
        <w:trPr>
          <w:trHeight w:val="2645"/>
        </w:trPr>
        <w:tc>
          <w:tcPr>
            <w:tcW w:w="10774" w:type="dxa"/>
            <w:gridSpan w:val="19"/>
            <w:shd w:val="clear" w:color="auto" w:fill="auto"/>
          </w:tcPr>
          <w:p w14:paraId="104AA626" w14:textId="77777777" w:rsidR="00B42A44" w:rsidRPr="00B32E64" w:rsidRDefault="00B42A44" w:rsidP="001530E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 xml:space="preserve">The Hirer must comply with and perform all WHS obligations under all Acts, </w:t>
            </w:r>
            <w:proofErr w:type="gramStart"/>
            <w:r w:rsidRPr="00B32E64">
              <w:rPr>
                <w:rFonts w:ascii="Arial" w:hAnsi="Arial" w:cs="Arial"/>
                <w:sz w:val="18"/>
                <w:szCs w:val="18"/>
              </w:rPr>
              <w:t>regulations</w:t>
            </w:r>
            <w:proofErr w:type="gramEnd"/>
            <w:r w:rsidRPr="00B32E64">
              <w:rPr>
                <w:rFonts w:ascii="Arial" w:hAnsi="Arial" w:cs="Arial"/>
                <w:sz w:val="18"/>
                <w:szCs w:val="18"/>
              </w:rPr>
              <w:t xml:space="preserve"> and legislation.</w:t>
            </w:r>
          </w:p>
          <w:p w14:paraId="1AD4B4D2" w14:textId="77777777" w:rsidR="00B42A44" w:rsidRPr="00B32E64" w:rsidRDefault="00B42A44" w:rsidP="001530ED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 xml:space="preserve">The Hirer must comply with and perform all obligations under the </w:t>
            </w:r>
            <w:r w:rsidRPr="00B32E64">
              <w:rPr>
                <w:rFonts w:ascii="Arial" w:hAnsi="Arial" w:cs="Arial"/>
                <w:i/>
                <w:sz w:val="18"/>
                <w:szCs w:val="18"/>
              </w:rPr>
              <w:t>BCEC</w:t>
            </w:r>
            <w:r w:rsidR="002E4AFA" w:rsidRPr="00B32E6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C5EA1" w:rsidRPr="00B32E64">
              <w:rPr>
                <w:rFonts w:ascii="Arial" w:hAnsi="Arial" w:cs="Arial"/>
                <w:i/>
                <w:sz w:val="18"/>
                <w:szCs w:val="18"/>
              </w:rPr>
              <w:t>Guidelines</w:t>
            </w:r>
            <w:r w:rsidR="004C5EA1" w:rsidRPr="00B32E64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E4AFA" w:rsidRPr="00B32E64">
              <w:rPr>
                <w:rFonts w:ascii="Arial" w:hAnsi="Arial" w:cs="Arial"/>
                <w:i/>
                <w:sz w:val="18"/>
                <w:szCs w:val="18"/>
              </w:rPr>
              <w:t xml:space="preserve">WHS Event Design &amp; Construction for Event </w:t>
            </w:r>
            <w:proofErr w:type="spellStart"/>
            <w:r w:rsidR="002E4AFA" w:rsidRPr="00B32E64">
              <w:rPr>
                <w:rFonts w:ascii="Arial" w:hAnsi="Arial" w:cs="Arial"/>
                <w:i/>
                <w:sz w:val="18"/>
                <w:szCs w:val="18"/>
              </w:rPr>
              <w:t>Organisers</w:t>
            </w:r>
            <w:proofErr w:type="spellEnd"/>
            <w:r w:rsidR="002E4AFA" w:rsidRPr="00B32E64">
              <w:rPr>
                <w:rFonts w:ascii="Arial" w:hAnsi="Arial" w:cs="Arial"/>
                <w:i/>
                <w:sz w:val="18"/>
                <w:szCs w:val="18"/>
              </w:rPr>
              <w:t>, Contractors &amp; Exhibitors</w:t>
            </w:r>
            <w:r w:rsidRPr="00B32E6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29902D" w14:textId="77777777" w:rsidR="00B42A44" w:rsidRPr="00B32E64" w:rsidRDefault="00B42A44" w:rsidP="001530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The Hirer is solely responsible for ensuring that any third parties engaged to carry out any works for or at the name</w:t>
            </w:r>
            <w:r w:rsidR="00D503B9" w:rsidRPr="00B32E64">
              <w:rPr>
                <w:rFonts w:ascii="Arial" w:hAnsi="Arial" w:cs="Arial"/>
                <w:sz w:val="18"/>
                <w:szCs w:val="18"/>
              </w:rPr>
              <w:t>d</w:t>
            </w:r>
            <w:r w:rsidRPr="00B32E64">
              <w:rPr>
                <w:rFonts w:ascii="Arial" w:hAnsi="Arial" w:cs="Arial"/>
                <w:sz w:val="18"/>
                <w:szCs w:val="18"/>
              </w:rPr>
              <w:t xml:space="preserve"> event:</w:t>
            </w:r>
          </w:p>
          <w:p w14:paraId="6E8CF329" w14:textId="77777777" w:rsidR="00B42A44" w:rsidRPr="00B32E64" w:rsidRDefault="00B42A44" w:rsidP="001530E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Comply with point 1 &amp; 2 above</w:t>
            </w:r>
          </w:p>
          <w:p w14:paraId="30596834" w14:textId="77777777" w:rsidR="00B42A44" w:rsidRPr="00B32E64" w:rsidRDefault="00B42A44" w:rsidP="001530E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Are in possession of required safety documentation in relation to their event any associated activated undertaken by themselves or by third parties, including (but not limited to):</w:t>
            </w:r>
          </w:p>
          <w:p w14:paraId="70FF538D" w14:textId="77777777" w:rsidR="00B42A44" w:rsidRPr="00B32E64" w:rsidRDefault="00B42A44" w:rsidP="001530ED">
            <w:pPr>
              <w:pStyle w:val="ListParagraph"/>
              <w:numPr>
                <w:ilvl w:val="0"/>
                <w:numId w:val="24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Risk Assessments (RA) for activities</w:t>
            </w:r>
          </w:p>
          <w:p w14:paraId="0E353F10" w14:textId="77777777" w:rsidR="00B42A44" w:rsidRPr="00B32E64" w:rsidRDefault="00B42A44" w:rsidP="001530ED">
            <w:pPr>
              <w:pStyle w:val="ListParagraph"/>
              <w:numPr>
                <w:ilvl w:val="0"/>
                <w:numId w:val="24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Safe Work Method Statements (SWMS) for activities</w:t>
            </w:r>
          </w:p>
          <w:p w14:paraId="2BC0FF96" w14:textId="77777777" w:rsidR="00B42A44" w:rsidRPr="00B32E64" w:rsidRDefault="00B42A44" w:rsidP="001530ED">
            <w:pPr>
              <w:pStyle w:val="ListParagraph"/>
              <w:numPr>
                <w:ilvl w:val="0"/>
                <w:numId w:val="24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Safety data sheets (SDS)</w:t>
            </w:r>
          </w:p>
          <w:p w14:paraId="2619EEDE" w14:textId="77777777" w:rsidR="00B42A44" w:rsidRPr="00B32E64" w:rsidRDefault="00B42A44" w:rsidP="001530ED">
            <w:pPr>
              <w:pStyle w:val="ListParagraph"/>
              <w:numPr>
                <w:ilvl w:val="0"/>
                <w:numId w:val="24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Current licensing; and</w:t>
            </w:r>
          </w:p>
          <w:p w14:paraId="4BED782A" w14:textId="77777777" w:rsidR="00B42A44" w:rsidRPr="00B32E64" w:rsidRDefault="00B42A44" w:rsidP="001530ED">
            <w:pPr>
              <w:pStyle w:val="ListParagraph"/>
              <w:numPr>
                <w:ilvl w:val="0"/>
                <w:numId w:val="24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Certificate of Currency – public liability</w:t>
            </w:r>
            <w:r w:rsidR="00454F6B" w:rsidRPr="00B32E64">
              <w:rPr>
                <w:rFonts w:ascii="Arial" w:hAnsi="Arial" w:cs="Arial"/>
                <w:sz w:val="18"/>
                <w:szCs w:val="18"/>
              </w:rPr>
              <w:t xml:space="preserve"> not less than $20 million</w:t>
            </w:r>
          </w:p>
          <w:p w14:paraId="7027C1F7" w14:textId="77777777" w:rsidR="00B42A44" w:rsidRPr="00B32E64" w:rsidRDefault="00B42A44" w:rsidP="001530ED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E64" w:rsidRPr="00B32E64" w14:paraId="70ADB223" w14:textId="77777777" w:rsidTr="00B32E64">
        <w:trPr>
          <w:trHeight w:val="397"/>
        </w:trPr>
        <w:tc>
          <w:tcPr>
            <w:tcW w:w="10774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E2B5D78" w14:textId="77777777" w:rsidR="001530ED" w:rsidRPr="00B32E64" w:rsidRDefault="001530ED" w:rsidP="00B32E64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b/>
                <w:sz w:val="20"/>
                <w:szCs w:val="20"/>
              </w:rPr>
              <w:t>BCEC Office Use</w:t>
            </w:r>
          </w:p>
        </w:tc>
      </w:tr>
      <w:tr w:rsidR="00B32E64" w:rsidRPr="00B32E64" w14:paraId="7A1EF113" w14:textId="77777777" w:rsidTr="00B32E64">
        <w:trPr>
          <w:trHeight w:val="277"/>
        </w:trPr>
        <w:tc>
          <w:tcPr>
            <w:tcW w:w="28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97D7FC" w14:textId="77777777" w:rsidR="001530ED" w:rsidRPr="00B32E64" w:rsidRDefault="001530ED" w:rsidP="001530ED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>BCEC Event Number: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5AE59" w14:textId="77777777" w:rsidR="001530ED" w:rsidRPr="00B32E64" w:rsidRDefault="008766A8" w:rsidP="001530ED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3E50F7" w14:textId="77777777" w:rsidR="001530ED" w:rsidRPr="00B32E64" w:rsidRDefault="001530ED" w:rsidP="001530ED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t xml:space="preserve">Approved/Declined: </w:t>
            </w:r>
          </w:p>
        </w:tc>
        <w:tc>
          <w:tcPr>
            <w:tcW w:w="441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3B4FC42" w14:textId="77777777" w:rsidR="001530ED" w:rsidRPr="00B32E64" w:rsidRDefault="008766A8" w:rsidP="001530ED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32E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2E64">
              <w:rPr>
                <w:rFonts w:ascii="Arial" w:hAnsi="Arial" w:cs="Arial"/>
                <w:sz w:val="18"/>
                <w:szCs w:val="18"/>
              </w:rPr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B62" w:rsidRPr="00B32E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2E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3E325C" w14:textId="77777777" w:rsidR="001530ED" w:rsidRPr="00B32E64" w:rsidRDefault="001530ED" w:rsidP="001530ED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135746" w14:textId="77777777" w:rsidR="006E561D" w:rsidRPr="00B32E64" w:rsidRDefault="006E561D" w:rsidP="006E561D">
      <w:pPr>
        <w:spacing w:before="0" w:after="0"/>
        <w:ind w:left="-426" w:firstLine="142"/>
        <w:contextualSpacing/>
        <w:rPr>
          <w:rFonts w:ascii="Arial" w:hAnsi="Arial" w:cs="Arial"/>
          <w:b/>
          <w:sz w:val="18"/>
          <w:szCs w:val="18"/>
        </w:rPr>
      </w:pPr>
    </w:p>
    <w:p w14:paraId="5107C529" w14:textId="77777777" w:rsidR="00546FD6" w:rsidRPr="00B32E64" w:rsidRDefault="00546FD6" w:rsidP="00546FD6">
      <w:pPr>
        <w:spacing w:after="0"/>
        <w:ind w:left="-284" w:right="-143"/>
        <w:contextualSpacing/>
        <w:jc w:val="left"/>
        <w:rPr>
          <w:rFonts w:ascii="Arial" w:hAnsi="Arial" w:cs="Arial"/>
          <w:b/>
          <w:color w:val="FF0000"/>
          <w:sz w:val="18"/>
          <w:szCs w:val="18"/>
        </w:rPr>
      </w:pPr>
      <w:r w:rsidRPr="00B32E64">
        <w:rPr>
          <w:rFonts w:ascii="Arial" w:hAnsi="Arial" w:cs="Arial"/>
          <w:b/>
          <w:color w:val="FF0000"/>
          <w:sz w:val="18"/>
          <w:szCs w:val="18"/>
        </w:rPr>
        <w:t>This activity is not approved until confirmed by the Safety Department.</w:t>
      </w:r>
    </w:p>
    <w:p w14:paraId="3223A098" w14:textId="77777777" w:rsidR="00546FD6" w:rsidRPr="00B32E64" w:rsidRDefault="00546FD6" w:rsidP="00546FD6">
      <w:pPr>
        <w:spacing w:after="0"/>
        <w:ind w:left="-284" w:right="-143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4A0544E2" w14:textId="77777777" w:rsidR="00546FD6" w:rsidRPr="00B32E64" w:rsidRDefault="00546FD6" w:rsidP="00546FD6">
      <w:pPr>
        <w:spacing w:after="0"/>
        <w:ind w:left="-284"/>
        <w:contextualSpacing/>
        <w:rPr>
          <w:rFonts w:ascii="Arial" w:hAnsi="Arial" w:cs="Arial"/>
          <w:sz w:val="18"/>
          <w:szCs w:val="18"/>
        </w:rPr>
      </w:pPr>
      <w:r w:rsidRPr="00B32E64">
        <w:rPr>
          <w:rFonts w:ascii="Arial" w:hAnsi="Arial" w:cs="Arial"/>
          <w:sz w:val="18"/>
          <w:szCs w:val="18"/>
        </w:rPr>
        <w:t>Managed by ASM Global (Convex) Pty Ltd. ABN 058 298 374</w:t>
      </w:r>
    </w:p>
    <w:p w14:paraId="473067E5" w14:textId="77777777" w:rsidR="00546FD6" w:rsidRPr="00B32E64" w:rsidRDefault="00546FD6" w:rsidP="00546FD6">
      <w:pPr>
        <w:spacing w:after="0"/>
        <w:ind w:left="-284"/>
        <w:contextualSpacing/>
        <w:rPr>
          <w:rFonts w:ascii="Arial" w:hAnsi="Arial" w:cs="Arial"/>
          <w:sz w:val="18"/>
          <w:szCs w:val="18"/>
        </w:rPr>
      </w:pPr>
    </w:p>
    <w:p w14:paraId="270E9535" w14:textId="77777777" w:rsidR="00252483" w:rsidRPr="00B32E64" w:rsidRDefault="00252483" w:rsidP="00F92284">
      <w:pPr>
        <w:spacing w:after="0"/>
        <w:ind w:left="-142"/>
        <w:contextualSpacing/>
        <w:rPr>
          <w:rFonts w:ascii="Arial" w:hAnsi="Arial" w:cs="Arial"/>
          <w:sz w:val="18"/>
          <w:szCs w:val="18"/>
        </w:rPr>
      </w:pPr>
    </w:p>
    <w:sectPr w:rsidR="00252483" w:rsidRPr="00B32E64" w:rsidSect="00DF105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360" w:right="707" w:bottom="426" w:left="992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34A6" w14:textId="77777777" w:rsidR="00AE0B2A" w:rsidRDefault="00AE0B2A">
      <w:r>
        <w:separator/>
      </w:r>
    </w:p>
    <w:p w14:paraId="7264857D" w14:textId="77777777" w:rsidR="00AE0B2A" w:rsidRDefault="00AE0B2A"/>
  </w:endnote>
  <w:endnote w:type="continuationSeparator" w:id="0">
    <w:p w14:paraId="6DB2F2F8" w14:textId="77777777" w:rsidR="00AE0B2A" w:rsidRDefault="00AE0B2A">
      <w:r>
        <w:continuationSeparator/>
      </w:r>
    </w:p>
    <w:p w14:paraId="0520077D" w14:textId="77777777" w:rsidR="00AE0B2A" w:rsidRDefault="00AE0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0481" w14:textId="77777777" w:rsidR="00FA153A" w:rsidRDefault="00FA153A" w:rsidP="00FA153A">
    <w:pPr>
      <w:pStyle w:val="Footer"/>
      <w:rPr>
        <w:sz w:val="12"/>
        <w:szCs w:val="12"/>
      </w:rPr>
    </w:pPr>
    <w:r w:rsidRPr="0088559F">
      <w:rPr>
        <w:color w:val="D9D9D9" w:themeColor="background1" w:themeShade="D9"/>
        <w:sz w:val="12"/>
        <w:szCs w:val="12"/>
      </w:rPr>
      <w:t xml:space="preserve">Version </w:t>
    </w:r>
    <w:r w:rsidR="00240F8E">
      <w:rPr>
        <w:color w:val="D9D9D9" w:themeColor="background1" w:themeShade="D9"/>
        <w:sz w:val="12"/>
        <w:szCs w:val="12"/>
      </w:rPr>
      <w:t>18</w:t>
    </w:r>
    <w:r w:rsidR="00546FD6">
      <w:rPr>
        <w:color w:val="D9D9D9" w:themeColor="background1" w:themeShade="D9"/>
        <w:sz w:val="12"/>
        <w:szCs w:val="12"/>
      </w:rPr>
      <w:t xml:space="preserve"> </w:t>
    </w:r>
    <w:r w:rsidR="00240F8E">
      <w:rPr>
        <w:color w:val="D9D9D9" w:themeColor="background1" w:themeShade="D9"/>
        <w:sz w:val="12"/>
        <w:szCs w:val="12"/>
      </w:rPr>
      <w:t>20 FEBRUARY 2020</w:t>
    </w:r>
  </w:p>
  <w:p w14:paraId="055A8123" w14:textId="77777777" w:rsidR="00397112" w:rsidRPr="00FA153A" w:rsidRDefault="00397112" w:rsidP="00FA1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E3FF" w14:textId="77777777" w:rsidR="00AE0B2A" w:rsidRDefault="00AE0B2A">
      <w:r>
        <w:separator/>
      </w:r>
    </w:p>
    <w:p w14:paraId="1FFDB45C" w14:textId="77777777" w:rsidR="00AE0B2A" w:rsidRDefault="00AE0B2A"/>
  </w:footnote>
  <w:footnote w:type="continuationSeparator" w:id="0">
    <w:p w14:paraId="1DB681EA" w14:textId="77777777" w:rsidR="00AE0B2A" w:rsidRDefault="00AE0B2A">
      <w:r>
        <w:continuationSeparator/>
      </w:r>
    </w:p>
    <w:p w14:paraId="7DA2AE38" w14:textId="77777777" w:rsidR="00AE0B2A" w:rsidRDefault="00AE0B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DD3F" w14:textId="77777777" w:rsidR="00347520" w:rsidRDefault="00347520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12" w:space="0" w:color="A6A6A6"/>
        <w:bottom w:val="single" w:sz="12" w:space="0" w:color="A6A6A6"/>
      </w:tblBorders>
      <w:tblLayout w:type="fixed"/>
      <w:tblLook w:val="0000" w:firstRow="0" w:lastRow="0" w:firstColumn="0" w:lastColumn="0" w:noHBand="0" w:noVBand="0"/>
    </w:tblPr>
    <w:tblGrid>
      <w:gridCol w:w="2183"/>
      <w:gridCol w:w="6059"/>
      <w:gridCol w:w="2198"/>
    </w:tblGrid>
    <w:tr w:rsidR="00347520" w14:paraId="293A570B" w14:textId="77777777" w:rsidTr="00690AF2">
      <w:trPr>
        <w:trHeight w:hRule="exact" w:val="1701"/>
        <w:jc w:val="center"/>
      </w:trPr>
      <w:tc>
        <w:tcPr>
          <w:tcW w:w="2183" w:type="dxa"/>
          <w:tcMar>
            <w:left w:w="0" w:type="dxa"/>
            <w:right w:w="0" w:type="dxa"/>
          </w:tcMar>
          <w:vAlign w:val="center"/>
        </w:tcPr>
        <w:p w14:paraId="19BF98A7" w14:textId="77777777" w:rsidR="00347520" w:rsidRDefault="007A3462">
          <w:pPr>
            <w:pStyle w:val="InsertLogo"/>
          </w:pPr>
          <w:r>
            <w:rPr>
              <w:noProof/>
              <w:lang w:eastAsia="en-AU"/>
            </w:rPr>
            <w:drawing>
              <wp:inline distT="0" distB="0" distL="0" distR="0" wp14:anchorId="676A1973" wp14:editId="6C5F36E7">
                <wp:extent cx="1268095" cy="551815"/>
                <wp:effectExtent l="0" t="0" r="8255" b="63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095" cy="551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9" w:type="dxa"/>
          <w:tcMar>
            <w:left w:w="0" w:type="dxa"/>
            <w:right w:w="0" w:type="dxa"/>
          </w:tcMar>
          <w:vAlign w:val="center"/>
        </w:tcPr>
        <w:p w14:paraId="664FF55D" w14:textId="77777777" w:rsidR="00347520" w:rsidRDefault="00347520" w:rsidP="00D96EC9">
          <w:pPr>
            <w:pStyle w:val="Department-Area"/>
          </w:pPr>
          <w:r>
            <w:t>VEHICLE DISPLAY</w:t>
          </w:r>
        </w:p>
        <w:p w14:paraId="2484E18E" w14:textId="77777777" w:rsidR="00347520" w:rsidRDefault="00347520" w:rsidP="00D96EC9">
          <w:pPr>
            <w:pStyle w:val="Department-Area"/>
          </w:pPr>
          <w:r>
            <w:t>PERMIT FORM</w:t>
          </w:r>
        </w:p>
      </w:tc>
      <w:tc>
        <w:tcPr>
          <w:tcW w:w="2198" w:type="dxa"/>
          <w:tcMar>
            <w:left w:w="0" w:type="dxa"/>
            <w:right w:w="0" w:type="dxa"/>
          </w:tcMar>
          <w:vAlign w:val="center"/>
        </w:tcPr>
        <w:p w14:paraId="18CDC63A" w14:textId="77777777" w:rsidR="00347520" w:rsidRDefault="003C06F4">
          <w:pPr>
            <w:pStyle w:val="InsertLogo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1BCA2BDD" wp14:editId="36017F26">
                <wp:simplePos x="0" y="0"/>
                <wp:positionH relativeFrom="column">
                  <wp:posOffset>421640</wp:posOffset>
                </wp:positionH>
                <wp:positionV relativeFrom="paragraph">
                  <wp:posOffset>66040</wp:posOffset>
                </wp:positionV>
                <wp:extent cx="1031240" cy="95440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240" cy="954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E2A0EC6" w14:textId="77777777" w:rsidR="00347520" w:rsidRPr="00690AF2" w:rsidRDefault="00347520" w:rsidP="00602551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E12F" w14:textId="77777777" w:rsidR="00347520" w:rsidRDefault="00347520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10EE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562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31575"/>
    <w:multiLevelType w:val="hybridMultilevel"/>
    <w:tmpl w:val="C7DE2390"/>
    <w:lvl w:ilvl="0" w:tplc="B41C0A74">
      <w:start w:val="1"/>
      <w:numFmt w:val="bullet"/>
      <w:pStyle w:val="TableDashPointItalic"/>
      <w:lvlText w:val="─"/>
      <w:lvlJc w:val="left"/>
      <w:pPr>
        <w:ind w:left="1077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26D4DBB"/>
    <w:multiLevelType w:val="hybridMultilevel"/>
    <w:tmpl w:val="B36A5636"/>
    <w:lvl w:ilvl="0" w:tplc="C50E59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B904B3"/>
    <w:multiLevelType w:val="hybridMultilevel"/>
    <w:tmpl w:val="11EE4F90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6424089"/>
    <w:multiLevelType w:val="hybridMultilevel"/>
    <w:tmpl w:val="920A0E28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0464D8F"/>
    <w:multiLevelType w:val="hybridMultilevel"/>
    <w:tmpl w:val="C1C08AEC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7C2B18">
      <w:start w:val="2"/>
      <w:numFmt w:val="lowerLetter"/>
      <w:lvlText w:val="(%2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0C97EE0"/>
    <w:multiLevelType w:val="hybridMultilevel"/>
    <w:tmpl w:val="6F825DA2"/>
    <w:lvl w:ilvl="0" w:tplc="6414CB4E">
      <w:start w:val="1"/>
      <w:numFmt w:val="bullet"/>
      <w:lvlText w:val="­"/>
      <w:lvlJc w:val="left"/>
      <w:pPr>
        <w:tabs>
          <w:tab w:val="num" w:pos="907"/>
        </w:tabs>
        <w:ind w:left="90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8" w15:restartNumberingAfterBreak="0">
    <w:nsid w:val="2732625A"/>
    <w:multiLevelType w:val="multilevel"/>
    <w:tmpl w:val="9AAEA13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caps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5"/>
        </w:tabs>
        <w:ind w:left="325" w:hanging="864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69"/>
        </w:tabs>
        <w:ind w:left="46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613"/>
        </w:tabs>
        <w:ind w:left="61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57"/>
        </w:tabs>
        <w:ind w:left="75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901"/>
        </w:tabs>
        <w:ind w:left="90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045"/>
        </w:tabs>
        <w:ind w:left="1045" w:hanging="1584"/>
      </w:pPr>
      <w:rPr>
        <w:rFonts w:hint="default"/>
      </w:rPr>
    </w:lvl>
  </w:abstractNum>
  <w:abstractNum w:abstractNumId="9" w15:restartNumberingAfterBreak="0">
    <w:nsid w:val="28D40D91"/>
    <w:multiLevelType w:val="singleLevel"/>
    <w:tmpl w:val="807E03BA"/>
    <w:lvl w:ilvl="0">
      <w:start w:val="1"/>
      <w:numFmt w:val="bullet"/>
      <w:pStyle w:val="BulletList1"/>
      <w:lvlText w:val=""/>
      <w:lvlJc w:val="left"/>
      <w:pPr>
        <w:tabs>
          <w:tab w:val="num" w:pos="1123"/>
        </w:tabs>
        <w:ind w:left="1123" w:hanging="576"/>
      </w:pPr>
      <w:rPr>
        <w:rFonts w:ascii="Symbol" w:hAnsi="Symbol" w:hint="default"/>
      </w:rPr>
    </w:lvl>
  </w:abstractNum>
  <w:abstractNum w:abstractNumId="10" w15:restartNumberingAfterBreak="0">
    <w:nsid w:val="2E4B2A80"/>
    <w:multiLevelType w:val="hybridMultilevel"/>
    <w:tmpl w:val="75920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951169E"/>
    <w:multiLevelType w:val="hybridMultilevel"/>
    <w:tmpl w:val="DA3A91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B1C30"/>
    <w:multiLevelType w:val="hybridMultilevel"/>
    <w:tmpl w:val="2D348E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453AFE"/>
    <w:multiLevelType w:val="hybridMultilevel"/>
    <w:tmpl w:val="C4F20DC0"/>
    <w:lvl w:ilvl="0" w:tplc="C35AD1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E5B87"/>
    <w:multiLevelType w:val="hybridMultilevel"/>
    <w:tmpl w:val="366C1B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310D7"/>
    <w:multiLevelType w:val="hybridMultilevel"/>
    <w:tmpl w:val="783E6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AD80BEC"/>
    <w:multiLevelType w:val="hybridMultilevel"/>
    <w:tmpl w:val="D1880152"/>
    <w:lvl w:ilvl="0" w:tplc="DDEC6048">
      <w:start w:val="1"/>
      <w:numFmt w:val="bullet"/>
      <w:lvlText w:val="─"/>
      <w:lvlJc w:val="left"/>
      <w:pPr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2B782A"/>
    <w:multiLevelType w:val="hybridMultilevel"/>
    <w:tmpl w:val="786E9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7C2B18">
      <w:start w:val="2"/>
      <w:numFmt w:val="lowerLetter"/>
      <w:lvlText w:val="(%2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2CB0788"/>
    <w:multiLevelType w:val="hybridMultilevel"/>
    <w:tmpl w:val="3E0A5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3262459"/>
    <w:multiLevelType w:val="hybridMultilevel"/>
    <w:tmpl w:val="BDBC8C7A"/>
    <w:lvl w:ilvl="0" w:tplc="A342A3E8">
      <w:start w:val="1"/>
      <w:numFmt w:val="bullet"/>
      <w:pStyle w:val="TableDotPoi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4B64B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C0D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02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68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C4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2A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2C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A4C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D0C60"/>
    <w:multiLevelType w:val="hybridMultilevel"/>
    <w:tmpl w:val="5EECF3A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285455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80F52"/>
    <w:multiLevelType w:val="hybridMultilevel"/>
    <w:tmpl w:val="8BDCEF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C6B18"/>
    <w:multiLevelType w:val="hybridMultilevel"/>
    <w:tmpl w:val="BD364E66"/>
    <w:lvl w:ilvl="0" w:tplc="1680963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3F72B3"/>
    <w:multiLevelType w:val="hybridMultilevel"/>
    <w:tmpl w:val="AA728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53704C"/>
    <w:multiLevelType w:val="hybridMultilevel"/>
    <w:tmpl w:val="4A02B0B4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905023734">
    <w:abstractNumId w:val="8"/>
  </w:num>
  <w:num w:numId="2" w16cid:durableId="1796753511">
    <w:abstractNumId w:val="13"/>
  </w:num>
  <w:num w:numId="3" w16cid:durableId="1440947310">
    <w:abstractNumId w:val="19"/>
  </w:num>
  <w:num w:numId="4" w16cid:durableId="1713383680">
    <w:abstractNumId w:val="16"/>
  </w:num>
  <w:num w:numId="5" w16cid:durableId="592516744">
    <w:abstractNumId w:val="23"/>
  </w:num>
  <w:num w:numId="6" w16cid:durableId="1891382147">
    <w:abstractNumId w:val="0"/>
  </w:num>
  <w:num w:numId="7" w16cid:durableId="907033155">
    <w:abstractNumId w:val="2"/>
  </w:num>
  <w:num w:numId="8" w16cid:durableId="302661883">
    <w:abstractNumId w:val="1"/>
  </w:num>
  <w:num w:numId="9" w16cid:durableId="606425950">
    <w:abstractNumId w:val="21"/>
  </w:num>
  <w:num w:numId="10" w16cid:durableId="341863366">
    <w:abstractNumId w:val="9"/>
  </w:num>
  <w:num w:numId="11" w16cid:durableId="631638876">
    <w:abstractNumId w:val="24"/>
  </w:num>
  <w:num w:numId="12" w16cid:durableId="1125737651">
    <w:abstractNumId w:val="5"/>
  </w:num>
  <w:num w:numId="13" w16cid:durableId="1592812422">
    <w:abstractNumId w:val="4"/>
  </w:num>
  <w:num w:numId="14" w16cid:durableId="1438057597">
    <w:abstractNumId w:val="6"/>
  </w:num>
  <w:num w:numId="15" w16cid:durableId="2124230664">
    <w:abstractNumId w:val="15"/>
  </w:num>
  <w:num w:numId="16" w16cid:durableId="1452896829">
    <w:abstractNumId w:val="18"/>
  </w:num>
  <w:num w:numId="17" w16cid:durableId="380401540">
    <w:abstractNumId w:val="17"/>
  </w:num>
  <w:num w:numId="18" w16cid:durableId="180242254">
    <w:abstractNumId w:val="25"/>
  </w:num>
  <w:num w:numId="19" w16cid:durableId="2112428849">
    <w:abstractNumId w:val="10"/>
  </w:num>
  <w:num w:numId="20" w16cid:durableId="1653488892">
    <w:abstractNumId w:val="7"/>
  </w:num>
  <w:num w:numId="21" w16cid:durableId="895428969">
    <w:abstractNumId w:val="14"/>
  </w:num>
  <w:num w:numId="22" w16cid:durableId="2086099659">
    <w:abstractNumId w:val="12"/>
  </w:num>
  <w:num w:numId="23" w16cid:durableId="645168336">
    <w:abstractNumId w:val="20"/>
  </w:num>
  <w:num w:numId="24" w16cid:durableId="1089037519">
    <w:abstractNumId w:val="3"/>
  </w:num>
  <w:num w:numId="25" w16cid:durableId="1669602515">
    <w:abstractNumId w:val="22"/>
  </w:num>
  <w:num w:numId="26" w16cid:durableId="18216519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81" fill="f" fillcolor="silver" stroke="f">
      <v:fill color="silver" opacity=".5" on="f"/>
      <v:stroke on="f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C5"/>
    <w:rsid w:val="00004047"/>
    <w:rsid w:val="00013659"/>
    <w:rsid w:val="000400A0"/>
    <w:rsid w:val="00041F9C"/>
    <w:rsid w:val="00052E99"/>
    <w:rsid w:val="000633B3"/>
    <w:rsid w:val="00074DB8"/>
    <w:rsid w:val="0008354F"/>
    <w:rsid w:val="0008391A"/>
    <w:rsid w:val="000866FC"/>
    <w:rsid w:val="0009224B"/>
    <w:rsid w:val="000955B3"/>
    <w:rsid w:val="000B6EB6"/>
    <w:rsid w:val="000C1AD7"/>
    <w:rsid w:val="000C4B0D"/>
    <w:rsid w:val="000D1844"/>
    <w:rsid w:val="000F429F"/>
    <w:rsid w:val="000F6D72"/>
    <w:rsid w:val="00100D80"/>
    <w:rsid w:val="0010120F"/>
    <w:rsid w:val="00103D45"/>
    <w:rsid w:val="001040F7"/>
    <w:rsid w:val="00104C93"/>
    <w:rsid w:val="001170B1"/>
    <w:rsid w:val="00121994"/>
    <w:rsid w:val="00133FFB"/>
    <w:rsid w:val="001529DE"/>
    <w:rsid w:val="001530ED"/>
    <w:rsid w:val="00164831"/>
    <w:rsid w:val="00173B36"/>
    <w:rsid w:val="00181D36"/>
    <w:rsid w:val="001865A0"/>
    <w:rsid w:val="00187F66"/>
    <w:rsid w:val="00196BE4"/>
    <w:rsid w:val="001A38AE"/>
    <w:rsid w:val="001A4C93"/>
    <w:rsid w:val="001A4D28"/>
    <w:rsid w:val="001B0062"/>
    <w:rsid w:val="001C6883"/>
    <w:rsid w:val="001E6A6F"/>
    <w:rsid w:val="00200AF3"/>
    <w:rsid w:val="00204938"/>
    <w:rsid w:val="00207F1B"/>
    <w:rsid w:val="002134C8"/>
    <w:rsid w:val="00213C61"/>
    <w:rsid w:val="002142B3"/>
    <w:rsid w:val="0021728F"/>
    <w:rsid w:val="00217F10"/>
    <w:rsid w:val="00220806"/>
    <w:rsid w:val="002223DE"/>
    <w:rsid w:val="00225DB1"/>
    <w:rsid w:val="002361F4"/>
    <w:rsid w:val="00236D7F"/>
    <w:rsid w:val="00240F8E"/>
    <w:rsid w:val="00252483"/>
    <w:rsid w:val="00254065"/>
    <w:rsid w:val="00262446"/>
    <w:rsid w:val="00273742"/>
    <w:rsid w:val="00276375"/>
    <w:rsid w:val="0027668B"/>
    <w:rsid w:val="00290AFD"/>
    <w:rsid w:val="00292966"/>
    <w:rsid w:val="002965A7"/>
    <w:rsid w:val="00297FC3"/>
    <w:rsid w:val="002A5202"/>
    <w:rsid w:val="002A5DEE"/>
    <w:rsid w:val="002D117B"/>
    <w:rsid w:val="002D738B"/>
    <w:rsid w:val="002E4AFA"/>
    <w:rsid w:val="002E4EC1"/>
    <w:rsid w:val="002F20DB"/>
    <w:rsid w:val="002F6D7F"/>
    <w:rsid w:val="00306EC9"/>
    <w:rsid w:val="003250DC"/>
    <w:rsid w:val="00331DC2"/>
    <w:rsid w:val="00340A74"/>
    <w:rsid w:val="003420F2"/>
    <w:rsid w:val="00345254"/>
    <w:rsid w:val="00345B62"/>
    <w:rsid w:val="00347520"/>
    <w:rsid w:val="003504F0"/>
    <w:rsid w:val="003614B7"/>
    <w:rsid w:val="00362D53"/>
    <w:rsid w:val="00366F53"/>
    <w:rsid w:val="0036723E"/>
    <w:rsid w:val="0037216A"/>
    <w:rsid w:val="00375BFD"/>
    <w:rsid w:val="00394E6B"/>
    <w:rsid w:val="00397112"/>
    <w:rsid w:val="003B05EC"/>
    <w:rsid w:val="003B7E6B"/>
    <w:rsid w:val="003C06F4"/>
    <w:rsid w:val="003D1DB1"/>
    <w:rsid w:val="003D2053"/>
    <w:rsid w:val="003D40A4"/>
    <w:rsid w:val="003E3C1B"/>
    <w:rsid w:val="003E5D53"/>
    <w:rsid w:val="003E6462"/>
    <w:rsid w:val="003F71A4"/>
    <w:rsid w:val="00407EFA"/>
    <w:rsid w:val="00410B70"/>
    <w:rsid w:val="0041599B"/>
    <w:rsid w:val="00424321"/>
    <w:rsid w:val="00435BC5"/>
    <w:rsid w:val="00445826"/>
    <w:rsid w:val="00446982"/>
    <w:rsid w:val="00450FBF"/>
    <w:rsid w:val="00454F6B"/>
    <w:rsid w:val="0045697D"/>
    <w:rsid w:val="004704E5"/>
    <w:rsid w:val="0047593D"/>
    <w:rsid w:val="00480369"/>
    <w:rsid w:val="0049035F"/>
    <w:rsid w:val="004942AC"/>
    <w:rsid w:val="00494ABA"/>
    <w:rsid w:val="00494FE1"/>
    <w:rsid w:val="004A48FD"/>
    <w:rsid w:val="004A6518"/>
    <w:rsid w:val="004B7FFE"/>
    <w:rsid w:val="004C38CC"/>
    <w:rsid w:val="004C5EA1"/>
    <w:rsid w:val="004D1D7E"/>
    <w:rsid w:val="004D2C66"/>
    <w:rsid w:val="004D2F22"/>
    <w:rsid w:val="004E7AAE"/>
    <w:rsid w:val="005013F3"/>
    <w:rsid w:val="00517789"/>
    <w:rsid w:val="005250E5"/>
    <w:rsid w:val="005259D3"/>
    <w:rsid w:val="005432FB"/>
    <w:rsid w:val="00546FD6"/>
    <w:rsid w:val="0055697C"/>
    <w:rsid w:val="00560FFC"/>
    <w:rsid w:val="005719A0"/>
    <w:rsid w:val="00577E8C"/>
    <w:rsid w:val="00584DD7"/>
    <w:rsid w:val="00590E43"/>
    <w:rsid w:val="00591766"/>
    <w:rsid w:val="005A2436"/>
    <w:rsid w:val="005B340A"/>
    <w:rsid w:val="005B509D"/>
    <w:rsid w:val="005D00A3"/>
    <w:rsid w:val="005E4D54"/>
    <w:rsid w:val="005F31F8"/>
    <w:rsid w:val="00601C14"/>
    <w:rsid w:val="00602551"/>
    <w:rsid w:val="006074C5"/>
    <w:rsid w:val="006137CC"/>
    <w:rsid w:val="00624F79"/>
    <w:rsid w:val="00630DE5"/>
    <w:rsid w:val="00635C4C"/>
    <w:rsid w:val="0063635C"/>
    <w:rsid w:val="00650A25"/>
    <w:rsid w:val="00653200"/>
    <w:rsid w:val="00654D33"/>
    <w:rsid w:val="00673496"/>
    <w:rsid w:val="00685674"/>
    <w:rsid w:val="00690AF2"/>
    <w:rsid w:val="006914B2"/>
    <w:rsid w:val="006A15A4"/>
    <w:rsid w:val="006A2826"/>
    <w:rsid w:val="006A5563"/>
    <w:rsid w:val="006B433B"/>
    <w:rsid w:val="006C2450"/>
    <w:rsid w:val="006E049E"/>
    <w:rsid w:val="006E19A0"/>
    <w:rsid w:val="006E233A"/>
    <w:rsid w:val="006E561D"/>
    <w:rsid w:val="006F66AE"/>
    <w:rsid w:val="0071147B"/>
    <w:rsid w:val="0072657F"/>
    <w:rsid w:val="0072718F"/>
    <w:rsid w:val="0073471A"/>
    <w:rsid w:val="0075104F"/>
    <w:rsid w:val="00754C08"/>
    <w:rsid w:val="00756EB8"/>
    <w:rsid w:val="00766174"/>
    <w:rsid w:val="00772AF5"/>
    <w:rsid w:val="007755CC"/>
    <w:rsid w:val="00781188"/>
    <w:rsid w:val="00790A29"/>
    <w:rsid w:val="00792124"/>
    <w:rsid w:val="0079259C"/>
    <w:rsid w:val="0079591F"/>
    <w:rsid w:val="00795BFB"/>
    <w:rsid w:val="007A3462"/>
    <w:rsid w:val="007A4E37"/>
    <w:rsid w:val="007A6CFA"/>
    <w:rsid w:val="007C0823"/>
    <w:rsid w:val="007C2B97"/>
    <w:rsid w:val="007C3679"/>
    <w:rsid w:val="007D61D0"/>
    <w:rsid w:val="007D65FA"/>
    <w:rsid w:val="007D69A5"/>
    <w:rsid w:val="007E30A8"/>
    <w:rsid w:val="007F364C"/>
    <w:rsid w:val="00801D3F"/>
    <w:rsid w:val="00804D01"/>
    <w:rsid w:val="00806001"/>
    <w:rsid w:val="0081358A"/>
    <w:rsid w:val="0082091E"/>
    <w:rsid w:val="00831E7C"/>
    <w:rsid w:val="00832777"/>
    <w:rsid w:val="00834469"/>
    <w:rsid w:val="00834C68"/>
    <w:rsid w:val="008548CC"/>
    <w:rsid w:val="00865C69"/>
    <w:rsid w:val="008766A8"/>
    <w:rsid w:val="008817F4"/>
    <w:rsid w:val="00882922"/>
    <w:rsid w:val="00882FDD"/>
    <w:rsid w:val="008840C6"/>
    <w:rsid w:val="00884152"/>
    <w:rsid w:val="0088559F"/>
    <w:rsid w:val="008A2B64"/>
    <w:rsid w:val="008B6164"/>
    <w:rsid w:val="008C02EB"/>
    <w:rsid w:val="008C6A20"/>
    <w:rsid w:val="008D3787"/>
    <w:rsid w:val="008D5E6B"/>
    <w:rsid w:val="008F277E"/>
    <w:rsid w:val="008F43E6"/>
    <w:rsid w:val="008F4844"/>
    <w:rsid w:val="008F7203"/>
    <w:rsid w:val="00903979"/>
    <w:rsid w:val="009077E3"/>
    <w:rsid w:val="009163F8"/>
    <w:rsid w:val="009336C9"/>
    <w:rsid w:val="00936706"/>
    <w:rsid w:val="0094258E"/>
    <w:rsid w:val="00947AEF"/>
    <w:rsid w:val="00955ED7"/>
    <w:rsid w:val="00957ADA"/>
    <w:rsid w:val="00971D6F"/>
    <w:rsid w:val="00980E38"/>
    <w:rsid w:val="0098299D"/>
    <w:rsid w:val="009930FD"/>
    <w:rsid w:val="0099323A"/>
    <w:rsid w:val="0099610B"/>
    <w:rsid w:val="009B4254"/>
    <w:rsid w:val="009C79B5"/>
    <w:rsid w:val="009E5158"/>
    <w:rsid w:val="009E6479"/>
    <w:rsid w:val="009F0A00"/>
    <w:rsid w:val="009F26C7"/>
    <w:rsid w:val="009F399D"/>
    <w:rsid w:val="009F53FF"/>
    <w:rsid w:val="00A13FED"/>
    <w:rsid w:val="00A231D2"/>
    <w:rsid w:val="00A24401"/>
    <w:rsid w:val="00A276C1"/>
    <w:rsid w:val="00A303C7"/>
    <w:rsid w:val="00A619DD"/>
    <w:rsid w:val="00A65F8B"/>
    <w:rsid w:val="00A731E0"/>
    <w:rsid w:val="00A73D74"/>
    <w:rsid w:val="00A75C26"/>
    <w:rsid w:val="00A8132B"/>
    <w:rsid w:val="00AA05E9"/>
    <w:rsid w:val="00AB6F67"/>
    <w:rsid w:val="00AC2DEC"/>
    <w:rsid w:val="00AC564A"/>
    <w:rsid w:val="00AC6361"/>
    <w:rsid w:val="00AC6863"/>
    <w:rsid w:val="00AD61A4"/>
    <w:rsid w:val="00AE06CB"/>
    <w:rsid w:val="00AE0B2A"/>
    <w:rsid w:val="00AE56FE"/>
    <w:rsid w:val="00AE5F6F"/>
    <w:rsid w:val="00AF2CFB"/>
    <w:rsid w:val="00AF40B0"/>
    <w:rsid w:val="00B00D1C"/>
    <w:rsid w:val="00B01E06"/>
    <w:rsid w:val="00B122F0"/>
    <w:rsid w:val="00B162A5"/>
    <w:rsid w:val="00B165BF"/>
    <w:rsid w:val="00B24658"/>
    <w:rsid w:val="00B24B16"/>
    <w:rsid w:val="00B25367"/>
    <w:rsid w:val="00B32E64"/>
    <w:rsid w:val="00B40353"/>
    <w:rsid w:val="00B40FD0"/>
    <w:rsid w:val="00B42A44"/>
    <w:rsid w:val="00B46596"/>
    <w:rsid w:val="00B52926"/>
    <w:rsid w:val="00B57CD4"/>
    <w:rsid w:val="00B74F14"/>
    <w:rsid w:val="00B74FC2"/>
    <w:rsid w:val="00B802FB"/>
    <w:rsid w:val="00B91CBA"/>
    <w:rsid w:val="00BB14B0"/>
    <w:rsid w:val="00BB1959"/>
    <w:rsid w:val="00BB6073"/>
    <w:rsid w:val="00BB7CFF"/>
    <w:rsid w:val="00BC1E32"/>
    <w:rsid w:val="00BC298B"/>
    <w:rsid w:val="00BC4DE1"/>
    <w:rsid w:val="00BC65BA"/>
    <w:rsid w:val="00BF11CD"/>
    <w:rsid w:val="00BF3132"/>
    <w:rsid w:val="00BF590C"/>
    <w:rsid w:val="00C00D03"/>
    <w:rsid w:val="00C00F1B"/>
    <w:rsid w:val="00C21667"/>
    <w:rsid w:val="00C319CC"/>
    <w:rsid w:val="00C32BB7"/>
    <w:rsid w:val="00C402F4"/>
    <w:rsid w:val="00C46F38"/>
    <w:rsid w:val="00C523E1"/>
    <w:rsid w:val="00C5453A"/>
    <w:rsid w:val="00C55D08"/>
    <w:rsid w:val="00C64953"/>
    <w:rsid w:val="00C64D37"/>
    <w:rsid w:val="00C722E7"/>
    <w:rsid w:val="00C75C8F"/>
    <w:rsid w:val="00C9016E"/>
    <w:rsid w:val="00C92821"/>
    <w:rsid w:val="00C94F3A"/>
    <w:rsid w:val="00C9735A"/>
    <w:rsid w:val="00CA0E4E"/>
    <w:rsid w:val="00CA16BF"/>
    <w:rsid w:val="00CA651E"/>
    <w:rsid w:val="00CA6F20"/>
    <w:rsid w:val="00CB1904"/>
    <w:rsid w:val="00CB59EF"/>
    <w:rsid w:val="00CB6068"/>
    <w:rsid w:val="00CC10D4"/>
    <w:rsid w:val="00CC4492"/>
    <w:rsid w:val="00CE301F"/>
    <w:rsid w:val="00CE6A3D"/>
    <w:rsid w:val="00CF3070"/>
    <w:rsid w:val="00CF3B9E"/>
    <w:rsid w:val="00D04CB7"/>
    <w:rsid w:val="00D105CC"/>
    <w:rsid w:val="00D20140"/>
    <w:rsid w:val="00D20D02"/>
    <w:rsid w:val="00D421D9"/>
    <w:rsid w:val="00D503B9"/>
    <w:rsid w:val="00D52108"/>
    <w:rsid w:val="00D52801"/>
    <w:rsid w:val="00D53BFE"/>
    <w:rsid w:val="00D57CA8"/>
    <w:rsid w:val="00D6325D"/>
    <w:rsid w:val="00D73620"/>
    <w:rsid w:val="00D81CCC"/>
    <w:rsid w:val="00D84CFF"/>
    <w:rsid w:val="00D87329"/>
    <w:rsid w:val="00D96EC9"/>
    <w:rsid w:val="00DA581D"/>
    <w:rsid w:val="00DB1B85"/>
    <w:rsid w:val="00DC1591"/>
    <w:rsid w:val="00DC72C2"/>
    <w:rsid w:val="00DD7F98"/>
    <w:rsid w:val="00DE21A5"/>
    <w:rsid w:val="00DE3AC8"/>
    <w:rsid w:val="00DE5871"/>
    <w:rsid w:val="00DE5EC3"/>
    <w:rsid w:val="00DF1050"/>
    <w:rsid w:val="00E204C2"/>
    <w:rsid w:val="00E30942"/>
    <w:rsid w:val="00E3167F"/>
    <w:rsid w:val="00E52354"/>
    <w:rsid w:val="00E609CB"/>
    <w:rsid w:val="00E71EF2"/>
    <w:rsid w:val="00E74BB8"/>
    <w:rsid w:val="00E846A9"/>
    <w:rsid w:val="00EA041B"/>
    <w:rsid w:val="00EA76D6"/>
    <w:rsid w:val="00EB002F"/>
    <w:rsid w:val="00EB1DB5"/>
    <w:rsid w:val="00EC284A"/>
    <w:rsid w:val="00EF124C"/>
    <w:rsid w:val="00EF1EDD"/>
    <w:rsid w:val="00EF2567"/>
    <w:rsid w:val="00EF3815"/>
    <w:rsid w:val="00F0586A"/>
    <w:rsid w:val="00F05D68"/>
    <w:rsid w:val="00F05D78"/>
    <w:rsid w:val="00F20084"/>
    <w:rsid w:val="00F2101F"/>
    <w:rsid w:val="00F27541"/>
    <w:rsid w:val="00F369C9"/>
    <w:rsid w:val="00F60D66"/>
    <w:rsid w:val="00F66C14"/>
    <w:rsid w:val="00F71CC6"/>
    <w:rsid w:val="00F71D37"/>
    <w:rsid w:val="00F740F6"/>
    <w:rsid w:val="00F87C36"/>
    <w:rsid w:val="00F92284"/>
    <w:rsid w:val="00F93658"/>
    <w:rsid w:val="00F93BCF"/>
    <w:rsid w:val="00FA153A"/>
    <w:rsid w:val="00FA159D"/>
    <w:rsid w:val="00FB1757"/>
    <w:rsid w:val="00FB4887"/>
    <w:rsid w:val="00FB6B40"/>
    <w:rsid w:val="00FC184B"/>
    <w:rsid w:val="00FC33FC"/>
    <w:rsid w:val="00FD3955"/>
    <w:rsid w:val="00FD7B96"/>
    <w:rsid w:val="00FD7D9D"/>
    <w:rsid w:val="00FE07CF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silver" stroke="f">
      <v:fill color="silver" opacity=".5" on="f"/>
      <v:stroke on="f"/>
      <o:colormru v:ext="edit" colors="#eaeaea"/>
    </o:shapedefaults>
    <o:shapelayout v:ext="edit">
      <o:idmap v:ext="edit" data="1"/>
    </o:shapelayout>
  </w:shapeDefaults>
  <w:decimalSymbol w:val="."/>
  <w:listSeparator w:val=","/>
  <w14:docId w14:val="728277FC"/>
  <w15:docId w15:val="{E19D671C-C112-4920-9F36-1229FC08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37"/>
    <w:pPr>
      <w:spacing w:before="120" w:after="120"/>
      <w:jc w:val="both"/>
    </w:pPr>
    <w:rPr>
      <w:rFonts w:ascii="Verdana" w:hAnsi="Verdana"/>
      <w:sz w:val="16"/>
      <w:szCs w:val="22"/>
      <w:lang w:eastAsia="en-US"/>
    </w:rPr>
  </w:style>
  <w:style w:type="paragraph" w:styleId="Heading1">
    <w:name w:val="heading 1"/>
    <w:basedOn w:val="Normal"/>
    <w:next w:val="Normal"/>
    <w:autoRedefine/>
    <w:qFormat/>
    <w:locked/>
    <w:rsid w:val="00F71D37"/>
    <w:pPr>
      <w:numPr>
        <w:numId w:val="1"/>
      </w:numPr>
      <w:tabs>
        <w:tab w:val="clear" w:pos="567"/>
        <w:tab w:val="num" w:pos="993"/>
      </w:tabs>
      <w:ind w:left="993" w:hanging="993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autoRedefine/>
    <w:qFormat/>
    <w:locked/>
    <w:rsid w:val="00F71D37"/>
    <w:pPr>
      <w:numPr>
        <w:ilvl w:val="1"/>
        <w:numId w:val="1"/>
      </w:numPr>
      <w:tabs>
        <w:tab w:val="clear" w:pos="709"/>
        <w:tab w:val="num" w:pos="993"/>
      </w:tabs>
      <w:ind w:left="993" w:hanging="993"/>
      <w:outlineLvl w:val="1"/>
    </w:pPr>
    <w:rPr>
      <w:b/>
      <w:sz w:val="28"/>
    </w:rPr>
  </w:style>
  <w:style w:type="paragraph" w:styleId="Heading3">
    <w:name w:val="heading 3"/>
    <w:basedOn w:val="Normal"/>
    <w:next w:val="Normal"/>
    <w:autoRedefine/>
    <w:qFormat/>
    <w:locked/>
    <w:rsid w:val="00F71D37"/>
    <w:pPr>
      <w:keepNext/>
      <w:numPr>
        <w:ilvl w:val="2"/>
        <w:numId w:val="1"/>
      </w:numPr>
      <w:tabs>
        <w:tab w:val="clear" w:pos="720"/>
        <w:tab w:val="num" w:pos="993"/>
      </w:tabs>
      <w:ind w:left="993" w:hanging="993"/>
      <w:outlineLvl w:val="2"/>
    </w:pPr>
    <w:rPr>
      <w:rFonts w:cs="Arial"/>
      <w:b/>
      <w:sz w:val="22"/>
      <w:szCs w:val="24"/>
      <w:lang w:val="en-US"/>
    </w:rPr>
  </w:style>
  <w:style w:type="paragraph" w:styleId="Heading4">
    <w:name w:val="heading 4"/>
    <w:basedOn w:val="Normal"/>
    <w:next w:val="Normal"/>
    <w:qFormat/>
    <w:locked/>
    <w:rsid w:val="00F71D37"/>
    <w:pPr>
      <w:keepNext/>
      <w:outlineLvl w:val="3"/>
    </w:pPr>
    <w:rPr>
      <w:rFonts w:cs="Arial"/>
      <w:bCs/>
      <w:sz w:val="22"/>
    </w:rPr>
  </w:style>
  <w:style w:type="paragraph" w:styleId="Heading5">
    <w:name w:val="heading 5"/>
    <w:basedOn w:val="Normal"/>
    <w:next w:val="Normal"/>
    <w:qFormat/>
    <w:locked/>
    <w:rsid w:val="00F71D37"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locked/>
    <w:rsid w:val="00F71D37"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locked/>
    <w:rsid w:val="00F71D3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F71D3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F71D3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1D37"/>
    <w:pPr>
      <w:tabs>
        <w:tab w:val="center" w:pos="4320"/>
        <w:tab w:val="right" w:pos="8640"/>
      </w:tabs>
      <w:spacing w:before="0" w:after="0"/>
    </w:pPr>
    <w:rPr>
      <w:b/>
      <w:color w:val="A6A6A6"/>
      <w:szCs w:val="20"/>
    </w:rPr>
  </w:style>
  <w:style w:type="paragraph" w:styleId="TOC4">
    <w:name w:val="toc 4"/>
    <w:basedOn w:val="Normal"/>
    <w:next w:val="Normal"/>
    <w:autoRedefine/>
    <w:semiHidden/>
    <w:locked/>
    <w:rsid w:val="00F71D37"/>
    <w:pPr>
      <w:spacing w:before="0" w:after="0"/>
      <w:ind w:left="540"/>
      <w:jc w:val="left"/>
    </w:pPr>
    <w:rPr>
      <w:rFonts w:ascii="Calibri" w:hAnsi="Calibri"/>
      <w:szCs w:val="18"/>
    </w:rPr>
  </w:style>
  <w:style w:type="paragraph" w:styleId="TOC5">
    <w:name w:val="toc 5"/>
    <w:basedOn w:val="Normal"/>
    <w:next w:val="Normal"/>
    <w:autoRedefine/>
    <w:semiHidden/>
    <w:locked/>
    <w:rsid w:val="00F71D37"/>
    <w:pPr>
      <w:spacing w:before="0" w:after="0"/>
      <w:jc w:val="left"/>
    </w:pPr>
    <w:rPr>
      <w:rFonts w:ascii="Calibri" w:hAnsi="Calibri"/>
      <w:szCs w:val="18"/>
    </w:rPr>
  </w:style>
  <w:style w:type="paragraph" w:styleId="TOC6">
    <w:name w:val="toc 6"/>
    <w:basedOn w:val="Normal"/>
    <w:next w:val="Normal"/>
    <w:autoRedefine/>
    <w:semiHidden/>
    <w:locked/>
    <w:rsid w:val="00F71D37"/>
    <w:pPr>
      <w:spacing w:before="0" w:after="0"/>
      <w:ind w:left="900"/>
      <w:jc w:val="left"/>
    </w:pPr>
    <w:rPr>
      <w:rFonts w:ascii="Calibri" w:hAnsi="Calibri"/>
      <w:szCs w:val="18"/>
    </w:rPr>
  </w:style>
  <w:style w:type="paragraph" w:styleId="TOC7">
    <w:name w:val="toc 7"/>
    <w:basedOn w:val="Normal"/>
    <w:next w:val="Normal"/>
    <w:autoRedefine/>
    <w:semiHidden/>
    <w:locked/>
    <w:rsid w:val="00F71D37"/>
    <w:pPr>
      <w:spacing w:before="0" w:after="0"/>
      <w:ind w:left="1080"/>
      <w:jc w:val="left"/>
    </w:pPr>
    <w:rPr>
      <w:rFonts w:ascii="Calibri" w:hAnsi="Calibri"/>
      <w:szCs w:val="18"/>
    </w:rPr>
  </w:style>
  <w:style w:type="paragraph" w:styleId="TOC8">
    <w:name w:val="toc 8"/>
    <w:basedOn w:val="Normal"/>
    <w:next w:val="Normal"/>
    <w:autoRedefine/>
    <w:semiHidden/>
    <w:locked/>
    <w:rsid w:val="00F71D37"/>
    <w:pPr>
      <w:spacing w:before="0" w:after="0"/>
      <w:ind w:left="1260"/>
      <w:jc w:val="left"/>
    </w:pPr>
    <w:rPr>
      <w:rFonts w:ascii="Calibri" w:hAnsi="Calibri"/>
      <w:szCs w:val="18"/>
    </w:rPr>
  </w:style>
  <w:style w:type="paragraph" w:styleId="TOC9">
    <w:name w:val="toc 9"/>
    <w:basedOn w:val="Normal"/>
    <w:next w:val="Normal"/>
    <w:autoRedefine/>
    <w:semiHidden/>
    <w:locked/>
    <w:rsid w:val="00F71D37"/>
    <w:pPr>
      <w:spacing w:before="0" w:after="0"/>
      <w:ind w:left="1440"/>
      <w:jc w:val="left"/>
    </w:pPr>
    <w:rPr>
      <w:rFonts w:ascii="Calibri" w:hAnsi="Calibri"/>
      <w:szCs w:val="18"/>
    </w:rPr>
  </w:style>
  <w:style w:type="paragraph" w:customStyle="1" w:styleId="TableWording">
    <w:name w:val="Table Wording"/>
    <w:basedOn w:val="Normal"/>
    <w:rsid w:val="00F71D37"/>
    <w:pPr>
      <w:spacing w:before="60" w:after="60"/>
    </w:pPr>
    <w:rPr>
      <w:szCs w:val="16"/>
    </w:rPr>
  </w:style>
  <w:style w:type="character" w:customStyle="1" w:styleId="TableWordingChar">
    <w:name w:val="Table Wording Char"/>
    <w:basedOn w:val="DefaultParagraphFont"/>
    <w:rsid w:val="00F71D37"/>
    <w:rPr>
      <w:rFonts w:ascii="Verdana" w:hAnsi="Verdana"/>
      <w:sz w:val="16"/>
      <w:szCs w:val="16"/>
      <w:lang w:eastAsia="en-US"/>
    </w:rPr>
  </w:style>
  <w:style w:type="paragraph" w:styleId="EndnoteText">
    <w:name w:val="endnote text"/>
    <w:basedOn w:val="Normal"/>
    <w:semiHidden/>
    <w:locked/>
    <w:rsid w:val="00F71D3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1">
    <w:name w:val="index 1"/>
    <w:basedOn w:val="Normal"/>
    <w:next w:val="Normal"/>
    <w:semiHidden/>
    <w:locked/>
    <w:rsid w:val="00F71D37"/>
    <w:pPr>
      <w:tabs>
        <w:tab w:val="left" w:pos="709"/>
        <w:tab w:val="left" w:pos="1418"/>
        <w:tab w:val="left" w:pos="2126"/>
        <w:tab w:val="left" w:pos="935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locked/>
    <w:rsid w:val="00F71D37"/>
    <w:rPr>
      <w:rFonts w:ascii="Tahoma" w:hAnsi="Tahoma" w:cs="Tahoma"/>
      <w:szCs w:val="16"/>
    </w:rPr>
  </w:style>
  <w:style w:type="paragraph" w:customStyle="1" w:styleId="TableWordingHeading">
    <w:name w:val="Table Wording Heading"/>
    <w:basedOn w:val="TableWording"/>
    <w:rsid w:val="00F71D37"/>
    <w:pPr>
      <w:spacing w:before="120"/>
      <w:jc w:val="left"/>
    </w:pPr>
    <w:rPr>
      <w:b/>
      <w:sz w:val="24"/>
    </w:rPr>
  </w:style>
  <w:style w:type="paragraph" w:customStyle="1" w:styleId="TableDotPoint">
    <w:name w:val="Table Dot Point"/>
    <w:basedOn w:val="TableWording"/>
    <w:rsid w:val="00F71D37"/>
    <w:pPr>
      <w:numPr>
        <w:numId w:val="3"/>
      </w:numPr>
    </w:pPr>
  </w:style>
  <w:style w:type="paragraph" w:customStyle="1" w:styleId="FooterWording">
    <w:name w:val="Footer Wording"/>
    <w:basedOn w:val="TableWording"/>
    <w:semiHidden/>
    <w:locked/>
    <w:rsid w:val="00F71D37"/>
    <w:pPr>
      <w:spacing w:before="40" w:after="40"/>
    </w:pPr>
    <w:rPr>
      <w:rFonts w:ascii="Arial" w:hAnsi="Arial"/>
      <w:color w:val="C0C0C0"/>
      <w:sz w:val="18"/>
    </w:rPr>
  </w:style>
  <w:style w:type="paragraph" w:customStyle="1" w:styleId="TableWordingBold">
    <w:name w:val="Table Wording Bold"/>
    <w:basedOn w:val="TableWording"/>
    <w:rsid w:val="00F71D37"/>
    <w:rPr>
      <w:b/>
    </w:rPr>
  </w:style>
  <w:style w:type="character" w:customStyle="1" w:styleId="TableWordingBoldChar">
    <w:name w:val="Table Wording Bold Char"/>
    <w:basedOn w:val="TableWordingChar"/>
    <w:rsid w:val="00F71D37"/>
    <w:rPr>
      <w:rFonts w:ascii="Verdana" w:hAnsi="Verdana"/>
      <w:b/>
      <w:sz w:val="16"/>
      <w:szCs w:val="16"/>
      <w:lang w:eastAsia="en-US"/>
    </w:rPr>
  </w:style>
  <w:style w:type="paragraph" w:styleId="NormalIndent">
    <w:name w:val="Normal Indent"/>
    <w:basedOn w:val="Normal"/>
    <w:semiHidden/>
    <w:rsid w:val="00F71D37"/>
    <w:pPr>
      <w:spacing w:after="0"/>
      <w:ind w:left="720"/>
      <w:jc w:val="left"/>
    </w:pPr>
    <w:rPr>
      <w:rFonts w:ascii="Arial" w:hAnsi="Arial"/>
      <w:sz w:val="22"/>
      <w:szCs w:val="20"/>
    </w:rPr>
  </w:style>
  <w:style w:type="paragraph" w:customStyle="1" w:styleId="BulletList1">
    <w:name w:val="Bullet List 1"/>
    <w:basedOn w:val="ListBullet"/>
    <w:rsid w:val="00F71D37"/>
    <w:pPr>
      <w:numPr>
        <w:numId w:val="10"/>
      </w:numPr>
      <w:tabs>
        <w:tab w:val="clear" w:pos="1123"/>
        <w:tab w:val="num" w:pos="1418"/>
      </w:tabs>
      <w:spacing w:after="0"/>
      <w:ind w:left="1418" w:hanging="709"/>
    </w:pPr>
    <w:rPr>
      <w:rFonts w:ascii="Arial" w:hAnsi="Arial"/>
      <w:sz w:val="22"/>
      <w:szCs w:val="20"/>
    </w:rPr>
  </w:style>
  <w:style w:type="character" w:styleId="PlaceholderText">
    <w:name w:val="Placeholder Text"/>
    <w:basedOn w:val="DefaultParagraphFont"/>
    <w:semiHidden/>
    <w:locked/>
    <w:rsid w:val="00F71D37"/>
    <w:rPr>
      <w:color w:val="808080"/>
    </w:rPr>
  </w:style>
  <w:style w:type="paragraph" w:customStyle="1" w:styleId="TableDotPointItalic">
    <w:name w:val="Table Dot Point Italic"/>
    <w:basedOn w:val="TableDotPoint"/>
    <w:qFormat/>
    <w:rsid w:val="00F71D37"/>
    <w:pPr>
      <w:tabs>
        <w:tab w:val="clear" w:pos="360"/>
        <w:tab w:val="num" w:pos="1026"/>
      </w:tabs>
      <w:ind w:left="1026"/>
    </w:pPr>
    <w:rPr>
      <w:i/>
    </w:rPr>
  </w:style>
  <w:style w:type="paragraph" w:customStyle="1" w:styleId="TableDashPointItalic">
    <w:name w:val="Table Dash Point Italic"/>
    <w:basedOn w:val="Normal"/>
    <w:rsid w:val="00F71D37"/>
    <w:pPr>
      <w:numPr>
        <w:numId w:val="7"/>
      </w:numPr>
      <w:tabs>
        <w:tab w:val="num" w:pos="1026"/>
      </w:tabs>
      <w:spacing w:before="60" w:after="60"/>
      <w:ind w:left="1395"/>
    </w:pPr>
    <w:rPr>
      <w:i/>
      <w:szCs w:val="20"/>
    </w:rPr>
  </w:style>
  <w:style w:type="paragraph" w:customStyle="1" w:styleId="TableDashPoint">
    <w:name w:val="Table Dash Point"/>
    <w:basedOn w:val="TableDotPoint"/>
    <w:qFormat/>
    <w:rsid w:val="00F71D37"/>
    <w:pPr>
      <w:numPr>
        <w:numId w:val="0"/>
      </w:numPr>
      <w:ind w:left="693" w:hanging="360"/>
    </w:pPr>
  </w:style>
  <w:style w:type="paragraph" w:customStyle="1" w:styleId="TableHeading">
    <w:name w:val="Table Heading"/>
    <w:basedOn w:val="TableWordingHeading"/>
    <w:qFormat/>
    <w:rsid w:val="00F71D37"/>
    <w:rPr>
      <w:sz w:val="18"/>
    </w:rPr>
  </w:style>
  <w:style w:type="paragraph" w:customStyle="1" w:styleId="BulletList3">
    <w:name w:val="Bullet List 3"/>
    <w:basedOn w:val="BulletList1"/>
    <w:autoRedefine/>
    <w:rsid w:val="00F71D37"/>
    <w:pPr>
      <w:tabs>
        <w:tab w:val="clear" w:pos="1418"/>
        <w:tab w:val="num" w:pos="851"/>
      </w:tabs>
      <w:ind w:left="884" w:hanging="458"/>
    </w:pPr>
  </w:style>
  <w:style w:type="paragraph" w:customStyle="1" w:styleId="Venue">
    <w:name w:val="Venue"/>
    <w:basedOn w:val="Normal"/>
    <w:qFormat/>
    <w:rsid w:val="00F71D37"/>
    <w:pPr>
      <w:spacing w:before="60" w:after="60"/>
      <w:jc w:val="center"/>
    </w:pPr>
    <w:rPr>
      <w:b/>
      <w:color w:val="A6A6A6"/>
      <w:sz w:val="24"/>
      <w:szCs w:val="24"/>
    </w:rPr>
  </w:style>
  <w:style w:type="paragraph" w:customStyle="1" w:styleId="OperationPlans">
    <w:name w:val="Operation Plans"/>
    <w:basedOn w:val="Normal"/>
    <w:qFormat/>
    <w:rsid w:val="00F71D37"/>
    <w:pPr>
      <w:spacing w:before="60" w:after="60"/>
      <w:jc w:val="center"/>
    </w:pPr>
    <w:rPr>
      <w:b/>
      <w:color w:val="A6A6A6"/>
      <w:sz w:val="30"/>
    </w:rPr>
  </w:style>
  <w:style w:type="paragraph" w:customStyle="1" w:styleId="Department-Area">
    <w:name w:val="Department - Area"/>
    <w:basedOn w:val="Normal"/>
    <w:qFormat/>
    <w:rsid w:val="00F71D37"/>
    <w:pPr>
      <w:spacing w:before="60" w:after="60"/>
      <w:jc w:val="center"/>
    </w:pPr>
    <w:rPr>
      <w:b/>
      <w:sz w:val="24"/>
      <w:szCs w:val="24"/>
    </w:rPr>
  </w:style>
  <w:style w:type="paragraph" w:customStyle="1" w:styleId="InsertLogo">
    <w:name w:val="Insert Logo"/>
    <w:basedOn w:val="Normal"/>
    <w:qFormat/>
    <w:rsid w:val="00F71D37"/>
    <w:pPr>
      <w:ind w:left="6"/>
      <w:jc w:val="center"/>
    </w:pPr>
  </w:style>
  <w:style w:type="paragraph" w:styleId="Header">
    <w:name w:val="header"/>
    <w:basedOn w:val="Normal"/>
    <w:semiHidden/>
    <w:locked/>
    <w:rsid w:val="00F71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F71D37"/>
    <w:rPr>
      <w:rFonts w:ascii="Verdana" w:hAnsi="Verdana"/>
      <w:sz w:val="16"/>
      <w:szCs w:val="22"/>
      <w:lang w:eastAsia="en-US"/>
    </w:rPr>
  </w:style>
  <w:style w:type="paragraph" w:styleId="ListBullet">
    <w:name w:val="List Bullet"/>
    <w:basedOn w:val="Normal"/>
    <w:autoRedefine/>
    <w:semiHidden/>
    <w:rsid w:val="00F71D37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1A4C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C93"/>
    <w:rPr>
      <w:color w:val="800080"/>
      <w:u w:val="single"/>
    </w:rPr>
  </w:style>
  <w:style w:type="paragraph" w:customStyle="1" w:styleId="xl63">
    <w:name w:val="xl63"/>
    <w:basedOn w:val="Normal"/>
    <w:rsid w:val="001A4C93"/>
    <w:pP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64">
    <w:name w:val="xl64"/>
    <w:basedOn w:val="Normal"/>
    <w:rsid w:val="001A4C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65">
    <w:name w:val="xl65"/>
    <w:basedOn w:val="Normal"/>
    <w:rsid w:val="001A4C93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66">
    <w:name w:val="xl66"/>
    <w:basedOn w:val="Normal"/>
    <w:rsid w:val="001A4C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1A4C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68">
    <w:name w:val="xl68"/>
    <w:basedOn w:val="Normal"/>
    <w:rsid w:val="001A4C93"/>
    <w:pP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69">
    <w:name w:val="xl69"/>
    <w:basedOn w:val="Normal"/>
    <w:rsid w:val="001A4C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0">
    <w:name w:val="xl70"/>
    <w:basedOn w:val="Normal"/>
    <w:rsid w:val="001A4C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1">
    <w:name w:val="xl71"/>
    <w:basedOn w:val="Normal"/>
    <w:rsid w:val="001A4C9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2">
    <w:name w:val="xl72"/>
    <w:basedOn w:val="Normal"/>
    <w:rsid w:val="001A4C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3">
    <w:name w:val="xl73"/>
    <w:basedOn w:val="Normal"/>
    <w:rsid w:val="001A4C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4">
    <w:name w:val="xl74"/>
    <w:basedOn w:val="Normal"/>
    <w:rsid w:val="001A4C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5">
    <w:name w:val="xl75"/>
    <w:basedOn w:val="Normal"/>
    <w:rsid w:val="001A4C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6">
    <w:name w:val="xl76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7">
    <w:name w:val="xl77"/>
    <w:basedOn w:val="Normal"/>
    <w:rsid w:val="001A4C93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8">
    <w:name w:val="xl78"/>
    <w:basedOn w:val="Normal"/>
    <w:rsid w:val="001A4C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79">
    <w:name w:val="xl79"/>
    <w:basedOn w:val="Normal"/>
    <w:rsid w:val="001A4C9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1A4C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1">
    <w:name w:val="xl81"/>
    <w:basedOn w:val="Normal"/>
    <w:rsid w:val="001A4C9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82">
    <w:name w:val="xl82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3">
    <w:name w:val="xl83"/>
    <w:basedOn w:val="Normal"/>
    <w:rsid w:val="001A4C9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4">
    <w:name w:val="xl84"/>
    <w:basedOn w:val="Normal"/>
    <w:rsid w:val="001A4C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85">
    <w:name w:val="xl85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86">
    <w:name w:val="xl86"/>
    <w:basedOn w:val="Normal"/>
    <w:rsid w:val="001A4C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7">
    <w:name w:val="xl87"/>
    <w:basedOn w:val="Normal"/>
    <w:rsid w:val="001A4C9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8">
    <w:name w:val="xl88"/>
    <w:basedOn w:val="Normal"/>
    <w:rsid w:val="001A4C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9">
    <w:name w:val="xl89"/>
    <w:basedOn w:val="Normal"/>
    <w:rsid w:val="001A4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0">
    <w:name w:val="xl90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1">
    <w:name w:val="xl91"/>
    <w:basedOn w:val="Normal"/>
    <w:rsid w:val="001A4C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2">
    <w:name w:val="xl92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3">
    <w:name w:val="xl93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4">
    <w:name w:val="xl94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5">
    <w:name w:val="xl95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6">
    <w:name w:val="xl96"/>
    <w:basedOn w:val="Normal"/>
    <w:rsid w:val="001A4C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7">
    <w:name w:val="xl97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8">
    <w:name w:val="xl98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9">
    <w:name w:val="xl99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0">
    <w:name w:val="xl100"/>
    <w:basedOn w:val="Normal"/>
    <w:rsid w:val="001A4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1">
    <w:name w:val="xl101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2">
    <w:name w:val="xl102"/>
    <w:basedOn w:val="Normal"/>
    <w:rsid w:val="001A4C9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3">
    <w:name w:val="xl103"/>
    <w:basedOn w:val="Normal"/>
    <w:rsid w:val="001A4C9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4">
    <w:name w:val="xl104"/>
    <w:basedOn w:val="Normal"/>
    <w:rsid w:val="001A4C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5">
    <w:name w:val="xl105"/>
    <w:basedOn w:val="Normal"/>
    <w:rsid w:val="001A4C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6">
    <w:name w:val="xl106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7">
    <w:name w:val="xl107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8">
    <w:name w:val="xl108"/>
    <w:basedOn w:val="Normal"/>
    <w:rsid w:val="001A4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9">
    <w:name w:val="xl109"/>
    <w:basedOn w:val="Normal"/>
    <w:rsid w:val="001A4C9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0">
    <w:name w:val="xl110"/>
    <w:basedOn w:val="Normal"/>
    <w:rsid w:val="001A4C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1">
    <w:name w:val="xl111"/>
    <w:basedOn w:val="Normal"/>
    <w:rsid w:val="001A4C9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2">
    <w:name w:val="xl112"/>
    <w:basedOn w:val="Normal"/>
    <w:rsid w:val="001A4C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13">
    <w:name w:val="xl113"/>
    <w:basedOn w:val="Normal"/>
    <w:rsid w:val="001A4C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4">
    <w:name w:val="xl114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5">
    <w:name w:val="xl115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6">
    <w:name w:val="xl116"/>
    <w:basedOn w:val="Normal"/>
    <w:rsid w:val="001A4C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7">
    <w:name w:val="xl117"/>
    <w:basedOn w:val="Normal"/>
    <w:rsid w:val="001A4C9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18">
    <w:name w:val="xl118"/>
    <w:basedOn w:val="Normal"/>
    <w:rsid w:val="001A4C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19">
    <w:name w:val="xl119"/>
    <w:basedOn w:val="Normal"/>
    <w:rsid w:val="001A4C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0">
    <w:name w:val="xl120"/>
    <w:basedOn w:val="Normal"/>
    <w:rsid w:val="001A4C9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1">
    <w:name w:val="xl121"/>
    <w:basedOn w:val="Normal"/>
    <w:rsid w:val="001A4C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2">
    <w:name w:val="xl122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3">
    <w:name w:val="xl123"/>
    <w:basedOn w:val="Normal"/>
    <w:rsid w:val="001A4C9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4">
    <w:name w:val="xl124"/>
    <w:basedOn w:val="Normal"/>
    <w:rsid w:val="001A4C9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5">
    <w:name w:val="xl125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6">
    <w:name w:val="xl126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7">
    <w:name w:val="xl127"/>
    <w:basedOn w:val="Normal"/>
    <w:rsid w:val="001A4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8">
    <w:name w:val="xl128"/>
    <w:basedOn w:val="Normal"/>
    <w:rsid w:val="001A4C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9">
    <w:name w:val="xl129"/>
    <w:basedOn w:val="Normal"/>
    <w:rsid w:val="001A4C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0">
    <w:name w:val="xl130"/>
    <w:basedOn w:val="Normal"/>
    <w:rsid w:val="001A4C9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1">
    <w:name w:val="xl131"/>
    <w:basedOn w:val="Normal"/>
    <w:rsid w:val="001A4C9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2">
    <w:name w:val="xl132"/>
    <w:basedOn w:val="Normal"/>
    <w:rsid w:val="001A4C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3">
    <w:name w:val="xl133"/>
    <w:basedOn w:val="Normal"/>
    <w:rsid w:val="001A4C9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4">
    <w:name w:val="xl134"/>
    <w:basedOn w:val="Normal"/>
    <w:rsid w:val="001A4C9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5">
    <w:name w:val="xl135"/>
    <w:basedOn w:val="Normal"/>
    <w:rsid w:val="001A4C9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6">
    <w:name w:val="xl136"/>
    <w:basedOn w:val="Normal"/>
    <w:rsid w:val="001A4C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Cs w:val="16"/>
      <w:lang w:eastAsia="en-AU"/>
    </w:rPr>
  </w:style>
  <w:style w:type="paragraph" w:customStyle="1" w:styleId="xl137">
    <w:name w:val="xl137"/>
    <w:basedOn w:val="Normal"/>
    <w:rsid w:val="001A4C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Cs w:val="16"/>
      <w:lang w:eastAsia="en-AU"/>
    </w:rPr>
  </w:style>
  <w:style w:type="table" w:styleId="TableGrid">
    <w:name w:val="Table Grid"/>
    <w:basedOn w:val="TableNormal"/>
    <w:uiPriority w:val="59"/>
    <w:rsid w:val="00690AF2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F2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4525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A153A"/>
    <w:rPr>
      <w:rFonts w:ascii="Verdana" w:hAnsi="Verdana"/>
      <w:b/>
      <w:color w:val="A6A6A6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p\Local%20Settings\Temporary%20Internet%20Files\OLK67\Operations%20Plans%20Template%20-%20BEC%20samp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A0F5436AF04478BA78A1A2E2AA328" ma:contentTypeVersion="18" ma:contentTypeDescription="Create a new document." ma:contentTypeScope="" ma:versionID="b20847b0e01e8ee452d17e5b30984d28">
  <xsd:schema xmlns:xsd="http://www.w3.org/2001/XMLSchema" xmlns:xs="http://www.w3.org/2001/XMLSchema" xmlns:p="http://schemas.microsoft.com/office/2006/metadata/properties" xmlns:ns2="18e87206-91a1-4b09-891b-a8cd29d26080" xmlns:ns3="99a3a7c4-9f57-41e1-9836-5c4e15178913" targetNamespace="http://schemas.microsoft.com/office/2006/metadata/properties" ma:root="true" ma:fieldsID="f98a08ee17f4f7266a7d3c23e31a1653" ns2:_="" ns3:_="">
    <xsd:import namespace="18e87206-91a1-4b09-891b-a8cd29d26080"/>
    <xsd:import namespace="99a3a7c4-9f57-41e1-9836-5c4e15178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87206-91a1-4b09-891b-a8cd29d26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8315-b4a0-4e20-bcbb-b0213235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3a7c4-9f57-41e1-9836-5c4e15178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8f2b1a-9ff7-40aa-875c-8375ac4ce0e0}" ma:internalName="TaxCatchAll" ma:showField="CatchAllData" ma:web="99a3a7c4-9f57-41e1-9836-5c4e15178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87206-91a1-4b09-891b-a8cd29d26080">
      <Terms xmlns="http://schemas.microsoft.com/office/infopath/2007/PartnerControls"/>
    </lcf76f155ced4ddcb4097134ff3c332f>
    <TaxCatchAll xmlns="99a3a7c4-9f57-41e1-9836-5c4e15178913" xsi:nil="true"/>
  </documentManagement>
</p:properties>
</file>

<file path=customXml/itemProps1.xml><?xml version="1.0" encoding="utf-8"?>
<ds:datastoreItem xmlns:ds="http://schemas.openxmlformats.org/officeDocument/2006/customXml" ds:itemID="{5B322CA9-CA16-43B9-AAB0-CAF92C61A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921D2-3AFA-4007-B94E-612F6ED88D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D0F548-E3C4-48BD-A7E1-ED1E8284FB75}"/>
</file>

<file path=customXml/itemProps4.xml><?xml version="1.0" encoding="utf-8"?>
<ds:datastoreItem xmlns:ds="http://schemas.openxmlformats.org/officeDocument/2006/customXml" ds:itemID="{24F31456-8946-4B2C-B5E3-FF62F4912116}">
  <ds:schemaRefs>
    <ds:schemaRef ds:uri="http://schemas.microsoft.com/office/2006/metadata/properties"/>
    <ds:schemaRef ds:uri="http://schemas.microsoft.com/office/infopath/2007/PartnerControls"/>
    <ds:schemaRef ds:uri="d9e5ed86-5690-4a3d-b9db-f4cfd670cb52"/>
    <ds:schemaRef ds:uri="http://schemas.microsoft.com/sharepoint/v3"/>
    <ds:schemaRef ds:uri="c1104489-aad2-4d04-acd9-96e1316a9d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Operations Plans Template - BEC sample 3.dot</Template>
  <TotalTime>3</TotalTime>
  <Pages>2</Pages>
  <Words>522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Ogden IFC</Company>
  <LinksUpToDate>false</LinksUpToDate>
  <CharactersWithSpaces>3762</CharactersWithSpaces>
  <SharedDoc>false</SharedDoc>
  <HLinks>
    <vt:vector size="12" baseType="variant">
      <vt:variant>
        <vt:i4>4587526</vt:i4>
      </vt:variant>
      <vt:variant>
        <vt:i4>-1</vt:i4>
      </vt:variant>
      <vt:variant>
        <vt:i4>2049</vt:i4>
      </vt:variant>
      <vt:variant>
        <vt:i4>1</vt:i4>
      </vt:variant>
      <vt:variant>
        <vt:lpwstr>! BCEC Logo for forms</vt:lpwstr>
      </vt:variant>
      <vt:variant>
        <vt:lpwstr/>
      </vt:variant>
      <vt:variant>
        <vt:i4>851985</vt:i4>
      </vt:variant>
      <vt:variant>
        <vt:i4>-1</vt:i4>
      </vt:variant>
      <vt:variant>
        <vt:i4>2050</vt:i4>
      </vt:variant>
      <vt:variant>
        <vt:i4>1</vt:i4>
      </vt:variant>
      <vt:variant>
        <vt:lpwstr>AEGOGDEN_stacked_rgb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Mark Pitman</dc:creator>
  <cp:keywords/>
  <cp:lastModifiedBy>Larissa Daniljchenko</cp:lastModifiedBy>
  <cp:revision>3</cp:revision>
  <cp:lastPrinted>2018-05-08T00:29:00Z</cp:lastPrinted>
  <dcterms:created xsi:type="dcterms:W3CDTF">2022-04-22T01:00:00Z</dcterms:created>
  <dcterms:modified xsi:type="dcterms:W3CDTF">2022-04-22T04:47:00Z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0x01010100249BDF0573955E468579CC907C80D459</vt:lpwstr>
  </property>
  <property fmtid="{D5CDD505-2E9C-101B-9397-08002B2CF9AE}" pid="3" name="_dlc_DocIdItemGuid">
    <vt:lpwstr>62fac57d-d1e4-46aa-9ab2-1b924ce4d3ea</vt:lpwstr>
  </property>
</Properties>
</file>