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3E98E" w14:textId="5FD0E747" w:rsidR="00194399" w:rsidRPr="002B6906" w:rsidRDefault="00194399" w:rsidP="00194399">
      <w:pPr>
        <w:rPr>
          <w:rFonts w:ascii="ITC Avant Garde Pro Md" w:hAnsi="ITC Avant Garde Pro Md"/>
          <w:b/>
          <w:bCs/>
          <w:color w:val="FF0000"/>
          <w:sz w:val="96"/>
          <w:szCs w:val="96"/>
        </w:rPr>
      </w:pPr>
      <w:r w:rsidRPr="002B6906">
        <w:rPr>
          <w:rFonts w:ascii="ITC Avant Garde Pro Md" w:hAnsi="ITC Avant Garde Pro Md"/>
          <w:b/>
          <w:bCs/>
          <w:color w:val="FF0000"/>
          <w:sz w:val="96"/>
          <w:szCs w:val="96"/>
        </w:rPr>
        <w:t>Delivery Label</w:t>
      </w:r>
    </w:p>
    <w:p w14:paraId="6A6AA743" w14:textId="77777777" w:rsidR="00ED7050" w:rsidRDefault="00ED7050" w:rsidP="009D6A2E">
      <w:pPr>
        <w:rPr>
          <w:rFonts w:ascii="Arial" w:hAnsi="Arial" w:cs="Arial"/>
        </w:rPr>
      </w:pPr>
    </w:p>
    <w:p w14:paraId="189F989F" w14:textId="77777777" w:rsidR="00ED7050" w:rsidRPr="00194399" w:rsidRDefault="00ED7050" w:rsidP="009D6A2E">
      <w:pPr>
        <w:rPr>
          <w:rFonts w:ascii="Arial" w:hAnsi="Arial" w:cs="Arial"/>
          <w:b/>
          <w:bCs/>
          <w:sz w:val="32"/>
          <w:szCs w:val="32"/>
        </w:rPr>
      </w:pPr>
      <w:r w:rsidRPr="00194399">
        <w:rPr>
          <w:rFonts w:ascii="ITC Avant Garde Pro Md" w:eastAsiaTheme="minorHAnsi" w:hAnsi="ITC Avant Garde Pro Md"/>
          <w:b/>
          <w:bCs/>
          <w:sz w:val="32"/>
          <w:szCs w:val="32"/>
          <w:lang w:val="en-AU"/>
        </w:rPr>
        <w:t>Delivery Instructions:</w:t>
      </w:r>
      <w:r w:rsidRPr="00194399">
        <w:rPr>
          <w:rFonts w:ascii="Arial" w:hAnsi="Arial" w:cs="Arial"/>
          <w:b/>
          <w:bCs/>
          <w:sz w:val="32"/>
          <w:szCs w:val="32"/>
        </w:rPr>
        <w:br/>
      </w:r>
    </w:p>
    <w:p w14:paraId="3DAED917" w14:textId="74FFF137" w:rsidR="00ED7050" w:rsidRPr="00242D52" w:rsidRDefault="00ED7050" w:rsidP="00194399">
      <w:pPr>
        <w:spacing w:line="276" w:lineRule="auto"/>
        <w:ind w:left="-4"/>
        <w:rPr>
          <w:rFonts w:ascii="ITC Avant Garde Pro Md" w:eastAsiaTheme="minorHAnsi" w:hAnsi="ITC Avant Garde Pro Md"/>
          <w:b/>
          <w:bCs/>
          <w:lang w:val="en-AU"/>
        </w:rPr>
      </w:pPr>
      <w:r w:rsidRPr="00242D52">
        <w:rPr>
          <w:rFonts w:ascii="ITC Avant Garde Pro Md" w:eastAsiaTheme="minorHAnsi" w:hAnsi="ITC Avant Garde Pro Md"/>
          <w:b/>
          <w:bCs/>
          <w:lang w:val="en-AU"/>
        </w:rPr>
        <w:t>Melbourne Showgrounds via Gate 5, Langs Road</w:t>
      </w:r>
      <w:r w:rsidR="00194399" w:rsidRPr="00242D52">
        <w:rPr>
          <w:rFonts w:ascii="ITC Avant Garde Pro Md" w:eastAsiaTheme="minorHAnsi" w:hAnsi="ITC Avant Garde Pro Md"/>
          <w:b/>
          <w:bCs/>
          <w:lang w:val="en-AU"/>
        </w:rPr>
        <w:t>, Ascot Vale, VIC, 3032</w:t>
      </w:r>
      <w:r w:rsidRPr="00242D52">
        <w:rPr>
          <w:rFonts w:ascii="ITC Avant Garde Pro Md" w:eastAsiaTheme="minorHAnsi" w:hAnsi="ITC Avant Garde Pro Md"/>
          <w:b/>
          <w:bCs/>
          <w:lang w:val="en-AU"/>
        </w:rPr>
        <w:t xml:space="preserve">. </w:t>
      </w:r>
    </w:p>
    <w:p w14:paraId="72976513" w14:textId="77777777" w:rsidR="00194399" w:rsidRDefault="00194399" w:rsidP="00194399">
      <w:pPr>
        <w:spacing w:line="276" w:lineRule="auto"/>
        <w:ind w:left="-4"/>
        <w:rPr>
          <w:rFonts w:ascii="ITC Avant Garde Pro Md" w:eastAsiaTheme="minorHAnsi" w:hAnsi="ITC Avant Garde Pro Md"/>
          <w:b/>
          <w:bCs/>
          <w:lang w:val="en-AU"/>
        </w:rPr>
      </w:pPr>
    </w:p>
    <w:p w14:paraId="43A0710C" w14:textId="77CD25CB" w:rsidR="00ED7050" w:rsidRDefault="00342849" w:rsidP="00194399">
      <w:pPr>
        <w:spacing w:line="276" w:lineRule="auto"/>
        <w:ind w:left="-4"/>
        <w:rPr>
          <w:rFonts w:ascii="ITC Avant Garde Pro Md" w:eastAsiaTheme="minorHAnsi" w:hAnsi="ITC Avant Garde Pro Md"/>
        </w:rPr>
      </w:pPr>
      <w:r>
        <w:rPr>
          <w:rFonts w:ascii="ITC Avant Garde Pro Md" w:eastAsiaTheme="minorHAnsi" w:hAnsi="ITC Avant Garde Pro Md"/>
        </w:rPr>
        <w:t xml:space="preserve">The site does not </w:t>
      </w:r>
      <w:r w:rsidR="00FC6627" w:rsidRPr="00FC6627">
        <w:rPr>
          <w:rFonts w:ascii="ITC Avant Garde Pro Md" w:eastAsiaTheme="minorHAnsi" w:hAnsi="ITC Avant Garde Pro Md"/>
        </w:rPr>
        <w:t xml:space="preserve">have a loading dock or storage area for deliveries and Melbourne Showgrounds staff are not </w:t>
      </w:r>
      <w:proofErr w:type="spellStart"/>
      <w:r w:rsidR="00FC6627" w:rsidRPr="00FC6627">
        <w:rPr>
          <w:rFonts w:ascii="ITC Avant Garde Pro Md" w:eastAsiaTheme="minorHAnsi" w:hAnsi="ITC Avant Garde Pro Md"/>
        </w:rPr>
        <w:t>authorised</w:t>
      </w:r>
      <w:proofErr w:type="spellEnd"/>
      <w:r w:rsidR="00FC6627" w:rsidRPr="00FC6627">
        <w:rPr>
          <w:rFonts w:ascii="ITC Avant Garde Pro Md" w:eastAsiaTheme="minorHAnsi" w:hAnsi="ITC Avant Garde Pro Md"/>
        </w:rPr>
        <w:t xml:space="preserve"> to sign for deliveries on behalf of any client</w:t>
      </w:r>
      <w:r w:rsidR="008F7050">
        <w:rPr>
          <w:rFonts w:ascii="ITC Avant Garde Pro Md" w:eastAsiaTheme="minorHAnsi" w:hAnsi="ITC Avant Garde Pro Md"/>
        </w:rPr>
        <w:t>/exhibitor</w:t>
      </w:r>
      <w:r w:rsidR="00FC6627" w:rsidRPr="00FC6627">
        <w:rPr>
          <w:rFonts w:ascii="ITC Avant Garde Pro Md" w:eastAsiaTheme="minorHAnsi" w:hAnsi="ITC Avant Garde Pro Md"/>
        </w:rPr>
        <w:t>.</w:t>
      </w:r>
    </w:p>
    <w:p w14:paraId="03612B53" w14:textId="77777777" w:rsidR="009422B7" w:rsidRDefault="009422B7" w:rsidP="00194399">
      <w:pPr>
        <w:spacing w:line="276" w:lineRule="auto"/>
        <w:ind w:left="-4"/>
        <w:rPr>
          <w:rFonts w:ascii="ITC Avant Garde Pro Md" w:eastAsiaTheme="minorHAnsi" w:hAnsi="ITC Avant Garde Pro Md"/>
        </w:rPr>
      </w:pPr>
    </w:p>
    <w:p w14:paraId="2690F706" w14:textId="31F6ACD1" w:rsidR="009422B7" w:rsidRDefault="009422B7" w:rsidP="00194399">
      <w:pPr>
        <w:spacing w:line="276" w:lineRule="auto"/>
        <w:ind w:left="-4"/>
        <w:rPr>
          <w:rFonts w:ascii="ITC Avant Garde Pro Md" w:eastAsiaTheme="minorHAnsi" w:hAnsi="ITC Avant Garde Pro Md"/>
        </w:rPr>
      </w:pPr>
      <w:r>
        <w:rPr>
          <w:rFonts w:ascii="ITC Avant Garde Pro Md" w:eastAsiaTheme="minorHAnsi" w:hAnsi="ITC Avant Garde Pro Md"/>
        </w:rPr>
        <w:t>Deliveries are not to be taken to Melbourne Showgrounds reception.</w:t>
      </w:r>
    </w:p>
    <w:p w14:paraId="4551AA95" w14:textId="77777777" w:rsidR="00FC6627" w:rsidRPr="00194399" w:rsidRDefault="00FC6627" w:rsidP="00194399">
      <w:pPr>
        <w:spacing w:line="276" w:lineRule="auto"/>
        <w:ind w:left="-4"/>
        <w:rPr>
          <w:rFonts w:ascii="ITC Avant Garde Pro Md" w:eastAsiaTheme="minorHAnsi" w:hAnsi="ITC Avant Garde Pro Md"/>
          <w:lang w:val="en-AU"/>
        </w:rPr>
      </w:pPr>
    </w:p>
    <w:p w14:paraId="3366CB22" w14:textId="15AA4717" w:rsidR="00ED7050" w:rsidRPr="009422B7" w:rsidRDefault="00ED7050" w:rsidP="009422B7">
      <w:pPr>
        <w:spacing w:line="276" w:lineRule="auto"/>
        <w:ind w:left="-4"/>
        <w:rPr>
          <w:rFonts w:ascii="ITC Avant Garde Pro Md" w:eastAsiaTheme="minorHAnsi" w:hAnsi="ITC Avant Garde Pro Md"/>
          <w:lang w:val="en-AU"/>
        </w:rPr>
      </w:pPr>
      <w:r w:rsidRPr="00194399">
        <w:rPr>
          <w:rFonts w:ascii="ITC Avant Garde Pro Md" w:eastAsiaTheme="minorHAnsi" w:hAnsi="ITC Avant Garde Pro Md"/>
          <w:lang w:val="en-AU"/>
        </w:rPr>
        <w:t xml:space="preserve">For any queries </w:t>
      </w:r>
      <w:r w:rsidR="008F7050">
        <w:rPr>
          <w:rFonts w:ascii="ITC Avant Garde Pro Md" w:eastAsiaTheme="minorHAnsi" w:hAnsi="ITC Avant Garde Pro Md"/>
          <w:lang w:val="en-AU"/>
        </w:rPr>
        <w:t xml:space="preserve">once on site, </w:t>
      </w:r>
      <w:r w:rsidRPr="00194399">
        <w:rPr>
          <w:rFonts w:ascii="ITC Avant Garde Pro Md" w:eastAsiaTheme="minorHAnsi" w:hAnsi="ITC Avant Garde Pro Md"/>
          <w:lang w:val="en-AU"/>
        </w:rPr>
        <w:t>please contact the Melbourne Showgrounds Operations Team on 0411 204 720</w:t>
      </w:r>
      <w:r w:rsidR="008F7050">
        <w:rPr>
          <w:rFonts w:ascii="ITC Avant Garde Pro Md" w:eastAsiaTheme="minorHAnsi" w:hAnsi="ITC Avant Garde Pro Md"/>
          <w:lang w:val="en-AU"/>
        </w:rPr>
        <w:t>.</w:t>
      </w:r>
    </w:p>
    <w:p w14:paraId="098B9AB7" w14:textId="77777777" w:rsidR="00ED7050" w:rsidRDefault="00ED7050" w:rsidP="009D6A2E">
      <w:pPr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51"/>
        <w:gridCol w:w="7291"/>
      </w:tblGrid>
      <w:tr w:rsidR="00ED7050" w:rsidRPr="00ED7050" w14:paraId="645EC225" w14:textId="77777777" w:rsidTr="009D6A2E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BB1D45" w14:textId="77777777" w:rsidR="00ED7050" w:rsidRPr="00ED7050" w:rsidRDefault="00ED7050" w:rsidP="009D6A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399">
              <w:rPr>
                <w:rFonts w:ascii="ITC Avant Garde Pro Md" w:hAnsi="ITC Avant Garde Pro Md"/>
                <w:b/>
                <w:bCs/>
                <w:sz w:val="28"/>
                <w:szCs w:val="28"/>
              </w:rPr>
              <w:t>TO</w:t>
            </w:r>
          </w:p>
        </w:tc>
      </w:tr>
      <w:tr w:rsidR="00ED7050" w:rsidRPr="00ED7050" w14:paraId="3935307F" w14:textId="77777777" w:rsidTr="009D6A2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FCBB" w14:textId="77777777" w:rsidR="00ED7050" w:rsidRPr="00194399" w:rsidRDefault="00ED7050" w:rsidP="009D6A2E">
            <w:pPr>
              <w:rPr>
                <w:rFonts w:ascii="ITC Avant Garde Pro Md" w:hAnsi="ITC Avant Garde Pro Md"/>
                <w:b/>
                <w:bCs/>
                <w:sz w:val="20"/>
                <w:szCs w:val="20"/>
              </w:rPr>
            </w:pPr>
            <w:r w:rsidRPr="00194399">
              <w:rPr>
                <w:rFonts w:ascii="ITC Avant Garde Pro Md" w:hAnsi="ITC Avant Garde Pro Md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F7B1" w14:textId="65CC109D" w:rsidR="00342849" w:rsidRPr="00545A46" w:rsidRDefault="00342849" w:rsidP="007510D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D7050" w:rsidRPr="00ED7050" w14:paraId="03C501AC" w14:textId="77777777" w:rsidTr="009D6A2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240E4" w14:textId="77777777" w:rsidR="00ED7050" w:rsidRPr="00194399" w:rsidRDefault="00ED7050" w:rsidP="009D6A2E">
            <w:pPr>
              <w:rPr>
                <w:rFonts w:ascii="ITC Avant Garde Pro Md" w:hAnsi="ITC Avant Garde Pro Md"/>
                <w:b/>
                <w:bCs/>
                <w:sz w:val="20"/>
                <w:szCs w:val="20"/>
              </w:rPr>
            </w:pPr>
            <w:r w:rsidRPr="00194399">
              <w:rPr>
                <w:rFonts w:ascii="ITC Avant Garde Pro Md" w:hAnsi="ITC Avant Garde Pro Md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B740" w14:textId="60A65763" w:rsidR="00545A46" w:rsidRPr="00545A46" w:rsidRDefault="00545A46" w:rsidP="007510D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D7050" w:rsidRPr="00ED7050" w14:paraId="39B8AF5A" w14:textId="77777777" w:rsidTr="009D6A2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DAC8" w14:textId="77777777" w:rsidR="00ED7050" w:rsidRPr="00194399" w:rsidRDefault="00ED7050" w:rsidP="009D6A2E">
            <w:pPr>
              <w:rPr>
                <w:rFonts w:ascii="ITC Avant Garde Pro Md" w:hAnsi="ITC Avant Garde Pro Md"/>
                <w:b/>
                <w:bCs/>
                <w:sz w:val="20"/>
                <w:szCs w:val="20"/>
              </w:rPr>
            </w:pPr>
            <w:r w:rsidRPr="00194399">
              <w:rPr>
                <w:rFonts w:ascii="ITC Avant Garde Pro Md" w:hAnsi="ITC Avant Garde Pro Md"/>
                <w:b/>
                <w:bCs/>
                <w:sz w:val="20"/>
                <w:szCs w:val="20"/>
              </w:rPr>
              <w:t>Contact Number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98C0" w14:textId="77777777" w:rsidR="00545A46" w:rsidRPr="00545A46" w:rsidRDefault="00545A46" w:rsidP="007510D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D7050" w:rsidRPr="00ED7050" w14:paraId="0CEE170B" w14:textId="77777777" w:rsidTr="009D6A2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F2F9" w14:textId="77777777" w:rsidR="00ED7050" w:rsidRPr="00194399" w:rsidRDefault="00ED7050" w:rsidP="009D6A2E">
            <w:pPr>
              <w:rPr>
                <w:rFonts w:ascii="ITC Avant Garde Pro Md" w:hAnsi="ITC Avant Garde Pro Md"/>
                <w:b/>
                <w:bCs/>
                <w:sz w:val="20"/>
                <w:szCs w:val="20"/>
              </w:rPr>
            </w:pPr>
            <w:r w:rsidRPr="00194399">
              <w:rPr>
                <w:rFonts w:ascii="ITC Avant Garde Pro Md" w:hAnsi="ITC Avant Garde Pro Md"/>
                <w:b/>
                <w:bCs/>
                <w:sz w:val="20"/>
                <w:szCs w:val="20"/>
              </w:rPr>
              <w:t>Email Address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4CD4" w14:textId="77777777" w:rsidR="00545A46" w:rsidRPr="00545A46" w:rsidRDefault="00545A46" w:rsidP="007510D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D6A2E" w:rsidRPr="00ED7050" w14:paraId="52D2B8F4" w14:textId="77777777" w:rsidTr="009D6A2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B30D" w14:textId="77777777" w:rsidR="009D6A2E" w:rsidRPr="00194399" w:rsidRDefault="009D6A2E" w:rsidP="009D6A2E">
            <w:pPr>
              <w:rPr>
                <w:rFonts w:ascii="ITC Avant Garde Pro Md" w:hAnsi="ITC Avant Garde Pro Md"/>
                <w:b/>
                <w:bCs/>
                <w:sz w:val="20"/>
                <w:szCs w:val="20"/>
              </w:rPr>
            </w:pPr>
            <w:r w:rsidRPr="00194399">
              <w:rPr>
                <w:rFonts w:ascii="ITC Avant Garde Pro Md" w:hAnsi="ITC Avant Garde Pro Md"/>
                <w:b/>
                <w:bCs/>
                <w:sz w:val="20"/>
                <w:szCs w:val="20"/>
              </w:rPr>
              <w:t>Specific Delivery Location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BA17" w14:textId="70616FD8" w:rsidR="009D6A2E" w:rsidRDefault="00531901" w:rsidP="009D6A2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Building 01 – Exhibition Pavilion </w:t>
            </w:r>
          </w:p>
        </w:tc>
      </w:tr>
    </w:tbl>
    <w:p w14:paraId="360A5879" w14:textId="77777777" w:rsidR="00ED7050" w:rsidRPr="00ED7050" w:rsidRDefault="00ED7050" w:rsidP="009D6A2E">
      <w:pPr>
        <w:rPr>
          <w:rFonts w:ascii="Arial" w:hAnsi="Arial" w:cs="Arial"/>
        </w:rPr>
      </w:pPr>
    </w:p>
    <w:p w14:paraId="45F0EDCD" w14:textId="77777777" w:rsidR="00ED7050" w:rsidRPr="00ED7050" w:rsidRDefault="00ED7050" w:rsidP="009D6A2E">
      <w:pPr>
        <w:rPr>
          <w:rFonts w:ascii="Arial" w:hAnsi="Arial" w:cs="Arial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951"/>
        <w:gridCol w:w="7291"/>
      </w:tblGrid>
      <w:tr w:rsidR="00ED7050" w:rsidRPr="00ED7050" w14:paraId="0F347CCC" w14:textId="77777777" w:rsidTr="00545A46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DFB521" w14:textId="3060569F" w:rsidR="00ED7050" w:rsidRPr="00194399" w:rsidRDefault="00194399" w:rsidP="009D6A2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4399">
              <w:rPr>
                <w:rFonts w:ascii="ITC Avant Garde Pro Md" w:hAnsi="ITC Avant Garde Pro Md"/>
                <w:b/>
                <w:bCs/>
                <w:sz w:val="28"/>
                <w:szCs w:val="28"/>
              </w:rPr>
              <w:t>FROM</w:t>
            </w:r>
          </w:p>
        </w:tc>
      </w:tr>
      <w:tr w:rsidR="00ED7050" w:rsidRPr="00ED7050" w14:paraId="7D508154" w14:textId="77777777" w:rsidTr="00ED705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4E5C" w14:textId="77777777" w:rsidR="00ED7050" w:rsidRPr="00194399" w:rsidRDefault="00ED7050" w:rsidP="009D6A2E">
            <w:pPr>
              <w:rPr>
                <w:rFonts w:ascii="ITC Avant Garde Pro Md" w:hAnsi="ITC Avant Garde Pro Md"/>
                <w:b/>
                <w:bCs/>
                <w:sz w:val="20"/>
                <w:szCs w:val="20"/>
              </w:rPr>
            </w:pPr>
            <w:r w:rsidRPr="00194399">
              <w:rPr>
                <w:rFonts w:ascii="ITC Avant Garde Pro Md" w:hAnsi="ITC Avant Garde Pro Md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6AAF" w14:textId="77777777" w:rsidR="00545A46" w:rsidRPr="00545A46" w:rsidRDefault="00545A46" w:rsidP="007510D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D7050" w:rsidRPr="00ED7050" w14:paraId="4246B59E" w14:textId="77777777" w:rsidTr="00ED705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E77D8" w14:textId="77777777" w:rsidR="00ED7050" w:rsidRPr="00194399" w:rsidRDefault="00ED7050" w:rsidP="009D6A2E">
            <w:pPr>
              <w:rPr>
                <w:rFonts w:ascii="ITC Avant Garde Pro Md" w:hAnsi="ITC Avant Garde Pro Md"/>
                <w:b/>
                <w:bCs/>
                <w:sz w:val="20"/>
                <w:szCs w:val="20"/>
              </w:rPr>
            </w:pPr>
            <w:r w:rsidRPr="00194399">
              <w:rPr>
                <w:rFonts w:ascii="ITC Avant Garde Pro Md" w:hAnsi="ITC Avant Garde Pro Md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448D" w14:textId="77777777" w:rsidR="00ED7050" w:rsidRDefault="00ED7050" w:rsidP="009D6A2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9A74D21" w14:textId="77777777" w:rsidR="00545A46" w:rsidRPr="00545A46" w:rsidRDefault="00545A46" w:rsidP="009D6A2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D7050" w:rsidRPr="00ED7050" w14:paraId="646CCF43" w14:textId="77777777" w:rsidTr="00ED705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244F1" w14:textId="77777777" w:rsidR="00ED7050" w:rsidRPr="00194399" w:rsidRDefault="00ED7050" w:rsidP="009D6A2E">
            <w:pPr>
              <w:rPr>
                <w:rFonts w:ascii="ITC Avant Garde Pro Md" w:hAnsi="ITC Avant Garde Pro Md"/>
                <w:b/>
                <w:bCs/>
                <w:sz w:val="20"/>
                <w:szCs w:val="20"/>
              </w:rPr>
            </w:pPr>
            <w:r w:rsidRPr="00194399">
              <w:rPr>
                <w:rFonts w:ascii="ITC Avant Garde Pro Md" w:hAnsi="ITC Avant Garde Pro Md"/>
                <w:b/>
                <w:bCs/>
                <w:sz w:val="20"/>
                <w:szCs w:val="20"/>
              </w:rPr>
              <w:t>Contact Number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A386" w14:textId="77777777" w:rsidR="00ED7050" w:rsidRDefault="00ED7050" w:rsidP="009D6A2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84183DE" w14:textId="77777777" w:rsidR="00545A46" w:rsidRPr="00545A46" w:rsidRDefault="00545A46" w:rsidP="009D6A2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D7050" w:rsidRPr="00ED7050" w14:paraId="0CA7AD8C" w14:textId="77777777" w:rsidTr="00ED705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2198" w14:textId="77777777" w:rsidR="00ED7050" w:rsidRPr="00194399" w:rsidRDefault="00ED7050" w:rsidP="009D6A2E">
            <w:pPr>
              <w:rPr>
                <w:rFonts w:ascii="ITC Avant Garde Pro Md" w:hAnsi="ITC Avant Garde Pro Md"/>
                <w:b/>
                <w:bCs/>
                <w:sz w:val="20"/>
                <w:szCs w:val="20"/>
              </w:rPr>
            </w:pPr>
            <w:r w:rsidRPr="00194399">
              <w:rPr>
                <w:rFonts w:ascii="ITC Avant Garde Pro Md" w:hAnsi="ITC Avant Garde Pro Md"/>
                <w:b/>
                <w:bCs/>
                <w:sz w:val="20"/>
                <w:szCs w:val="20"/>
              </w:rPr>
              <w:t>Postal Address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9F67" w14:textId="77777777" w:rsidR="00ED7050" w:rsidRDefault="00ED7050" w:rsidP="009D6A2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5B2BAE" w14:textId="77777777" w:rsidR="00545A46" w:rsidRPr="00545A46" w:rsidRDefault="00545A46" w:rsidP="009D6A2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17B98697" w14:textId="2939ACD9" w:rsidR="00ED7050" w:rsidRDefault="00ED7050" w:rsidP="009D6A2E">
      <w:pPr>
        <w:rPr>
          <w:rFonts w:ascii="Arial" w:hAnsi="Arial" w:cs="Arial"/>
        </w:rPr>
      </w:pPr>
    </w:p>
    <w:p w14:paraId="24A8C398" w14:textId="796471FC" w:rsidR="00194399" w:rsidRDefault="00194399" w:rsidP="009D6A2E">
      <w:pPr>
        <w:rPr>
          <w:rFonts w:ascii="Arial" w:hAnsi="Arial" w:cs="Arial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951"/>
        <w:gridCol w:w="7291"/>
      </w:tblGrid>
      <w:tr w:rsidR="00194399" w:rsidRPr="00ED7050" w14:paraId="5029CB57" w14:textId="77777777" w:rsidTr="005329AC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436295" w14:textId="49CC6487" w:rsidR="00194399" w:rsidRPr="00194399" w:rsidRDefault="00194399" w:rsidP="005329A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ITEM</w:t>
            </w:r>
            <w:r w:rsidR="00E8596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194399" w:rsidRPr="00ED7050" w14:paraId="4730F383" w14:textId="77777777" w:rsidTr="005329A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61DE1" w14:textId="27EEC700" w:rsidR="00194399" w:rsidRDefault="00194399" w:rsidP="005329AC">
            <w:pPr>
              <w:rPr>
                <w:rFonts w:ascii="ITC Avant Garde Pro Md" w:hAnsi="ITC Avant Garde Pro Md"/>
                <w:b/>
                <w:bCs/>
                <w:sz w:val="20"/>
                <w:szCs w:val="20"/>
              </w:rPr>
            </w:pPr>
            <w:r>
              <w:rPr>
                <w:rFonts w:ascii="ITC Avant Garde Pro Md" w:hAnsi="ITC Avant Garde Pro Md"/>
                <w:b/>
                <w:bCs/>
                <w:sz w:val="20"/>
                <w:szCs w:val="20"/>
              </w:rPr>
              <w:t>Item</w:t>
            </w:r>
            <w:r w:rsidR="00E8596D">
              <w:rPr>
                <w:rFonts w:ascii="ITC Avant Garde Pro Md" w:hAnsi="ITC Avant Garde Pro Md"/>
                <w:b/>
                <w:bCs/>
                <w:sz w:val="20"/>
                <w:szCs w:val="20"/>
              </w:rPr>
              <w:t xml:space="preserve"> ______</w:t>
            </w:r>
          </w:p>
          <w:p w14:paraId="6E6AA0F2" w14:textId="6185BC4F" w:rsidR="00E8596D" w:rsidRPr="00194399" w:rsidRDefault="00E8596D" w:rsidP="005329AC">
            <w:pPr>
              <w:rPr>
                <w:rFonts w:ascii="ITC Avant Garde Pro Md" w:hAnsi="ITC Avant Garde Pro Md"/>
                <w:b/>
                <w:bCs/>
                <w:sz w:val="20"/>
                <w:szCs w:val="20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43AD" w14:textId="27077873" w:rsidR="00194399" w:rsidRDefault="00E8596D" w:rsidP="005329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8596D">
              <w:rPr>
                <w:rFonts w:ascii="ITC Avant Garde Pro Md" w:hAnsi="ITC Avant Garde Pro Md"/>
                <w:b/>
                <w:bCs/>
                <w:sz w:val="20"/>
                <w:szCs w:val="20"/>
              </w:rPr>
              <w:t>O</w:t>
            </w:r>
            <w:r>
              <w:rPr>
                <w:rFonts w:ascii="ITC Avant Garde Pro Md" w:hAnsi="ITC Avant Garde Pro Md"/>
                <w:b/>
                <w:bCs/>
                <w:sz w:val="20"/>
                <w:szCs w:val="20"/>
              </w:rPr>
              <w:t>f</w:t>
            </w:r>
            <w:r>
              <w:rPr>
                <w:rFonts w:ascii="Arial" w:hAnsi="Arial" w:cs="Arial"/>
                <w:bCs/>
                <w:sz w:val="24"/>
                <w:szCs w:val="24"/>
              </w:rPr>
              <w:t>_____</w:t>
            </w:r>
          </w:p>
          <w:p w14:paraId="1109FCB9" w14:textId="77777777" w:rsidR="00194399" w:rsidRPr="00545A46" w:rsidRDefault="00194399" w:rsidP="005329A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1D75D399" w14:textId="77777777" w:rsidR="00194399" w:rsidRPr="00ED7050" w:rsidRDefault="00194399" w:rsidP="009D6A2E">
      <w:pPr>
        <w:rPr>
          <w:rFonts w:ascii="Arial" w:hAnsi="Arial" w:cs="Arial"/>
        </w:rPr>
      </w:pPr>
    </w:p>
    <w:sectPr w:rsidR="00194399" w:rsidRPr="00ED7050" w:rsidSect="009D6A2E">
      <w:headerReference w:type="default" r:id="rId9"/>
      <w:pgSz w:w="11900" w:h="16840"/>
      <w:pgMar w:top="1134" w:right="1268" w:bottom="1134" w:left="993" w:header="1128" w:footer="1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DF667" w14:textId="77777777" w:rsidR="00D02149" w:rsidRDefault="00D02149" w:rsidP="000236A6">
      <w:r>
        <w:separator/>
      </w:r>
    </w:p>
  </w:endnote>
  <w:endnote w:type="continuationSeparator" w:id="0">
    <w:p w14:paraId="5BFB3F6D" w14:textId="77777777" w:rsidR="00D02149" w:rsidRDefault="00D02149" w:rsidP="0002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Light">
    <w:altName w:val="Microsoft YaHei"/>
    <w:charset w:val="00"/>
    <w:family w:val="auto"/>
    <w:pitch w:val="variable"/>
    <w:sig w:usb0="00000001" w:usb1="0000000A" w:usb2="00000000" w:usb3="00000000" w:csb0="00000007" w:csb1="00000000"/>
  </w:font>
  <w:font w:name="HelveticaNeueLTStd-L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ITC Avant Garde Pro Md">
    <w:altName w:val="Calibri"/>
    <w:panose1 w:val="00000000000000000000"/>
    <w:charset w:val="00"/>
    <w:family w:val="modern"/>
    <w:notTrueType/>
    <w:pitch w:val="variable"/>
    <w:sig w:usb0="A00000AF" w:usb1="5000205A" w:usb2="00000000" w:usb3="00000000" w:csb0="000001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A358C" w14:textId="77777777" w:rsidR="00D02149" w:rsidRDefault="00D02149" w:rsidP="000236A6">
      <w:r>
        <w:separator/>
      </w:r>
    </w:p>
  </w:footnote>
  <w:footnote w:type="continuationSeparator" w:id="0">
    <w:p w14:paraId="10BA777A" w14:textId="77777777" w:rsidR="00D02149" w:rsidRDefault="00D02149" w:rsidP="00023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7CE9" w14:textId="77777777" w:rsidR="00DD70E8" w:rsidRDefault="008212F3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0" locked="0" layoutInCell="1" allowOverlap="1" wp14:anchorId="7EAF2B5F" wp14:editId="211FD486">
          <wp:simplePos x="0" y="0"/>
          <wp:positionH relativeFrom="column">
            <wp:posOffset>4646930</wp:posOffset>
          </wp:positionH>
          <wp:positionV relativeFrom="paragraph">
            <wp:posOffset>-955675</wp:posOffset>
          </wp:positionV>
          <wp:extent cx="2660650" cy="1689100"/>
          <wp:effectExtent l="0" t="0" r="6350" b="6350"/>
          <wp:wrapThrough wrapText="bothSides">
            <wp:wrapPolygon edited="0">
              <wp:start x="0" y="0"/>
              <wp:lineTo x="0" y="21438"/>
              <wp:lineTo x="21497" y="21438"/>
              <wp:lineTo x="21497" y="0"/>
              <wp:lineTo x="0" y="0"/>
            </wp:wrapPolygon>
          </wp:wrapThrough>
          <wp:docPr id="25" name="Picture 6" descr="MSG_029_2014_REPO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G_029_2014_REPORT.jpg"/>
                  <pic:cNvPicPr/>
                </pic:nvPicPr>
                <pic:blipFill rotWithShape="1">
                  <a:blip r:embed="rId1"/>
                  <a:srcRect l="64568"/>
                  <a:stretch/>
                </pic:blipFill>
                <pic:spPr bwMode="auto">
                  <a:xfrm>
                    <a:off x="0" y="0"/>
                    <a:ext cx="2660650" cy="1689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399"/>
    <w:rsid w:val="000236A6"/>
    <w:rsid w:val="00095C13"/>
    <w:rsid w:val="0012069F"/>
    <w:rsid w:val="001659DC"/>
    <w:rsid w:val="00194399"/>
    <w:rsid w:val="001E7CDC"/>
    <w:rsid w:val="00242D52"/>
    <w:rsid w:val="002D62A6"/>
    <w:rsid w:val="00342849"/>
    <w:rsid w:val="00357B13"/>
    <w:rsid w:val="0037116C"/>
    <w:rsid w:val="00387984"/>
    <w:rsid w:val="0047766C"/>
    <w:rsid w:val="00512B84"/>
    <w:rsid w:val="00531901"/>
    <w:rsid w:val="00545A46"/>
    <w:rsid w:val="005A5969"/>
    <w:rsid w:val="006A36BA"/>
    <w:rsid w:val="006B7ED7"/>
    <w:rsid w:val="007510DC"/>
    <w:rsid w:val="00754BFF"/>
    <w:rsid w:val="008212F3"/>
    <w:rsid w:val="008A4A66"/>
    <w:rsid w:val="008E4498"/>
    <w:rsid w:val="008F7050"/>
    <w:rsid w:val="009422B7"/>
    <w:rsid w:val="009727F7"/>
    <w:rsid w:val="009814E0"/>
    <w:rsid w:val="009864F5"/>
    <w:rsid w:val="009A723D"/>
    <w:rsid w:val="009D6A2E"/>
    <w:rsid w:val="00A449A3"/>
    <w:rsid w:val="00BC604C"/>
    <w:rsid w:val="00BD4237"/>
    <w:rsid w:val="00C574CF"/>
    <w:rsid w:val="00CD1269"/>
    <w:rsid w:val="00CE66E9"/>
    <w:rsid w:val="00D02149"/>
    <w:rsid w:val="00DA5FB9"/>
    <w:rsid w:val="00DD70E8"/>
    <w:rsid w:val="00E546DA"/>
    <w:rsid w:val="00E619A9"/>
    <w:rsid w:val="00E8596D"/>
    <w:rsid w:val="00ED1F96"/>
    <w:rsid w:val="00ED7050"/>
    <w:rsid w:val="00F11952"/>
    <w:rsid w:val="00FC6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8DCE1"/>
  <w15:docId w15:val="{0099AE17-6636-4A6B-8CE7-2784F455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7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enueinformation">
    <w:name w:val="•• Venue information"/>
    <w:qFormat/>
    <w:rsid w:val="009864F5"/>
    <w:pPr>
      <w:framePr w:hSpace="180" w:wrap="around" w:vAnchor="text" w:hAnchor="page" w:x="4069" w:y="12412"/>
    </w:pPr>
    <w:rPr>
      <w:rFonts w:ascii="Helvetica Neue Light" w:hAnsi="Helvetica Neue Light" w:cs="HelveticaNeueLTStd-Lt"/>
      <w:color w:val="373837"/>
      <w:spacing w:val="-9"/>
      <w:w w:val="97"/>
      <w:sz w:val="46"/>
      <w:szCs w:val="46"/>
    </w:rPr>
  </w:style>
  <w:style w:type="character" w:customStyle="1" w:styleId="BOLD">
    <w:name w:val="•• BOLD"/>
    <w:uiPriority w:val="99"/>
    <w:qFormat/>
    <w:rsid w:val="009864F5"/>
    <w:rPr>
      <w:rFonts w:ascii="Helvetica Neue" w:hAnsi="Helvetica Neue"/>
      <w:b/>
      <w:bCs/>
      <w:i w:val="0"/>
    </w:rPr>
  </w:style>
  <w:style w:type="paragraph" w:customStyle="1" w:styleId="DOCUMENTHEADER">
    <w:name w:val="•• DOCUMENT HEADER"/>
    <w:basedOn w:val="Normal"/>
    <w:next w:val="BODY"/>
    <w:uiPriority w:val="99"/>
    <w:qFormat/>
    <w:rsid w:val="008E4498"/>
    <w:pPr>
      <w:widowControl w:val="0"/>
      <w:suppressAutoHyphens/>
      <w:autoSpaceDE w:val="0"/>
      <w:autoSpaceDN w:val="0"/>
      <w:adjustRightInd w:val="0"/>
      <w:spacing w:after="100" w:line="288" w:lineRule="auto"/>
      <w:textAlignment w:val="center"/>
    </w:pPr>
    <w:rPr>
      <w:rFonts w:ascii="Arial" w:hAnsi="Arial" w:cs="Arial-BoldMT"/>
      <w:b/>
      <w:bCs/>
      <w:color w:val="EF4135"/>
      <w:sz w:val="32"/>
      <w:szCs w:val="32"/>
      <w:lang w:val="en-GB"/>
    </w:rPr>
  </w:style>
  <w:style w:type="paragraph" w:customStyle="1" w:styleId="BODY">
    <w:name w:val="•• BODY"/>
    <w:basedOn w:val="Normal"/>
    <w:uiPriority w:val="99"/>
    <w:qFormat/>
    <w:rsid w:val="000236A6"/>
    <w:pPr>
      <w:widowControl w:val="0"/>
      <w:suppressAutoHyphens/>
      <w:autoSpaceDE w:val="0"/>
      <w:autoSpaceDN w:val="0"/>
      <w:adjustRightInd w:val="0"/>
      <w:spacing w:after="100" w:line="264" w:lineRule="auto"/>
      <w:textAlignment w:val="center"/>
    </w:pPr>
    <w:rPr>
      <w:rFonts w:ascii="Arial" w:hAnsi="Arial" w:cs="Arial"/>
      <w:color w:val="000000"/>
      <w:sz w:val="20"/>
      <w:szCs w:val="20"/>
      <w:lang w:val="en-GB"/>
    </w:rPr>
  </w:style>
  <w:style w:type="paragraph" w:customStyle="1" w:styleId="TABLESUB">
    <w:name w:val="•• TABLE SUB"/>
    <w:basedOn w:val="Normal"/>
    <w:uiPriority w:val="99"/>
    <w:qFormat/>
    <w:rsid w:val="000236A6"/>
    <w:pPr>
      <w:widowControl w:val="0"/>
      <w:suppressAutoHyphens/>
      <w:autoSpaceDE w:val="0"/>
      <w:autoSpaceDN w:val="0"/>
      <w:adjustRightInd w:val="0"/>
      <w:spacing w:after="170" w:line="288" w:lineRule="auto"/>
      <w:textAlignment w:val="center"/>
    </w:pPr>
    <w:rPr>
      <w:rFonts w:ascii="Arial" w:hAnsi="Arial" w:cs="Arial-BoldMT"/>
      <w:b/>
      <w:bCs/>
      <w:color w:val="FFFFFF" w:themeColor="background1"/>
      <w:sz w:val="20"/>
      <w:szCs w:val="20"/>
      <w:lang w:val="en-GB"/>
    </w:rPr>
  </w:style>
  <w:style w:type="paragraph" w:customStyle="1" w:styleId="SUBHEAD">
    <w:name w:val="•• SUB HEAD"/>
    <w:basedOn w:val="Normal"/>
    <w:uiPriority w:val="99"/>
    <w:qFormat/>
    <w:rsid w:val="008E4498"/>
    <w:pPr>
      <w:widowControl w:val="0"/>
      <w:suppressAutoHyphens/>
      <w:autoSpaceDE w:val="0"/>
      <w:autoSpaceDN w:val="0"/>
      <w:adjustRightInd w:val="0"/>
      <w:spacing w:before="200" w:after="100" w:line="288" w:lineRule="auto"/>
      <w:textAlignment w:val="center"/>
    </w:pPr>
    <w:rPr>
      <w:rFonts w:ascii="Arial" w:hAnsi="Arial" w:cs="Arial-BoldMT"/>
      <w:bCs/>
      <w:color w:val="EF4135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236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6A6"/>
  </w:style>
  <w:style w:type="paragraph" w:styleId="Footer">
    <w:name w:val="footer"/>
    <w:basedOn w:val="Normal"/>
    <w:link w:val="FooterChar"/>
    <w:uiPriority w:val="99"/>
    <w:unhideWhenUsed/>
    <w:rsid w:val="000236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6A6"/>
  </w:style>
  <w:style w:type="paragraph" w:styleId="BalloonText">
    <w:name w:val="Balloon Text"/>
    <w:basedOn w:val="Normal"/>
    <w:link w:val="BalloonTextChar"/>
    <w:uiPriority w:val="99"/>
    <w:semiHidden/>
    <w:unhideWhenUsed/>
    <w:rsid w:val="000236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6A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D7050"/>
    <w:rPr>
      <w:rFonts w:eastAsiaTheme="minorHAnsi"/>
      <w:sz w:val="22"/>
      <w:szCs w:val="22"/>
      <w:lang w:val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2D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2D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1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nbibrah\OneDrive%20-%20RASV\Desktop\To%20file%20save\Melbourne%20Showgrounds%20-%20Delivery%20Sl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84b7c7-96ce-49c9-9b5e-18204ca9af51" xsi:nil="true"/>
    <SharedWithUsers xmlns="7484b7c7-96ce-49c9-9b5e-18204ca9af51">
      <UserInfo>
        <DisplayName>Liam Sutherland</DisplayName>
        <AccountId>204</AccountId>
        <AccountType/>
      </UserInfo>
    </SharedWithUsers>
    <lcf76f155ced4ddcb4097134ff3c332f xmlns="e29bc558-6692-455e-8877-c79ac4a210a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FE8C237C217C4E9C27A31CD071D06A" ma:contentTypeVersion="17" ma:contentTypeDescription="Create a new document." ma:contentTypeScope="" ma:versionID="af2182df673ecef5bd7d931b62cd88ac">
  <xsd:schema xmlns:xsd="http://www.w3.org/2001/XMLSchema" xmlns:xs="http://www.w3.org/2001/XMLSchema" xmlns:p="http://schemas.microsoft.com/office/2006/metadata/properties" xmlns:ns2="e29bc558-6692-455e-8877-c79ac4a210a7" xmlns:ns3="7484b7c7-96ce-49c9-9b5e-18204ca9af51" targetNamespace="http://schemas.microsoft.com/office/2006/metadata/properties" ma:root="true" ma:fieldsID="ab0cac4678c6388741abc7a98cc99035" ns2:_="" ns3:_="">
    <xsd:import namespace="e29bc558-6692-455e-8877-c79ac4a210a7"/>
    <xsd:import namespace="7484b7c7-96ce-49c9-9b5e-18204ca9af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bc558-6692-455e-8877-c79ac4a21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f42fb8-1057-435b-a637-473565647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4b7c7-96ce-49c9-9b5e-18204ca9af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c2d5a-f3bc-4c86-bede-f2ed4a29a083}" ma:internalName="TaxCatchAll" ma:showField="CatchAllData" ma:web="7484b7c7-96ce-49c9-9b5e-18204ca9af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AFEAC2-7390-40D9-A582-2E431F74547A}">
  <ds:schemaRefs>
    <ds:schemaRef ds:uri="http://schemas.microsoft.com/office/2006/metadata/properties"/>
    <ds:schemaRef ds:uri="http://schemas.microsoft.com/office/infopath/2007/PartnerControls"/>
    <ds:schemaRef ds:uri="ee845603-ae33-4f88-81c5-f5283cb8e9e4"/>
    <ds:schemaRef ds:uri="7484b7c7-96ce-49c9-9b5e-18204ca9af51"/>
    <ds:schemaRef ds:uri="ff929102-918b-4d34-b427-d10b89871adf"/>
  </ds:schemaRefs>
</ds:datastoreItem>
</file>

<file path=customXml/itemProps2.xml><?xml version="1.0" encoding="utf-8"?>
<ds:datastoreItem xmlns:ds="http://schemas.openxmlformats.org/officeDocument/2006/customXml" ds:itemID="{94F2FF5E-FD11-4A26-9DD6-77475017DF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1D17AC-3F87-419A-ADF3-6566950C1829}"/>
</file>

<file path=docProps/app.xml><?xml version="1.0" encoding="utf-8"?>
<Properties xmlns="http://schemas.openxmlformats.org/officeDocument/2006/extended-properties" xmlns:vt="http://schemas.openxmlformats.org/officeDocument/2006/docPropsVTypes">
  <Template>Melbourne Showgrounds - Delivery Slip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RASV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von Bibra</dc:creator>
  <cp:lastModifiedBy>Hannah Holloway</cp:lastModifiedBy>
  <cp:revision>3</cp:revision>
  <cp:lastPrinted>2022-11-23T04:33:00Z</cp:lastPrinted>
  <dcterms:created xsi:type="dcterms:W3CDTF">2023-10-29T23:03:00Z</dcterms:created>
  <dcterms:modified xsi:type="dcterms:W3CDTF">2023-10-29T23:04:00Z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ear">
    <vt:lpwstr>6;#2017|a8ed81cf-f727-482d-b1ad-7e95af8ad73a</vt:lpwstr>
  </property>
  <property fmtid="{D5CDD505-2E9C-101B-9397-08002B2CF9AE}" pid="3" name="Document Status">
    <vt:lpwstr>1;#Draft|ec5a24af-e34f-4518-b35a-5c981d359c4a</vt:lpwstr>
  </property>
  <property fmtid="{D5CDD505-2E9C-101B-9397-08002B2CF9AE}" pid="4" name="ContentTypeId">
    <vt:lpwstr>0x01010048FE8C237C217C4E9C27A31CD071D06A</vt:lpwstr>
  </property>
  <property fmtid="{D5CDD505-2E9C-101B-9397-08002B2CF9AE}" pid="5" name="Document Type">
    <vt:lpwstr/>
  </property>
  <property fmtid="{D5CDD505-2E9C-101B-9397-08002B2CF9AE}" pid="6" name="MediaServiceImageTags">
    <vt:lpwstr/>
  </property>
</Properties>
</file>